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11" w:rsidRDefault="003201CB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D23011" w:rsidRDefault="003201CB">
      <w:pPr>
        <w:rPr>
          <w:noProof/>
        </w:rPr>
      </w:pPr>
      <w:r>
        <w:rPr>
          <w:noProof/>
        </w:rPr>
        <w:t>04.04.2022 г.</w:t>
      </w:r>
    </w:p>
    <w:p w:rsidR="00D23011" w:rsidRDefault="003201C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D23011" w:rsidRDefault="003201C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D23011" w:rsidRDefault="003201C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31.03.2022</w:t>
      </w:r>
    </w:p>
    <w:p w:rsidR="00D23011" w:rsidRDefault="00D2301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D23011">
        <w:trPr>
          <w:cantSplit/>
          <w:trHeight w:val="225"/>
        </w:trPr>
        <w:tc>
          <w:tcPr>
            <w:tcW w:w="7513" w:type="dxa"/>
            <w:vMerge w:val="restart"/>
          </w:tcPr>
          <w:p w:rsidR="00D23011" w:rsidRDefault="00D23011">
            <w:pPr>
              <w:jc w:val="center"/>
              <w:rPr>
                <w:noProof/>
                <w:sz w:val="18"/>
                <w:lang w:val="en-US"/>
              </w:rPr>
            </w:pPr>
          </w:p>
          <w:p w:rsidR="00D23011" w:rsidRDefault="003201C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D23011" w:rsidRPr="006D376C" w:rsidRDefault="003201CB">
            <w:pPr>
              <w:jc w:val="center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D23011">
        <w:trPr>
          <w:cantSplit/>
          <w:trHeight w:val="437"/>
        </w:trPr>
        <w:tc>
          <w:tcPr>
            <w:tcW w:w="7513" w:type="dxa"/>
            <w:vMerge/>
          </w:tcPr>
          <w:p w:rsidR="00D23011" w:rsidRDefault="00D2301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D23011" w:rsidRPr="006D376C" w:rsidRDefault="00D23011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D23011">
        <w:trPr>
          <w:cantSplit/>
        </w:trPr>
        <w:tc>
          <w:tcPr>
            <w:tcW w:w="7513" w:type="dxa"/>
          </w:tcPr>
          <w:p w:rsidR="00D23011" w:rsidRDefault="003201C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D23011" w:rsidRPr="006D376C" w:rsidRDefault="003201CB">
            <w:pPr>
              <w:jc w:val="center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D23011">
        <w:trPr>
          <w:cantSplit/>
        </w:trPr>
        <w:tc>
          <w:tcPr>
            <w:tcW w:w="7513" w:type="dxa"/>
          </w:tcPr>
          <w:p w:rsidR="00D23011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D23011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3201CB" w:rsidRPr="006D376C" w:rsidRDefault="001B7F8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9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3201CB" w:rsidRPr="006D376C" w:rsidRDefault="001B7F8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3201CB" w:rsidRPr="006D376C" w:rsidRDefault="001B7F8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3201CB" w:rsidRPr="006D376C" w:rsidRDefault="003201CB" w:rsidP="001B7F86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  <w:r w:rsidR="001B7F86">
              <w:rPr>
                <w:b/>
                <w:noProof/>
                <w:sz w:val="18"/>
              </w:rPr>
              <w:t>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3201CB" w:rsidRPr="006D376C" w:rsidRDefault="001B7F8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10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3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16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3201CB" w:rsidRPr="006D376C" w:rsidRDefault="003201CB" w:rsidP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  <w:r w:rsidR="001D193A" w:rsidRPr="006D376C">
              <w:rPr>
                <w:b/>
                <w:noProof/>
                <w:sz w:val="18"/>
              </w:rPr>
              <w:t>8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131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45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3201CB" w:rsidRPr="006D376C" w:rsidRDefault="004D4570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26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10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2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84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7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49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5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3201CB" w:rsidRPr="006D376C" w:rsidRDefault="001D193A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78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8</w:t>
            </w:r>
            <w:r w:rsidR="001D193A" w:rsidRPr="006D376C">
              <w:rPr>
                <w:b/>
                <w:noProof/>
                <w:sz w:val="18"/>
              </w:rPr>
              <w:t>7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31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  <w:r w:rsidRPr="006D376C">
              <w:rPr>
                <w:b/>
                <w:noProof/>
                <w:sz w:val="18"/>
              </w:rPr>
              <w:t>96</w:t>
            </w:r>
          </w:p>
        </w:tc>
      </w:tr>
      <w:tr w:rsidR="003201CB">
        <w:trPr>
          <w:cantSplit/>
        </w:trPr>
        <w:tc>
          <w:tcPr>
            <w:tcW w:w="7513" w:type="dxa"/>
          </w:tcPr>
          <w:p w:rsidR="003201CB" w:rsidRDefault="003201CB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3201CB" w:rsidRPr="006D376C" w:rsidRDefault="003201CB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3201CB" w:rsidRPr="003201CB">
        <w:trPr>
          <w:cantSplit/>
        </w:trPr>
        <w:tc>
          <w:tcPr>
            <w:tcW w:w="7513" w:type="dxa"/>
          </w:tcPr>
          <w:p w:rsidR="003201CB" w:rsidRPr="003201CB" w:rsidRDefault="003201CB">
            <w:pPr>
              <w:rPr>
                <w:b/>
                <w:noProof/>
                <w:sz w:val="18"/>
              </w:rPr>
            </w:pPr>
            <w:r w:rsidRPr="003201CB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3201CB" w:rsidRPr="006D376C" w:rsidRDefault="002966FA" w:rsidP="003201CB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792</w:t>
            </w:r>
          </w:p>
        </w:tc>
        <w:bookmarkStart w:id="0" w:name="_GoBack"/>
        <w:bookmarkEnd w:id="0"/>
      </w:tr>
    </w:tbl>
    <w:p w:rsidR="00D23011" w:rsidRDefault="00D23011">
      <w:pPr>
        <w:rPr>
          <w:noProof/>
        </w:rPr>
      </w:pPr>
    </w:p>
    <w:p w:rsidR="00D23011" w:rsidRDefault="00D23011">
      <w:pPr>
        <w:rPr>
          <w:noProof/>
        </w:rPr>
      </w:pPr>
    </w:p>
    <w:p w:rsidR="00D23011" w:rsidRDefault="00D23011">
      <w:pPr>
        <w:rPr>
          <w:noProof/>
        </w:rPr>
      </w:pPr>
    </w:p>
    <w:p w:rsidR="003201CB" w:rsidRDefault="003201CB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3201CB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CB"/>
    <w:rsid w:val="001B7F86"/>
    <w:rsid w:val="001D193A"/>
    <w:rsid w:val="002966FA"/>
    <w:rsid w:val="003201CB"/>
    <w:rsid w:val="004D4570"/>
    <w:rsid w:val="005C4B45"/>
    <w:rsid w:val="006D376C"/>
    <w:rsid w:val="00C30E3D"/>
    <w:rsid w:val="00D2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0A00EB-F126-4638-8ED8-9ACC875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8</cp:revision>
  <cp:lastPrinted>1899-12-31T19:00:00Z</cp:lastPrinted>
  <dcterms:created xsi:type="dcterms:W3CDTF">2022-04-06T04:51:00Z</dcterms:created>
  <dcterms:modified xsi:type="dcterms:W3CDTF">2022-04-06T05:23:00Z</dcterms:modified>
</cp:coreProperties>
</file>