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D6" w:rsidRDefault="00461257">
      <w:pPr>
        <w:jc w:val="center"/>
        <w:rPr>
          <w:noProof/>
        </w:rPr>
      </w:pPr>
      <w:r>
        <w:rPr>
          <w:noProof/>
        </w:rPr>
        <w:t>У</w:t>
      </w:r>
      <w:r w:rsidR="008F244A">
        <w:rPr>
          <w:noProof/>
        </w:rPr>
        <w:t xml:space="preserve">ФНС </w:t>
      </w:r>
      <w:r>
        <w:rPr>
          <w:noProof/>
        </w:rPr>
        <w:t xml:space="preserve">России </w:t>
      </w:r>
      <w:r w:rsidR="008F244A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4371D6" w:rsidRDefault="00461257">
      <w:pPr>
        <w:rPr>
          <w:noProof/>
        </w:rPr>
      </w:pPr>
      <w:r>
        <w:rPr>
          <w:noProof/>
        </w:rPr>
        <w:t>01.12.2020 г.</w:t>
      </w:r>
    </w:p>
    <w:p w:rsidR="004371D6" w:rsidRDefault="008F244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371D6" w:rsidRDefault="008F24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371D6" w:rsidRDefault="008F24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61257">
        <w:rPr>
          <w:noProof/>
          <w:sz w:val="24"/>
          <w:lang w:val="en-US"/>
        </w:rPr>
        <w:t>01.11.2020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61257">
        <w:rPr>
          <w:noProof/>
          <w:sz w:val="24"/>
          <w:lang w:val="en-US"/>
        </w:rPr>
        <w:t>30.11.2020</w:t>
      </w:r>
    </w:p>
    <w:p w:rsidR="004371D6" w:rsidRDefault="004371D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371D6">
        <w:trPr>
          <w:cantSplit/>
          <w:trHeight w:val="225"/>
        </w:trPr>
        <w:tc>
          <w:tcPr>
            <w:tcW w:w="7513" w:type="dxa"/>
            <w:vMerge w:val="restart"/>
          </w:tcPr>
          <w:p w:rsidR="004371D6" w:rsidRDefault="004371D6">
            <w:pPr>
              <w:jc w:val="center"/>
              <w:rPr>
                <w:noProof/>
                <w:sz w:val="18"/>
                <w:lang w:val="en-US"/>
              </w:rPr>
            </w:pPr>
          </w:p>
          <w:p w:rsidR="004371D6" w:rsidRDefault="008F24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371D6" w:rsidRPr="00461257" w:rsidRDefault="008F244A">
            <w:pPr>
              <w:jc w:val="center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4371D6">
        <w:trPr>
          <w:cantSplit/>
          <w:trHeight w:val="437"/>
        </w:trPr>
        <w:tc>
          <w:tcPr>
            <w:tcW w:w="7513" w:type="dxa"/>
            <w:vMerge/>
          </w:tcPr>
          <w:p w:rsidR="004371D6" w:rsidRDefault="004371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371D6" w:rsidRPr="00461257" w:rsidRDefault="004371D6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4371D6">
        <w:trPr>
          <w:cantSplit/>
        </w:trPr>
        <w:tc>
          <w:tcPr>
            <w:tcW w:w="7513" w:type="dxa"/>
          </w:tcPr>
          <w:p w:rsidR="004371D6" w:rsidRDefault="008F24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371D6" w:rsidRPr="00461257" w:rsidRDefault="008F244A">
            <w:pPr>
              <w:jc w:val="center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</w:t>
            </w:r>
          </w:p>
        </w:tc>
      </w:tr>
      <w:tr w:rsidR="004371D6">
        <w:trPr>
          <w:cantSplit/>
        </w:trPr>
        <w:tc>
          <w:tcPr>
            <w:tcW w:w="7513" w:type="dxa"/>
          </w:tcPr>
          <w:p w:rsidR="004371D6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371D6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5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7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11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18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46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61257" w:rsidRPr="00461257" w:rsidRDefault="00461257" w:rsidP="005F1591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4</w:t>
            </w:r>
            <w:r w:rsidR="005F1591">
              <w:rPr>
                <w:b/>
                <w:noProof/>
                <w:sz w:val="18"/>
              </w:rPr>
              <w:t>9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61257" w:rsidRPr="00461257" w:rsidRDefault="00461257" w:rsidP="00EB0224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</w:t>
            </w:r>
            <w:r w:rsidR="00EB0224">
              <w:rPr>
                <w:b/>
                <w:noProof/>
                <w:sz w:val="18"/>
              </w:rPr>
              <w:t>5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5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12</w:t>
            </w:r>
          </w:p>
        </w:tc>
      </w:tr>
      <w:tr w:rsidR="008E6934" w:rsidRPr="008E6934">
        <w:trPr>
          <w:cantSplit/>
        </w:trPr>
        <w:tc>
          <w:tcPr>
            <w:tcW w:w="7513" w:type="dxa"/>
          </w:tcPr>
          <w:p w:rsidR="00461257" w:rsidRPr="008E6934" w:rsidRDefault="00461257">
            <w:pPr>
              <w:rPr>
                <w:noProof/>
                <w:sz w:val="18"/>
              </w:rPr>
            </w:pPr>
            <w:r w:rsidRPr="008E6934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61257" w:rsidRPr="008E6934" w:rsidRDefault="008E6934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8E6934">
              <w:rPr>
                <w:b/>
                <w:noProof/>
                <w:sz w:val="18"/>
                <w:lang w:val="en-US"/>
              </w:rPr>
              <w:t>1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61257" w:rsidRPr="008E6934" w:rsidRDefault="00461257" w:rsidP="008E6934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461257">
              <w:rPr>
                <w:b/>
                <w:noProof/>
                <w:sz w:val="18"/>
              </w:rPr>
              <w:t>2</w:t>
            </w:r>
            <w:r w:rsidR="008E6934">
              <w:rPr>
                <w:b/>
                <w:noProof/>
                <w:sz w:val="18"/>
                <w:lang w:val="en-US"/>
              </w:rPr>
              <w:t>9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4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50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61257" w:rsidRPr="00461257" w:rsidRDefault="00461257" w:rsidP="00EB0224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</w:t>
            </w:r>
            <w:r w:rsidR="00EB0224">
              <w:rPr>
                <w:b/>
                <w:noProof/>
                <w:sz w:val="18"/>
              </w:rPr>
              <w:t>5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13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27</w:t>
            </w: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Default="0046125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61257">
        <w:trPr>
          <w:cantSplit/>
        </w:trPr>
        <w:tc>
          <w:tcPr>
            <w:tcW w:w="7513" w:type="dxa"/>
          </w:tcPr>
          <w:p w:rsidR="00461257" w:rsidRPr="00461257" w:rsidRDefault="00461257">
            <w:pPr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61257" w:rsidRPr="00461257" w:rsidRDefault="00461257">
            <w:pPr>
              <w:jc w:val="right"/>
              <w:rPr>
                <w:b/>
                <w:noProof/>
                <w:sz w:val="18"/>
              </w:rPr>
            </w:pPr>
            <w:r w:rsidRPr="00461257">
              <w:rPr>
                <w:b/>
                <w:noProof/>
                <w:sz w:val="18"/>
              </w:rPr>
              <w:t>372</w:t>
            </w:r>
          </w:p>
        </w:tc>
      </w:tr>
    </w:tbl>
    <w:p w:rsidR="004371D6" w:rsidRDefault="004371D6">
      <w:pPr>
        <w:rPr>
          <w:noProof/>
        </w:rPr>
      </w:pPr>
      <w:bookmarkStart w:id="0" w:name="_GoBack"/>
      <w:bookmarkEnd w:id="0"/>
    </w:p>
    <w:p w:rsidR="004371D6" w:rsidRDefault="004371D6">
      <w:pPr>
        <w:rPr>
          <w:noProof/>
        </w:rPr>
      </w:pPr>
    </w:p>
    <w:p w:rsidR="00461257" w:rsidRDefault="00461257">
      <w:pPr>
        <w:rPr>
          <w:noProof/>
          <w:sz w:val="24"/>
          <w:lang w:val="en-US"/>
        </w:rPr>
      </w:pPr>
    </w:p>
    <w:p w:rsidR="00461257" w:rsidRDefault="00461257">
      <w:pPr>
        <w:rPr>
          <w:noProof/>
        </w:rPr>
      </w:pPr>
    </w:p>
    <w:p w:rsidR="001E2E3F" w:rsidRPr="00461257" w:rsidRDefault="001E2E3F">
      <w:pPr>
        <w:rPr>
          <w:noProof/>
        </w:rPr>
      </w:pPr>
    </w:p>
    <w:sectPr w:rsidR="001E2E3F" w:rsidRPr="0046125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257"/>
    <w:rsid w:val="000A4EF4"/>
    <w:rsid w:val="001241B6"/>
    <w:rsid w:val="001E2E3F"/>
    <w:rsid w:val="004371D6"/>
    <w:rsid w:val="00461257"/>
    <w:rsid w:val="005F1591"/>
    <w:rsid w:val="008E6934"/>
    <w:rsid w:val="008F244A"/>
    <w:rsid w:val="00BC5748"/>
    <w:rsid w:val="00E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86CC932-1EBD-4822-B036-5153A34F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38E1-5197-4941-BCD3-DB36B7C5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12</cp:revision>
  <cp:lastPrinted>2020-12-01T07:46:00Z</cp:lastPrinted>
  <dcterms:created xsi:type="dcterms:W3CDTF">2020-12-01T07:44:00Z</dcterms:created>
  <dcterms:modified xsi:type="dcterms:W3CDTF">2020-12-08T11:59:00Z</dcterms:modified>
</cp:coreProperties>
</file>