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E5" w:rsidRDefault="0095657C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C44AE5" w:rsidRDefault="0095657C">
      <w:pPr>
        <w:rPr>
          <w:noProof/>
        </w:rPr>
      </w:pPr>
      <w:r>
        <w:rPr>
          <w:noProof/>
        </w:rPr>
        <w:t>03.11.2023 г.</w:t>
      </w:r>
    </w:p>
    <w:p w:rsidR="00C44AE5" w:rsidRDefault="0095657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44AE5" w:rsidRDefault="0095657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44AE5" w:rsidRDefault="0095657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31.10.2023</w:t>
      </w:r>
    </w:p>
    <w:p w:rsidR="00C44AE5" w:rsidRDefault="00C44AE5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44AE5">
        <w:trPr>
          <w:cantSplit/>
          <w:trHeight w:val="225"/>
        </w:trPr>
        <w:tc>
          <w:tcPr>
            <w:tcW w:w="7513" w:type="dxa"/>
            <w:vMerge w:val="restart"/>
          </w:tcPr>
          <w:p w:rsidR="00C44AE5" w:rsidRDefault="00C44AE5">
            <w:pPr>
              <w:jc w:val="center"/>
              <w:rPr>
                <w:noProof/>
                <w:sz w:val="18"/>
                <w:lang w:val="en-US"/>
              </w:rPr>
            </w:pPr>
          </w:p>
          <w:p w:rsidR="00C44AE5" w:rsidRDefault="0095657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44AE5" w:rsidRPr="0095657C" w:rsidRDefault="0095657C">
            <w:pPr>
              <w:jc w:val="center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C44AE5">
        <w:trPr>
          <w:cantSplit/>
          <w:trHeight w:val="437"/>
        </w:trPr>
        <w:tc>
          <w:tcPr>
            <w:tcW w:w="7513" w:type="dxa"/>
            <w:vMerge/>
          </w:tcPr>
          <w:p w:rsidR="00C44AE5" w:rsidRDefault="00C44AE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C44AE5" w:rsidRPr="0095657C" w:rsidRDefault="00C44AE5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C44AE5">
        <w:trPr>
          <w:cantSplit/>
        </w:trPr>
        <w:tc>
          <w:tcPr>
            <w:tcW w:w="7513" w:type="dxa"/>
          </w:tcPr>
          <w:p w:rsidR="00C44AE5" w:rsidRDefault="0095657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C44AE5" w:rsidRPr="0095657C" w:rsidRDefault="0095657C">
            <w:pPr>
              <w:jc w:val="center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2</w:t>
            </w:r>
          </w:p>
        </w:tc>
      </w:tr>
      <w:tr w:rsidR="00C44AE5">
        <w:trPr>
          <w:cantSplit/>
        </w:trPr>
        <w:tc>
          <w:tcPr>
            <w:tcW w:w="7513" w:type="dxa"/>
          </w:tcPr>
          <w:p w:rsidR="00C44AE5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44AE5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7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3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13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36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57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2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24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24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2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14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119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17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50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40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</w:p>
        </w:tc>
      </w:tr>
      <w:tr w:rsidR="00912113">
        <w:trPr>
          <w:cantSplit/>
        </w:trPr>
        <w:tc>
          <w:tcPr>
            <w:tcW w:w="7513" w:type="dxa"/>
          </w:tcPr>
          <w:p w:rsidR="00912113" w:rsidRDefault="00912113">
            <w:pPr>
              <w:rPr>
                <w:noProof/>
                <w:sz w:val="18"/>
              </w:rPr>
            </w:pPr>
            <w:r w:rsidRPr="00912113"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912113" w:rsidRDefault="00912113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  <w:bookmarkStart w:id="0" w:name="_GoBack"/>
            <w:bookmarkEnd w:id="0"/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76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95657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95657C" w:rsidRPr="0095657C" w:rsidRDefault="0095657C">
            <w:pPr>
              <w:jc w:val="right"/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1</w:t>
            </w:r>
          </w:p>
        </w:tc>
      </w:tr>
      <w:tr w:rsidR="0095657C">
        <w:trPr>
          <w:cantSplit/>
        </w:trPr>
        <w:tc>
          <w:tcPr>
            <w:tcW w:w="7513" w:type="dxa"/>
          </w:tcPr>
          <w:p w:rsidR="0095657C" w:rsidRDefault="00113E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95657C" w:rsidRPr="0095657C" w:rsidRDefault="00113E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84</w:t>
            </w:r>
          </w:p>
        </w:tc>
      </w:tr>
      <w:tr w:rsidR="0095657C" w:rsidRPr="0095657C">
        <w:trPr>
          <w:cantSplit/>
        </w:trPr>
        <w:tc>
          <w:tcPr>
            <w:tcW w:w="7513" w:type="dxa"/>
          </w:tcPr>
          <w:p w:rsidR="0095657C" w:rsidRPr="0095657C" w:rsidRDefault="0095657C">
            <w:pPr>
              <w:rPr>
                <w:b/>
                <w:noProof/>
                <w:sz w:val="18"/>
              </w:rPr>
            </w:pPr>
            <w:r w:rsidRPr="0095657C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95657C" w:rsidRPr="0095657C" w:rsidRDefault="007539A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647</w:t>
            </w:r>
          </w:p>
        </w:tc>
      </w:tr>
    </w:tbl>
    <w:p w:rsidR="00C44AE5" w:rsidRDefault="00C44AE5">
      <w:pPr>
        <w:rPr>
          <w:noProof/>
        </w:rPr>
      </w:pPr>
    </w:p>
    <w:p w:rsidR="00C44AE5" w:rsidRDefault="00C44AE5">
      <w:pPr>
        <w:rPr>
          <w:noProof/>
        </w:rPr>
      </w:pPr>
    </w:p>
    <w:p w:rsidR="00C44AE5" w:rsidRDefault="00C44AE5">
      <w:pPr>
        <w:rPr>
          <w:noProof/>
        </w:rPr>
      </w:pPr>
    </w:p>
    <w:p w:rsidR="0095657C" w:rsidRDefault="0095657C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И.И. Волкова</w:t>
      </w:r>
    </w:p>
    <w:sectPr w:rsidR="0095657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57C"/>
    <w:rsid w:val="00113E0C"/>
    <w:rsid w:val="007539A1"/>
    <w:rsid w:val="00912113"/>
    <w:rsid w:val="0095657C"/>
    <w:rsid w:val="00C44AE5"/>
    <w:rsid w:val="00C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766890-D14B-49C3-A348-3782425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2023-11-03T09:07:00Z</dcterms:created>
  <dcterms:modified xsi:type="dcterms:W3CDTF">2023-11-03T09:19:00Z</dcterms:modified>
</cp:coreProperties>
</file>