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C09F3">
      <w:pPr>
        <w:jc w:val="center"/>
        <w:rPr>
          <w:noProof/>
        </w:rPr>
      </w:pPr>
      <w:r>
        <w:rPr>
          <w:noProof/>
        </w:rPr>
        <w:t>У</w:t>
      </w:r>
      <w:r w:rsidR="00EE6F62">
        <w:rPr>
          <w:noProof/>
        </w:rPr>
        <w:t xml:space="preserve">ФНС </w:t>
      </w:r>
      <w:r>
        <w:rPr>
          <w:noProof/>
        </w:rPr>
        <w:t xml:space="preserve">России </w:t>
      </w:r>
      <w:r w:rsidR="00EE6F62">
        <w:rPr>
          <w:noProof/>
        </w:rPr>
        <w:t>по</w:t>
      </w:r>
      <w:r>
        <w:rPr>
          <w:noProof/>
        </w:rPr>
        <w:t xml:space="preserve"> Свердловской области</w:t>
      </w:r>
    </w:p>
    <w:p w:rsidR="00000000" w:rsidRDefault="009C09F3">
      <w:pPr>
        <w:rPr>
          <w:noProof/>
        </w:rPr>
      </w:pPr>
      <w:r>
        <w:rPr>
          <w:noProof/>
        </w:rPr>
        <w:t>10.01.2020 г.</w:t>
      </w:r>
    </w:p>
    <w:p w:rsidR="00000000" w:rsidRDefault="00EE6F6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EE6F6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EE6F6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9C09F3">
        <w:rPr>
          <w:noProof/>
          <w:sz w:val="24"/>
          <w:lang w:val="en-US"/>
        </w:rPr>
        <w:t>01.01.2019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9C09F3">
        <w:rPr>
          <w:noProof/>
          <w:sz w:val="24"/>
          <w:lang w:val="en-US"/>
        </w:rPr>
        <w:t>31.12.2019</w:t>
      </w:r>
    </w:p>
    <w:p w:rsidR="00000000" w:rsidRDefault="00EE6F6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EE6F62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EE6F6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9C09F3" w:rsidRDefault="00EE6F62">
            <w:pPr>
              <w:jc w:val="center"/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EE6F6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Pr="009C09F3" w:rsidRDefault="00EE6F62">
            <w:pPr>
              <w:jc w:val="center"/>
              <w:rPr>
                <w:b/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EE6F6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Pr="009C09F3" w:rsidRDefault="00EE6F62">
            <w:pPr>
              <w:jc w:val="center"/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000000" w:rsidRPr="009C09F3" w:rsidRDefault="009C09F3">
            <w:pPr>
              <w:jc w:val="right"/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1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9C09F3" w:rsidRPr="009C09F3" w:rsidRDefault="009C09F3">
            <w:pPr>
              <w:jc w:val="right"/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2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9C09F3" w:rsidRPr="009C09F3" w:rsidRDefault="009C09F3">
            <w:pPr>
              <w:jc w:val="right"/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1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9C09F3" w:rsidRPr="009C09F3" w:rsidRDefault="00574797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3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9C09F3" w:rsidRPr="009C09F3" w:rsidRDefault="009C09F3">
            <w:pPr>
              <w:jc w:val="right"/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8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9C09F3" w:rsidRPr="009C09F3" w:rsidRDefault="009C09F3">
            <w:pPr>
              <w:jc w:val="right"/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4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9C09F3" w:rsidRPr="009C09F3" w:rsidRDefault="00590E74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9C09F3" w:rsidRPr="009C09F3" w:rsidRDefault="009C09F3">
            <w:pPr>
              <w:jc w:val="right"/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4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9C09F3" w:rsidRPr="009C09F3" w:rsidRDefault="009C09F3">
            <w:pPr>
              <w:jc w:val="right"/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4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9C09F3" w:rsidRPr="009C09F3" w:rsidRDefault="009C09F3" w:rsidP="00A3605A">
            <w:pPr>
              <w:jc w:val="right"/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1</w:t>
            </w:r>
            <w:r w:rsidR="00A3605A">
              <w:rPr>
                <w:b/>
                <w:noProof/>
                <w:sz w:val="18"/>
              </w:rPr>
              <w:t>29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9C09F3" w:rsidRPr="009C09F3" w:rsidRDefault="009C09F3">
            <w:pPr>
              <w:jc w:val="right"/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24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9C09F3" w:rsidRPr="009C09F3" w:rsidRDefault="009C09F3">
            <w:pPr>
              <w:jc w:val="right"/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1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9C09F3" w:rsidRPr="009C09F3" w:rsidRDefault="00351D7E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107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9C09F3" w:rsidRPr="009C09F3" w:rsidRDefault="004A2298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7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9C09F3" w:rsidRPr="009C09F3" w:rsidRDefault="009C09F3">
            <w:pPr>
              <w:jc w:val="right"/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9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9C09F3" w:rsidRPr="009C09F3" w:rsidRDefault="009C09F3">
            <w:pPr>
              <w:jc w:val="right"/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1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9C09F3" w:rsidRPr="009C09F3" w:rsidRDefault="009C09F3" w:rsidP="007F7AA7">
            <w:pPr>
              <w:jc w:val="right"/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1</w:t>
            </w:r>
            <w:r w:rsidR="007F7AA7">
              <w:rPr>
                <w:b/>
                <w:noProof/>
                <w:sz w:val="18"/>
              </w:rPr>
              <w:t>5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C09F3" w:rsidRPr="009C09F3" w:rsidRDefault="009C09F3">
            <w:pPr>
              <w:jc w:val="right"/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34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9C09F3" w:rsidRPr="009C09F3" w:rsidRDefault="009C09F3">
            <w:pPr>
              <w:jc w:val="right"/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11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9C09F3" w:rsidRPr="009C09F3" w:rsidRDefault="009C09F3">
            <w:pPr>
              <w:jc w:val="right"/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1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9C09F3" w:rsidRPr="009C09F3" w:rsidRDefault="009C09F3" w:rsidP="00880A23">
            <w:pPr>
              <w:jc w:val="right"/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2</w:t>
            </w:r>
            <w:r w:rsidR="00880A23">
              <w:rPr>
                <w:b/>
                <w:noProof/>
                <w:sz w:val="18"/>
              </w:rPr>
              <w:t>6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C09F3" w:rsidRPr="009C09F3" w:rsidRDefault="009C09F3" w:rsidP="0073218C">
            <w:pPr>
              <w:jc w:val="right"/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5</w:t>
            </w:r>
            <w:r w:rsidR="0073218C">
              <w:rPr>
                <w:b/>
                <w:noProof/>
                <w:sz w:val="18"/>
              </w:rPr>
              <w:t>3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9C09F3" w:rsidRPr="009C09F3" w:rsidRDefault="009C09F3">
            <w:pPr>
              <w:jc w:val="right"/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1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C09F3" w:rsidRPr="009C09F3" w:rsidRDefault="009C09F3" w:rsidP="0073218C">
            <w:pPr>
              <w:jc w:val="right"/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9</w:t>
            </w:r>
            <w:r w:rsidR="0073218C">
              <w:rPr>
                <w:b/>
                <w:noProof/>
                <w:sz w:val="18"/>
              </w:rPr>
              <w:t>7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9C09F3" w:rsidRPr="009C09F3" w:rsidRDefault="00BC3D21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16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C09F3" w:rsidRPr="009C09F3" w:rsidRDefault="009C09F3" w:rsidP="00C7045D">
            <w:pPr>
              <w:jc w:val="right"/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1</w:t>
            </w:r>
            <w:r w:rsidR="00C7045D">
              <w:rPr>
                <w:b/>
                <w:noProof/>
                <w:sz w:val="18"/>
              </w:rPr>
              <w:t>66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C09F3" w:rsidRPr="009C09F3" w:rsidRDefault="00087100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311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C09F3" w:rsidRPr="009C09F3" w:rsidRDefault="009C09F3" w:rsidP="002B359D">
            <w:pPr>
              <w:jc w:val="right"/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5</w:t>
            </w:r>
            <w:r w:rsidR="002B359D">
              <w:rPr>
                <w:b/>
                <w:noProof/>
                <w:sz w:val="18"/>
              </w:rPr>
              <w:t>64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9C09F3" w:rsidRPr="009C09F3" w:rsidRDefault="009C09F3">
            <w:pPr>
              <w:jc w:val="right"/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1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9C09F3" w:rsidRPr="009C09F3" w:rsidRDefault="009C09F3">
            <w:pPr>
              <w:jc w:val="right"/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10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C09F3" w:rsidRPr="009C09F3" w:rsidRDefault="009C09F3" w:rsidP="00D867F6">
            <w:pPr>
              <w:jc w:val="right"/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2</w:t>
            </w:r>
            <w:r w:rsidR="00D867F6">
              <w:rPr>
                <w:b/>
                <w:noProof/>
                <w:sz w:val="18"/>
              </w:rPr>
              <w:t>28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9C09F3" w:rsidRPr="009C09F3" w:rsidRDefault="009C09F3">
            <w:pPr>
              <w:jc w:val="right"/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3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9C09F3" w:rsidRPr="009C09F3" w:rsidRDefault="009C09F3">
            <w:pPr>
              <w:jc w:val="right"/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1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C09F3" w:rsidRPr="009C09F3" w:rsidRDefault="00221E01" w:rsidP="00221E01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94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C09F3" w:rsidRPr="009C09F3" w:rsidRDefault="009C09F3" w:rsidP="00221E01">
            <w:pPr>
              <w:jc w:val="right"/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1</w:t>
            </w:r>
            <w:r w:rsidR="00221E01">
              <w:rPr>
                <w:b/>
                <w:noProof/>
                <w:sz w:val="18"/>
              </w:rPr>
              <w:t>12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9C09F3" w:rsidRPr="009C09F3" w:rsidRDefault="009C09F3" w:rsidP="00AD27E0">
            <w:pPr>
              <w:jc w:val="right"/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5</w:t>
            </w:r>
            <w:r w:rsidR="00AD27E0">
              <w:rPr>
                <w:b/>
                <w:noProof/>
                <w:sz w:val="18"/>
              </w:rPr>
              <w:t>9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9C09F3" w:rsidRPr="009C09F3" w:rsidRDefault="00AD27E0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65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9C09F3" w:rsidRPr="009C09F3" w:rsidRDefault="00466526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C09F3" w:rsidRPr="009C09F3" w:rsidRDefault="009C09F3" w:rsidP="00466526">
            <w:pPr>
              <w:jc w:val="right"/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4</w:t>
            </w:r>
            <w:r w:rsidR="00466526">
              <w:rPr>
                <w:b/>
                <w:noProof/>
                <w:sz w:val="18"/>
              </w:rPr>
              <w:t>61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C09F3" w:rsidRPr="009C09F3" w:rsidRDefault="00565D5B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722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9C09F3" w:rsidRPr="009C09F3" w:rsidRDefault="009C09F3" w:rsidP="005F518F">
            <w:pPr>
              <w:jc w:val="right"/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2</w:t>
            </w:r>
            <w:r w:rsidR="005F518F">
              <w:rPr>
                <w:b/>
                <w:noProof/>
                <w:sz w:val="18"/>
              </w:rPr>
              <w:t>9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C09F3" w:rsidRPr="009C09F3" w:rsidRDefault="009C2386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316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9C09F3" w:rsidRPr="009C09F3" w:rsidRDefault="009C09F3" w:rsidP="009C2386">
            <w:pPr>
              <w:jc w:val="right"/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4</w:t>
            </w:r>
            <w:r w:rsidR="009C2386">
              <w:rPr>
                <w:b/>
                <w:noProof/>
                <w:sz w:val="18"/>
              </w:rPr>
              <w:t>8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C09F3" w:rsidRPr="009C09F3" w:rsidRDefault="009C09F3" w:rsidP="009C2386">
            <w:pPr>
              <w:jc w:val="right"/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4</w:t>
            </w:r>
            <w:r w:rsidR="009C2386">
              <w:rPr>
                <w:b/>
                <w:noProof/>
                <w:sz w:val="18"/>
              </w:rPr>
              <w:t>7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C09F3" w:rsidRPr="009C09F3" w:rsidRDefault="009C09F3" w:rsidP="00270032">
            <w:pPr>
              <w:jc w:val="right"/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5</w:t>
            </w:r>
            <w:r w:rsidR="00270032">
              <w:rPr>
                <w:b/>
                <w:noProof/>
                <w:sz w:val="18"/>
              </w:rPr>
              <w:t>30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C09F3" w:rsidRPr="009C09F3" w:rsidRDefault="00BD60B9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315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9C09F3" w:rsidRPr="009C09F3" w:rsidRDefault="009C09F3">
            <w:pPr>
              <w:jc w:val="right"/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3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C09F3" w:rsidRPr="009C09F3" w:rsidRDefault="009C09F3" w:rsidP="00BD60B9">
            <w:pPr>
              <w:jc w:val="right"/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1</w:t>
            </w:r>
            <w:r w:rsidR="00BD60B9">
              <w:rPr>
                <w:b/>
                <w:noProof/>
                <w:sz w:val="18"/>
              </w:rPr>
              <w:t>68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9C09F3" w:rsidRPr="009C09F3" w:rsidRDefault="009C09F3">
            <w:pPr>
              <w:jc w:val="right"/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353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268" w:type="dxa"/>
          </w:tcPr>
          <w:p w:rsidR="009C09F3" w:rsidRPr="009C09F3" w:rsidRDefault="009C09F3">
            <w:pPr>
              <w:jc w:val="right"/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1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2268" w:type="dxa"/>
          </w:tcPr>
          <w:p w:rsidR="009C09F3" w:rsidRPr="009C09F3" w:rsidRDefault="009C09F3">
            <w:pPr>
              <w:jc w:val="right"/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2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</w:tcPr>
          <w:p w:rsidR="009C09F3" w:rsidRPr="009C09F3" w:rsidRDefault="009C09F3">
            <w:pPr>
              <w:jc w:val="right"/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2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</w:tcPr>
          <w:p w:rsidR="009C09F3" w:rsidRPr="009C09F3" w:rsidRDefault="009C09F3">
            <w:pPr>
              <w:jc w:val="right"/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3</w:t>
            </w: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Default="009C09F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9C09F3" w:rsidRPr="009C09F3" w:rsidRDefault="009C09F3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C09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C09F3" w:rsidRPr="009C09F3" w:rsidRDefault="009C09F3">
            <w:pPr>
              <w:rPr>
                <w:b/>
                <w:noProof/>
                <w:sz w:val="18"/>
              </w:rPr>
            </w:pPr>
            <w:r w:rsidRPr="009C09F3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C09F3" w:rsidRPr="009C09F3" w:rsidRDefault="001D02B0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5177</w:t>
            </w:r>
          </w:p>
        </w:tc>
      </w:tr>
    </w:tbl>
    <w:p w:rsidR="00000000" w:rsidRDefault="00EE6F62">
      <w:pPr>
        <w:rPr>
          <w:noProof/>
        </w:rPr>
      </w:pPr>
    </w:p>
    <w:p w:rsidR="00000000" w:rsidRDefault="00EE6F62">
      <w:pPr>
        <w:rPr>
          <w:noProof/>
        </w:rPr>
      </w:pPr>
    </w:p>
    <w:p w:rsidR="00000000" w:rsidRDefault="00EE6F62">
      <w:pPr>
        <w:rPr>
          <w:noProof/>
        </w:rPr>
      </w:pPr>
    </w:p>
    <w:p w:rsidR="009C09F3" w:rsidRDefault="00EE6F62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9C09F3">
        <w:rPr>
          <w:noProof/>
          <w:sz w:val="24"/>
        </w:rPr>
        <w:tab/>
      </w:r>
      <w:r w:rsidR="009C09F3">
        <w:rPr>
          <w:noProof/>
          <w:sz w:val="24"/>
        </w:rPr>
        <w:tab/>
      </w:r>
      <w:r w:rsidR="009C09F3">
        <w:rPr>
          <w:noProof/>
          <w:sz w:val="24"/>
        </w:rPr>
        <w:tab/>
      </w:r>
      <w:r w:rsidR="009C09F3">
        <w:rPr>
          <w:noProof/>
          <w:sz w:val="24"/>
        </w:rPr>
        <w:tab/>
      </w:r>
      <w:r w:rsidR="009C09F3">
        <w:rPr>
          <w:noProof/>
          <w:sz w:val="24"/>
        </w:rPr>
        <w:tab/>
      </w:r>
      <w:r w:rsidR="009C09F3">
        <w:rPr>
          <w:noProof/>
          <w:sz w:val="24"/>
        </w:rPr>
        <w:tab/>
        <w:t>Н.А. Краузе</w:t>
      </w:r>
    </w:p>
    <w:p w:rsidR="00EE6F62" w:rsidRDefault="00EE6F62">
      <w:pPr>
        <w:rPr>
          <w:noProof/>
          <w:sz w:val="24"/>
        </w:rPr>
      </w:pPr>
    </w:p>
    <w:p w:rsidR="00EE6F62" w:rsidRDefault="00EE6F62">
      <w:pPr>
        <w:rPr>
          <w:noProof/>
          <w:sz w:val="24"/>
        </w:rPr>
      </w:pPr>
    </w:p>
    <w:p w:rsidR="00EE6F62" w:rsidRDefault="00EE6F62">
      <w:pPr>
        <w:rPr>
          <w:noProof/>
          <w:sz w:val="24"/>
        </w:rPr>
      </w:pPr>
    </w:p>
    <w:p w:rsidR="00EE6F62" w:rsidRDefault="00EE6F62">
      <w:pPr>
        <w:rPr>
          <w:noProof/>
          <w:sz w:val="24"/>
        </w:rPr>
      </w:pPr>
    </w:p>
    <w:p w:rsidR="00EE6F62" w:rsidRDefault="00EE6F62">
      <w:pPr>
        <w:rPr>
          <w:noProof/>
          <w:sz w:val="24"/>
        </w:rPr>
      </w:pPr>
    </w:p>
    <w:p w:rsidR="00EE6F62" w:rsidRDefault="00EE6F62">
      <w:pPr>
        <w:rPr>
          <w:noProof/>
          <w:sz w:val="24"/>
        </w:rPr>
      </w:pPr>
    </w:p>
    <w:p w:rsidR="00EE6F62" w:rsidRDefault="00EE6F62">
      <w:pPr>
        <w:rPr>
          <w:noProof/>
          <w:sz w:val="24"/>
        </w:rPr>
      </w:pPr>
    </w:p>
    <w:p w:rsidR="00EE6F62" w:rsidRDefault="00EE6F62">
      <w:pPr>
        <w:rPr>
          <w:noProof/>
          <w:sz w:val="24"/>
        </w:rPr>
      </w:pPr>
    </w:p>
    <w:p w:rsidR="00EE6F62" w:rsidRDefault="00EE6F62">
      <w:pPr>
        <w:rPr>
          <w:noProof/>
          <w:sz w:val="24"/>
        </w:rPr>
      </w:pPr>
    </w:p>
    <w:p w:rsidR="00EE6F62" w:rsidRDefault="00EE6F62">
      <w:pPr>
        <w:rPr>
          <w:noProof/>
          <w:sz w:val="24"/>
        </w:rPr>
      </w:pPr>
    </w:p>
    <w:p w:rsidR="00EE6F62" w:rsidRDefault="00EE6F62">
      <w:pPr>
        <w:rPr>
          <w:noProof/>
          <w:sz w:val="24"/>
        </w:rPr>
      </w:pPr>
    </w:p>
    <w:p w:rsidR="00EE6F62" w:rsidRDefault="00EE6F62">
      <w:pPr>
        <w:rPr>
          <w:noProof/>
          <w:sz w:val="24"/>
        </w:rPr>
      </w:pPr>
    </w:p>
    <w:p w:rsidR="00EE6F62" w:rsidRDefault="00EE6F62">
      <w:pPr>
        <w:rPr>
          <w:noProof/>
          <w:sz w:val="24"/>
        </w:rPr>
      </w:pPr>
    </w:p>
    <w:p w:rsidR="00EE6F62" w:rsidRDefault="00EE6F62">
      <w:pPr>
        <w:rPr>
          <w:noProof/>
          <w:sz w:val="24"/>
        </w:rPr>
      </w:pPr>
    </w:p>
    <w:p w:rsidR="00EE6F62" w:rsidRDefault="00EE6F62">
      <w:pPr>
        <w:rPr>
          <w:noProof/>
          <w:sz w:val="24"/>
        </w:rPr>
      </w:pPr>
    </w:p>
    <w:p w:rsidR="00EE6F62" w:rsidRDefault="00EE6F62">
      <w:pPr>
        <w:rPr>
          <w:noProof/>
          <w:sz w:val="24"/>
        </w:rPr>
      </w:pPr>
    </w:p>
    <w:p w:rsidR="00EE6F62" w:rsidRDefault="00EE6F62">
      <w:pPr>
        <w:rPr>
          <w:noProof/>
          <w:sz w:val="24"/>
        </w:rPr>
      </w:pPr>
    </w:p>
    <w:p w:rsidR="00EE6F62" w:rsidRDefault="00EE6F62">
      <w:pPr>
        <w:rPr>
          <w:noProof/>
          <w:sz w:val="24"/>
        </w:rPr>
      </w:pPr>
    </w:p>
    <w:p w:rsidR="00EE6F62" w:rsidRDefault="00EE6F62">
      <w:pPr>
        <w:rPr>
          <w:noProof/>
          <w:sz w:val="24"/>
        </w:rPr>
      </w:pPr>
    </w:p>
    <w:p w:rsidR="00EE6F62" w:rsidRDefault="00EE6F62">
      <w:pPr>
        <w:rPr>
          <w:noProof/>
          <w:sz w:val="24"/>
        </w:rPr>
      </w:pPr>
    </w:p>
    <w:p w:rsidR="00EE6F62" w:rsidRDefault="00EE6F62">
      <w:pPr>
        <w:rPr>
          <w:noProof/>
          <w:sz w:val="24"/>
        </w:rPr>
      </w:pPr>
    </w:p>
    <w:p w:rsidR="00EE6F62" w:rsidRDefault="00EE6F62">
      <w:pPr>
        <w:rPr>
          <w:noProof/>
          <w:sz w:val="24"/>
        </w:rPr>
      </w:pPr>
    </w:p>
    <w:p w:rsidR="00EE6F62" w:rsidRDefault="00EE6F62">
      <w:pPr>
        <w:rPr>
          <w:noProof/>
          <w:sz w:val="24"/>
        </w:rPr>
      </w:pPr>
    </w:p>
    <w:p w:rsidR="00EE6F62" w:rsidRDefault="00EE6F62">
      <w:pPr>
        <w:rPr>
          <w:noProof/>
          <w:sz w:val="24"/>
        </w:rPr>
      </w:pPr>
    </w:p>
    <w:p w:rsidR="00EE6F62" w:rsidRDefault="00EE6F62">
      <w:pPr>
        <w:rPr>
          <w:noProof/>
          <w:sz w:val="24"/>
        </w:rPr>
      </w:pPr>
    </w:p>
    <w:p w:rsidR="00EE6F62" w:rsidRDefault="00EE6F62">
      <w:pPr>
        <w:rPr>
          <w:noProof/>
        </w:rPr>
      </w:pPr>
      <w:r>
        <w:rPr>
          <w:noProof/>
        </w:rPr>
        <w:t>Алябьева</w:t>
      </w:r>
    </w:p>
    <w:p w:rsidR="00EE6F62" w:rsidRPr="00EE6F62" w:rsidRDefault="00EE6F62">
      <w:pPr>
        <w:rPr>
          <w:noProof/>
        </w:rPr>
      </w:pPr>
      <w:r>
        <w:rPr>
          <w:noProof/>
        </w:rPr>
        <w:t>Вн.(66)1031</w:t>
      </w:r>
    </w:p>
    <w:p w:rsidR="00EE6F62" w:rsidRDefault="00EE6F62">
      <w:pPr>
        <w:rPr>
          <w:noProof/>
        </w:rPr>
      </w:pPr>
      <w:bookmarkStart w:id="0" w:name="_GoBack"/>
      <w:bookmarkEnd w:id="0"/>
    </w:p>
    <w:sectPr w:rsidR="00EE6F6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09F3"/>
    <w:rsid w:val="00087100"/>
    <w:rsid w:val="001D02B0"/>
    <w:rsid w:val="00221E01"/>
    <w:rsid w:val="00270032"/>
    <w:rsid w:val="002B359D"/>
    <w:rsid w:val="00351D7E"/>
    <w:rsid w:val="00466526"/>
    <w:rsid w:val="004A2298"/>
    <w:rsid w:val="00565D5B"/>
    <w:rsid w:val="00574797"/>
    <w:rsid w:val="00590E74"/>
    <w:rsid w:val="005F518F"/>
    <w:rsid w:val="0073218C"/>
    <w:rsid w:val="007F7AA7"/>
    <w:rsid w:val="00880A23"/>
    <w:rsid w:val="009C09F3"/>
    <w:rsid w:val="009C2386"/>
    <w:rsid w:val="00A3605A"/>
    <w:rsid w:val="00AD27E0"/>
    <w:rsid w:val="00BC3D21"/>
    <w:rsid w:val="00BD60B9"/>
    <w:rsid w:val="00C7045D"/>
    <w:rsid w:val="00D867F6"/>
    <w:rsid w:val="00EE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E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90E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63D0C-C612-4310-A7CD-816EC28F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43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24</cp:revision>
  <cp:lastPrinted>2020-02-10T11:32:00Z</cp:lastPrinted>
  <dcterms:created xsi:type="dcterms:W3CDTF">2020-02-10T11:30:00Z</dcterms:created>
  <dcterms:modified xsi:type="dcterms:W3CDTF">2020-02-10T12:13:00Z</dcterms:modified>
</cp:coreProperties>
</file>