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02" w:rsidRDefault="00A46467">
      <w:pPr>
        <w:jc w:val="center"/>
        <w:rPr>
          <w:noProof/>
        </w:rPr>
      </w:pPr>
      <w:r>
        <w:rPr>
          <w:noProof/>
        </w:rPr>
        <w:t>ИФНС по</w:t>
      </w:r>
    </w:p>
    <w:p w:rsidR="00967902" w:rsidRDefault="00A46467">
      <w:pPr>
        <w:jc w:val="center"/>
        <w:rPr>
          <w:noProof/>
        </w:rPr>
      </w:pPr>
      <w:r>
        <w:rPr>
          <w:noProof/>
        </w:rPr>
        <w:t>И.И. Волкова</w:t>
      </w:r>
    </w:p>
    <w:p w:rsidR="00967902" w:rsidRDefault="00A46467">
      <w:pPr>
        <w:rPr>
          <w:noProof/>
        </w:rPr>
      </w:pPr>
      <w:r>
        <w:rPr>
          <w:noProof/>
        </w:rPr>
        <w:t>09.04.2025 г..</w:t>
      </w:r>
    </w:p>
    <w:p w:rsidR="00967902" w:rsidRDefault="00A4646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67902" w:rsidRDefault="00A4646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67902" w:rsidRDefault="00A4646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967902" w:rsidRDefault="00967902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67902" w:rsidTr="004E66E3">
        <w:trPr>
          <w:cantSplit/>
          <w:trHeight w:val="225"/>
        </w:trPr>
        <w:tc>
          <w:tcPr>
            <w:tcW w:w="7513" w:type="dxa"/>
            <w:vMerge w:val="restart"/>
          </w:tcPr>
          <w:p w:rsidR="00967902" w:rsidRDefault="00967902">
            <w:pPr>
              <w:jc w:val="center"/>
              <w:rPr>
                <w:noProof/>
                <w:sz w:val="18"/>
                <w:lang w:val="en-US"/>
              </w:rPr>
            </w:pPr>
          </w:p>
          <w:p w:rsidR="00967902" w:rsidRDefault="00A4646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67902" w:rsidRDefault="00A464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67902" w:rsidTr="004E66E3">
        <w:trPr>
          <w:cantSplit/>
          <w:trHeight w:val="437"/>
        </w:trPr>
        <w:tc>
          <w:tcPr>
            <w:tcW w:w="7513" w:type="dxa"/>
            <w:vMerge/>
          </w:tcPr>
          <w:p w:rsidR="00967902" w:rsidRDefault="0096790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67902" w:rsidRDefault="00967902">
            <w:pPr>
              <w:jc w:val="center"/>
              <w:rPr>
                <w:noProof/>
                <w:sz w:val="18"/>
              </w:rPr>
            </w:pPr>
          </w:p>
        </w:tc>
      </w:tr>
      <w:tr w:rsidR="00967902" w:rsidTr="004E66E3">
        <w:trPr>
          <w:cantSplit/>
        </w:trPr>
        <w:tc>
          <w:tcPr>
            <w:tcW w:w="7513" w:type="dxa"/>
          </w:tcPr>
          <w:p w:rsidR="00967902" w:rsidRDefault="00A464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67902" w:rsidRDefault="00A464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67902" w:rsidTr="004E66E3">
        <w:trPr>
          <w:cantSplit/>
        </w:trPr>
        <w:tc>
          <w:tcPr>
            <w:tcW w:w="7513" w:type="dxa"/>
          </w:tcPr>
          <w:p w:rsidR="00967902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67902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обращения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0001.0002.0027.0151 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6467" w:rsidRDefault="004E66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6467" w:rsidRDefault="004E66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Обращение по налогообложению мобилизованных, освободить от имущественного налога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46467" w:rsidRDefault="00B82B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46467" w:rsidRDefault="004E66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Нарушения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46467" w:rsidRDefault="00A4646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B82B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A46467" w:rsidRDefault="003D154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</w:tr>
      <w:tr w:rsidR="00A46467" w:rsidTr="004E66E3">
        <w:trPr>
          <w:cantSplit/>
        </w:trPr>
        <w:tc>
          <w:tcPr>
            <w:tcW w:w="7513" w:type="dxa"/>
          </w:tcPr>
          <w:p w:rsidR="00A46467" w:rsidRDefault="00A4646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46467" w:rsidRDefault="006E78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1816</w:t>
            </w:r>
          </w:p>
        </w:tc>
      </w:tr>
    </w:tbl>
    <w:p w:rsidR="00967902" w:rsidRDefault="00967902">
      <w:pPr>
        <w:rPr>
          <w:noProof/>
        </w:rPr>
      </w:pPr>
    </w:p>
    <w:p w:rsidR="00967902" w:rsidRDefault="00967902">
      <w:pPr>
        <w:rPr>
          <w:noProof/>
        </w:rPr>
      </w:pPr>
    </w:p>
    <w:p w:rsidR="00A46467" w:rsidRDefault="00A4646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sectPr w:rsidR="00A46467" w:rsidSect="006C75AA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67"/>
    <w:rsid w:val="003D154C"/>
    <w:rsid w:val="004E66E3"/>
    <w:rsid w:val="006C75AA"/>
    <w:rsid w:val="006E78A6"/>
    <w:rsid w:val="00967902"/>
    <w:rsid w:val="00A46467"/>
    <w:rsid w:val="00B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6731-16F8-4EF5-B0C1-C0049780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5</cp:revision>
  <cp:lastPrinted>1899-12-31T19:00:00Z</cp:lastPrinted>
  <dcterms:created xsi:type="dcterms:W3CDTF">2025-04-09T05:21:00Z</dcterms:created>
  <dcterms:modified xsi:type="dcterms:W3CDTF">2025-04-18T08:45:00Z</dcterms:modified>
</cp:coreProperties>
</file>