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873" w:rsidRDefault="00F66218">
      <w:pPr>
        <w:rPr>
          <w:noProof/>
        </w:rPr>
      </w:pPr>
      <w:r>
        <w:rPr>
          <w:noProof/>
        </w:rPr>
        <w:t>24.01.2025 г.</w:t>
      </w:r>
      <w:r w:rsidR="008F1E88">
        <w:rPr>
          <w:noProof/>
        </w:rPr>
        <w:t>.</w:t>
      </w:r>
    </w:p>
    <w:p w:rsidR="005A0873" w:rsidRDefault="008F1E8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A0873" w:rsidRDefault="008F1E8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A0873" w:rsidRDefault="008F1E8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F66218">
        <w:rPr>
          <w:noProof/>
          <w:sz w:val="24"/>
          <w:lang w:val="en-US"/>
        </w:rPr>
        <w:t>01.10.2024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F66218">
        <w:rPr>
          <w:noProof/>
          <w:sz w:val="24"/>
          <w:lang w:val="en-US"/>
        </w:rPr>
        <w:t>31.12.2024</w:t>
      </w:r>
    </w:p>
    <w:p w:rsidR="005A0873" w:rsidRDefault="005A0873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A0873" w:rsidTr="001B3E90">
        <w:trPr>
          <w:cantSplit/>
          <w:trHeight w:val="225"/>
        </w:trPr>
        <w:tc>
          <w:tcPr>
            <w:tcW w:w="7513" w:type="dxa"/>
            <w:vMerge w:val="restart"/>
          </w:tcPr>
          <w:p w:rsidR="005A0873" w:rsidRDefault="005A0873">
            <w:pPr>
              <w:jc w:val="center"/>
              <w:rPr>
                <w:noProof/>
                <w:sz w:val="18"/>
                <w:lang w:val="en-US"/>
              </w:rPr>
            </w:pPr>
          </w:p>
          <w:p w:rsidR="005A0873" w:rsidRDefault="008F1E8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A0873" w:rsidRDefault="008F1E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A0873" w:rsidTr="001B3E90">
        <w:trPr>
          <w:cantSplit/>
          <w:trHeight w:val="207"/>
        </w:trPr>
        <w:tc>
          <w:tcPr>
            <w:tcW w:w="7513" w:type="dxa"/>
            <w:vMerge/>
          </w:tcPr>
          <w:p w:rsidR="005A0873" w:rsidRDefault="005A087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A0873" w:rsidRDefault="005A0873">
            <w:pPr>
              <w:jc w:val="center"/>
              <w:rPr>
                <w:noProof/>
                <w:sz w:val="18"/>
              </w:rPr>
            </w:pPr>
          </w:p>
        </w:tc>
      </w:tr>
      <w:tr w:rsidR="005A0873" w:rsidTr="001B3E90">
        <w:trPr>
          <w:cantSplit/>
        </w:trPr>
        <w:tc>
          <w:tcPr>
            <w:tcW w:w="7513" w:type="dxa"/>
          </w:tcPr>
          <w:p w:rsidR="005A0873" w:rsidRDefault="008F1E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A0873" w:rsidRDefault="008F1E8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0873" w:rsidTr="001B3E90">
        <w:trPr>
          <w:cantSplit/>
        </w:trPr>
        <w:tc>
          <w:tcPr>
            <w:tcW w:w="7513" w:type="dxa"/>
          </w:tcPr>
          <w:p w:rsidR="005A0873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5A0873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204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327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66218" w:rsidRDefault="008477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66218" w:rsidRDefault="001B3E9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230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F66218" w:rsidRDefault="00F6621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84773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F66218" w:rsidRDefault="008477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233</w:t>
            </w:r>
          </w:p>
        </w:tc>
      </w:tr>
      <w:tr w:rsidR="00F66218" w:rsidTr="001B3E90">
        <w:trPr>
          <w:cantSplit/>
        </w:trPr>
        <w:tc>
          <w:tcPr>
            <w:tcW w:w="7513" w:type="dxa"/>
          </w:tcPr>
          <w:p w:rsidR="00F66218" w:rsidRDefault="00F6621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66218" w:rsidRDefault="006A5FC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2001</w:t>
            </w:r>
          </w:p>
        </w:tc>
      </w:tr>
    </w:tbl>
    <w:p w:rsidR="005A0873" w:rsidRDefault="005A0873">
      <w:pPr>
        <w:rPr>
          <w:noProof/>
        </w:rPr>
      </w:pPr>
    </w:p>
    <w:p w:rsidR="008F1E88" w:rsidRDefault="008F1E88">
      <w:pPr>
        <w:rPr>
          <w:noProof/>
        </w:rPr>
      </w:pPr>
      <w:bookmarkStart w:id="0" w:name="_GoBack"/>
      <w:bookmarkEnd w:id="0"/>
    </w:p>
    <w:sectPr w:rsidR="008F1E88" w:rsidSect="00F66218">
      <w:pgSz w:w="11907" w:h="16840" w:code="9"/>
      <w:pgMar w:top="142" w:right="116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18"/>
    <w:rsid w:val="001B3E90"/>
    <w:rsid w:val="005A0873"/>
    <w:rsid w:val="006A5FC6"/>
    <w:rsid w:val="00847736"/>
    <w:rsid w:val="008F1E88"/>
    <w:rsid w:val="00F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A050E-6987-4F49-A82A-8DF36D3F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95FB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3</cp:revision>
  <cp:lastPrinted>1899-12-31T19:00:00Z</cp:lastPrinted>
  <dcterms:created xsi:type="dcterms:W3CDTF">2025-01-24T09:41:00Z</dcterms:created>
  <dcterms:modified xsi:type="dcterms:W3CDTF">2025-04-17T06:38:00Z</dcterms:modified>
</cp:coreProperties>
</file>