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20F" w:rsidRDefault="00EF320F" w:rsidP="00D801F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В регистрирующий (налоговый) орган ____________________________________________________________</w:t>
      </w:r>
    </w:p>
    <w:p w:rsidR="00EF320F" w:rsidRDefault="00EF320F" w:rsidP="00D801F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</w:t>
      </w:r>
    </w:p>
    <w:p w:rsidR="00EF320F" w:rsidRPr="00837FE1" w:rsidRDefault="00EF320F" w:rsidP="00837FE1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837FE1">
        <w:rPr>
          <w:rFonts w:ascii="Times New Roman" w:hAnsi="Times New Roman"/>
          <w:sz w:val="16"/>
          <w:szCs w:val="16"/>
        </w:rPr>
        <w:t>(наименование)</w:t>
      </w:r>
    </w:p>
    <w:p w:rsidR="00EF320F" w:rsidRDefault="00EF320F" w:rsidP="00D801F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F320F" w:rsidRPr="00837FE1" w:rsidRDefault="00EF320F" w:rsidP="00D801F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 ОБ ОТЗЫВЕ ВОЗРАЖЕНИЯ</w:t>
      </w:r>
    </w:p>
    <w:p w:rsidR="00EF320F" w:rsidRDefault="00EF320F" w:rsidP="00D801F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7FE1">
        <w:rPr>
          <w:rFonts w:ascii="Times New Roman" w:hAnsi="Times New Roman" w:cs="Times New Roman"/>
          <w:b/>
          <w:sz w:val="24"/>
          <w:szCs w:val="24"/>
        </w:rPr>
        <w:t>ФИЗИЧЕСКОГО ЛИЦА ОТНОСИТЕЛЬНО ПРЕДСТОЯЩЕГО ВНЕСЕНИЯ ДАННЫХ О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837FE1">
        <w:rPr>
          <w:rFonts w:ascii="Times New Roman" w:hAnsi="Times New Roman" w:cs="Times New Roman"/>
          <w:b/>
          <w:sz w:val="24"/>
          <w:szCs w:val="24"/>
        </w:rPr>
        <w:t>НЕМ</w:t>
      </w:r>
      <w:r w:rsidRPr="007F1C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7FE1">
        <w:rPr>
          <w:rFonts w:ascii="Times New Roman" w:hAnsi="Times New Roman" w:cs="Times New Roman"/>
          <w:b/>
          <w:sz w:val="24"/>
          <w:szCs w:val="24"/>
        </w:rPr>
        <w:t>В ЕДИНЫЙ ГОСУДАРСТВЕННЫЙ РЕЕСТР ЮРИДИЧЕСКИХ ЛИЦ</w:t>
      </w:r>
    </w:p>
    <w:p w:rsidR="00EF320F" w:rsidRPr="00837FE1" w:rsidRDefault="00EF320F" w:rsidP="00D801F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320F" w:rsidRPr="00837FE1" w:rsidRDefault="00EF320F" w:rsidP="00D801F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F320F" w:rsidRPr="00837FE1" w:rsidRDefault="00EF320F" w:rsidP="00FE0673">
      <w:pPr>
        <w:spacing w:after="0"/>
        <w:rPr>
          <w:rFonts w:ascii="Times New Roman" w:hAnsi="Times New Roman"/>
          <w:b/>
          <w:sz w:val="24"/>
        </w:rPr>
      </w:pPr>
      <w:r w:rsidRPr="00837FE1">
        <w:rPr>
          <w:rFonts w:ascii="Times New Roman" w:hAnsi="Times New Roman"/>
          <w:b/>
          <w:sz w:val="24"/>
        </w:rPr>
        <w:t>Данные о физическом лице, подающем</w:t>
      </w:r>
      <w:r>
        <w:rPr>
          <w:rFonts w:ascii="Times New Roman" w:hAnsi="Times New Roman"/>
          <w:b/>
          <w:sz w:val="24"/>
        </w:rPr>
        <w:t xml:space="preserve"> заявление</w:t>
      </w:r>
      <w:r w:rsidRPr="00837FE1">
        <w:rPr>
          <w:rFonts w:ascii="Times New Roman" w:hAnsi="Times New Roman"/>
          <w:b/>
          <w:sz w:val="24"/>
        </w:rPr>
        <w:t xml:space="preserve"> в регистрирующий орган</w:t>
      </w:r>
    </w:p>
    <w:p w:rsidR="00EF320F" w:rsidRPr="00837FE1" w:rsidRDefault="00EF320F" w:rsidP="00484B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37FE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837FE1">
        <w:rPr>
          <w:rFonts w:ascii="Times New Roman" w:hAnsi="Times New Roman" w:cs="Times New Roman"/>
          <w:sz w:val="24"/>
          <w:szCs w:val="24"/>
        </w:rPr>
        <w:t>. Фамилия, имя, отчество ________________________</w:t>
      </w:r>
      <w:bookmarkStart w:id="0" w:name="_GoBack"/>
      <w:bookmarkEnd w:id="0"/>
      <w:r w:rsidRPr="00837FE1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EF320F" w:rsidRPr="00837FE1" w:rsidRDefault="00EF320F">
      <w:pPr>
        <w:rPr>
          <w:rFonts w:ascii="Times New Roman" w:hAnsi="Times New Roman"/>
          <w:sz w:val="24"/>
          <w:szCs w:val="24"/>
          <w:lang w:eastAsia="ru-RU"/>
        </w:rPr>
      </w:pPr>
      <w:r w:rsidRPr="00837FE1">
        <w:rPr>
          <w:rFonts w:ascii="Times New Roman" w:hAnsi="Times New Roman"/>
          <w:sz w:val="24"/>
          <w:szCs w:val="24"/>
        </w:rPr>
        <w:t>______________________________________________________________________________________</w:t>
      </w:r>
    </w:p>
    <w:p w:rsidR="00EF320F" w:rsidRPr="00837FE1" w:rsidRDefault="00EF320F" w:rsidP="00484B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37FE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837FE1">
        <w:rPr>
          <w:rFonts w:ascii="Times New Roman" w:hAnsi="Times New Roman" w:cs="Times New Roman"/>
          <w:sz w:val="24"/>
          <w:szCs w:val="24"/>
        </w:rPr>
        <w:t>. ИНН (при наличии) 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EF320F" w:rsidRPr="00837FE1" w:rsidRDefault="00EF320F" w:rsidP="00484B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37FE1">
        <w:rPr>
          <w:rFonts w:ascii="Times New Roman" w:hAnsi="Times New Roman" w:cs="Times New Roman"/>
          <w:sz w:val="24"/>
          <w:szCs w:val="24"/>
        </w:rPr>
        <w:t>3. Дата и место рождения 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EF320F" w:rsidRPr="00837FE1" w:rsidRDefault="00EF320F" w:rsidP="00484B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37FE1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EF320F" w:rsidRPr="00837FE1" w:rsidRDefault="00EF320F" w:rsidP="00484B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37FE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837FE1">
        <w:rPr>
          <w:rFonts w:ascii="Times New Roman" w:hAnsi="Times New Roman" w:cs="Times New Roman"/>
          <w:sz w:val="24"/>
          <w:szCs w:val="24"/>
        </w:rPr>
        <w:t>. Данные документа, удостоверяющего личность 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EF320F" w:rsidRPr="00837FE1" w:rsidRDefault="00EF320F" w:rsidP="007118A8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837FE1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</w:p>
    <w:p w:rsidR="00EF320F" w:rsidRPr="00837FE1" w:rsidRDefault="00EF320F" w:rsidP="007118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37FE1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EF320F" w:rsidRPr="00837FE1" w:rsidRDefault="00EF320F" w:rsidP="007118A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EF320F" w:rsidRDefault="00EF320F" w:rsidP="008E4A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5*</w:t>
      </w:r>
      <w:r w:rsidRPr="008E4AA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Отзываю поданное мной (указывается дата отзываемого возражения, орган, в который было подано возражение) </w:t>
      </w:r>
    </w:p>
    <w:p w:rsidR="00EF320F" w:rsidRPr="00FC05E0" w:rsidRDefault="00EF320F" w:rsidP="005C62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C05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EF320F" w:rsidRPr="00FC05E0" w:rsidRDefault="00EF320F" w:rsidP="005C62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C05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EF320F" w:rsidRDefault="00EF320F" w:rsidP="008E4A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F320F" w:rsidRPr="00AB2222" w:rsidRDefault="00EF320F" w:rsidP="005C62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8E4AA6">
        <w:rPr>
          <w:rFonts w:ascii="Times New Roman" w:hAnsi="Times New Roman" w:cs="Times New Roman"/>
          <w:sz w:val="24"/>
          <w:szCs w:val="24"/>
        </w:rPr>
        <w:t>озраж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8E4AA6">
        <w:rPr>
          <w:rFonts w:ascii="Times New Roman" w:hAnsi="Times New Roman" w:cs="Times New Roman"/>
          <w:sz w:val="24"/>
          <w:szCs w:val="24"/>
        </w:rPr>
        <w:t xml:space="preserve"> относительно предстоящего внесения данных обо мне в единый государственный реестр юридических лиц</w:t>
      </w:r>
    </w:p>
    <w:p w:rsidR="00EF320F" w:rsidRDefault="00EF320F" w:rsidP="00837FE1">
      <w:pPr>
        <w:spacing w:after="0"/>
        <w:rPr>
          <w:rFonts w:ascii="Times New Roman" w:hAnsi="Times New Roman"/>
          <w:sz w:val="24"/>
          <w:szCs w:val="24"/>
        </w:rPr>
      </w:pPr>
    </w:p>
    <w:p w:rsidR="00EF320F" w:rsidRPr="00F50AE7" w:rsidRDefault="00EF320F" w:rsidP="00837FE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F50AE7">
        <w:rPr>
          <w:rFonts w:ascii="Times New Roman" w:hAnsi="Times New Roman"/>
          <w:sz w:val="24"/>
          <w:szCs w:val="24"/>
        </w:rPr>
        <w:t>. Прочие сведения:</w:t>
      </w:r>
    </w:p>
    <w:p w:rsidR="00EF320F" w:rsidRPr="00FC05E0" w:rsidRDefault="00EF320F" w:rsidP="006E72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C05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EF320F" w:rsidRPr="00FC05E0" w:rsidRDefault="00EF320F" w:rsidP="006E72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C05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EF320F" w:rsidRPr="00FC05E0" w:rsidRDefault="00EF320F" w:rsidP="008E4A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C05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EF320F" w:rsidRPr="00FC05E0" w:rsidRDefault="00EF320F" w:rsidP="008E4A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C05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EF320F" w:rsidRPr="00FC05E0" w:rsidRDefault="00EF320F" w:rsidP="008E4A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C05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EF320F" w:rsidRPr="00FC05E0" w:rsidRDefault="00EF320F" w:rsidP="006E72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C05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EF320F" w:rsidRPr="00FC05E0" w:rsidRDefault="00EF320F" w:rsidP="006E72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C05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EF320F" w:rsidRPr="002B2B3A" w:rsidRDefault="00EF320F" w:rsidP="002B2B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EF320F" w:rsidRPr="00FA4A36" w:rsidRDefault="00EF320F" w:rsidP="005C62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6E729E">
        <w:rPr>
          <w:rFonts w:ascii="Times New Roman" w:hAnsi="Times New Roman"/>
          <w:sz w:val="24"/>
          <w:szCs w:val="24"/>
        </w:rPr>
        <w:t xml:space="preserve">. Прошу </w:t>
      </w:r>
      <w:r>
        <w:rPr>
          <w:rFonts w:ascii="Times New Roman" w:hAnsi="Times New Roman"/>
          <w:sz w:val="24"/>
          <w:szCs w:val="24"/>
        </w:rPr>
        <w:t xml:space="preserve">письменно </w:t>
      </w:r>
      <w:r w:rsidRPr="006E729E">
        <w:rPr>
          <w:rFonts w:ascii="Times New Roman" w:hAnsi="Times New Roman"/>
          <w:sz w:val="24"/>
          <w:szCs w:val="24"/>
        </w:rPr>
        <w:t>проинформировать о результатах ра</w:t>
      </w:r>
      <w:r>
        <w:rPr>
          <w:rFonts w:ascii="Times New Roman" w:hAnsi="Times New Roman"/>
          <w:sz w:val="24"/>
          <w:szCs w:val="24"/>
        </w:rPr>
        <w:t>ссмотрения настоящего заявления</w:t>
      </w:r>
      <w:r w:rsidRPr="00FA4A36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9639"/>
      </w:tblGrid>
      <w:tr w:rsidR="00EF320F" w:rsidRPr="00200827" w:rsidTr="00200827">
        <w:tc>
          <w:tcPr>
            <w:tcW w:w="817" w:type="dxa"/>
            <w:vMerge w:val="restart"/>
            <w:vAlign w:val="center"/>
          </w:tcPr>
          <w:p w:rsidR="00EF320F" w:rsidRPr="00200827" w:rsidRDefault="00EF320F" w:rsidP="00200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827">
              <w:rPr>
                <w:rFonts w:ascii="Times New Roman" w:hAnsi="Times New Roman"/>
                <w:sz w:val="24"/>
                <w:szCs w:val="24"/>
              </w:rPr>
              <w:t></w:t>
            </w:r>
          </w:p>
        </w:tc>
        <w:tc>
          <w:tcPr>
            <w:tcW w:w="9639" w:type="dxa"/>
          </w:tcPr>
          <w:p w:rsidR="00EF320F" w:rsidRPr="00200827" w:rsidRDefault="00EF320F" w:rsidP="00200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0827">
              <w:rPr>
                <w:rFonts w:ascii="Times New Roman" w:hAnsi="Times New Roman"/>
                <w:sz w:val="24"/>
                <w:szCs w:val="24"/>
              </w:rPr>
              <w:t>1 – непосредственно</w:t>
            </w:r>
          </w:p>
        </w:tc>
      </w:tr>
      <w:tr w:rsidR="00EF320F" w:rsidRPr="00200827" w:rsidTr="00200827">
        <w:tc>
          <w:tcPr>
            <w:tcW w:w="817" w:type="dxa"/>
            <w:vMerge/>
          </w:tcPr>
          <w:p w:rsidR="00EF320F" w:rsidRPr="00200827" w:rsidRDefault="00EF320F" w:rsidP="00200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:rsidR="00EF320F" w:rsidRPr="00200827" w:rsidRDefault="00EF320F" w:rsidP="00200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0827">
              <w:rPr>
                <w:rFonts w:ascii="Times New Roman" w:hAnsi="Times New Roman"/>
                <w:sz w:val="24"/>
                <w:szCs w:val="24"/>
              </w:rPr>
              <w:t>2 –по почте по нижеуказанному адресу</w:t>
            </w:r>
          </w:p>
        </w:tc>
      </w:tr>
      <w:tr w:rsidR="00EF320F" w:rsidRPr="00200827" w:rsidTr="00200827">
        <w:trPr>
          <w:trHeight w:val="258"/>
        </w:trPr>
        <w:tc>
          <w:tcPr>
            <w:tcW w:w="817" w:type="dxa"/>
            <w:vMerge/>
          </w:tcPr>
          <w:p w:rsidR="00EF320F" w:rsidRPr="00200827" w:rsidRDefault="00EF320F" w:rsidP="00200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:rsidR="00EF320F" w:rsidRPr="00200827" w:rsidRDefault="00EF320F" w:rsidP="00200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0827">
              <w:rPr>
                <w:rFonts w:ascii="Times New Roman" w:hAnsi="Times New Roman"/>
                <w:sz w:val="24"/>
                <w:szCs w:val="24"/>
              </w:rPr>
              <w:t>3 - по электронной почте</w:t>
            </w:r>
          </w:p>
        </w:tc>
      </w:tr>
    </w:tbl>
    <w:p w:rsidR="00EF320F" w:rsidRPr="006E729E" w:rsidRDefault="00EF320F" w:rsidP="006E729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EF320F" w:rsidRPr="006E729E" w:rsidRDefault="00EF320F" w:rsidP="007118A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Pr="006E729E">
        <w:rPr>
          <w:rFonts w:ascii="Times New Roman" w:hAnsi="Times New Roman"/>
          <w:b/>
          <w:sz w:val="24"/>
          <w:szCs w:val="24"/>
        </w:rPr>
        <w:t>. Контактные данные:</w:t>
      </w:r>
    </w:p>
    <w:p w:rsidR="00EF320F" w:rsidRPr="00D86995" w:rsidRDefault="00EF320F" w:rsidP="006E72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8.1</w:t>
      </w:r>
      <w:r w:rsidRPr="006E729E">
        <w:rPr>
          <w:rFonts w:ascii="Times New Roman" w:hAnsi="Times New Roman"/>
          <w:sz w:val="24"/>
          <w:szCs w:val="24"/>
        </w:rPr>
        <w:t>. Адрес места жительства</w:t>
      </w:r>
      <w:r w:rsidRPr="00D86995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Индекс, страна, регион, район, город, населенный пункт, улица, дом, корпус, квартира</w:t>
      </w:r>
      <w:r w:rsidRPr="00D86995">
        <w:rPr>
          <w:rFonts w:ascii="Times New Roman" w:hAnsi="Times New Roman"/>
          <w:sz w:val="24"/>
          <w:szCs w:val="24"/>
        </w:rPr>
        <w:t>):</w:t>
      </w:r>
    </w:p>
    <w:p w:rsidR="00EF320F" w:rsidRPr="00D86995" w:rsidRDefault="00EF320F" w:rsidP="006E72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6995">
        <w:rPr>
          <w:rFonts w:ascii="Times New Roman" w:hAnsi="Times New Roman"/>
          <w:sz w:val="24"/>
          <w:szCs w:val="24"/>
        </w:rPr>
        <w:t>______________________________________________________________________________________</w:t>
      </w:r>
    </w:p>
    <w:p w:rsidR="00EF320F" w:rsidRPr="00D86995" w:rsidRDefault="00EF320F" w:rsidP="006E72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6995">
        <w:rPr>
          <w:rFonts w:ascii="Times New Roman" w:hAnsi="Times New Roman"/>
          <w:sz w:val="24"/>
          <w:szCs w:val="24"/>
        </w:rPr>
        <w:t>______________________________________________________________________________________</w:t>
      </w:r>
    </w:p>
    <w:p w:rsidR="00EF320F" w:rsidRPr="00D86995" w:rsidRDefault="00EF320F" w:rsidP="006E72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6995">
        <w:rPr>
          <w:rFonts w:ascii="Times New Roman" w:hAnsi="Times New Roman"/>
          <w:sz w:val="24"/>
          <w:szCs w:val="24"/>
        </w:rPr>
        <w:t>______________________________________________________________________________________</w:t>
      </w:r>
    </w:p>
    <w:p w:rsidR="00EF320F" w:rsidRPr="00D86995" w:rsidRDefault="00EF320F" w:rsidP="006E72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6995">
        <w:rPr>
          <w:rFonts w:ascii="Times New Roman" w:hAnsi="Times New Roman"/>
          <w:sz w:val="24"/>
          <w:szCs w:val="24"/>
        </w:rPr>
        <w:t>______________________________________________________________________________________</w:t>
      </w:r>
    </w:p>
    <w:p w:rsidR="00EF320F" w:rsidRPr="00FA4A36" w:rsidRDefault="00EF320F" w:rsidP="006E72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8.2. Телефон ________________________ 8.3 </w:t>
      </w:r>
      <w:r>
        <w:rPr>
          <w:rFonts w:ascii="Times New Roman" w:hAnsi="Times New Roman"/>
          <w:sz w:val="24"/>
          <w:szCs w:val="24"/>
          <w:lang w:val="en-US"/>
        </w:rPr>
        <w:t>E</w:t>
      </w:r>
      <w:r w:rsidRPr="00D86995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>
        <w:rPr>
          <w:rFonts w:ascii="Times New Roman" w:hAnsi="Times New Roman"/>
          <w:sz w:val="24"/>
          <w:szCs w:val="24"/>
        </w:rPr>
        <w:t>________________________</w:t>
      </w:r>
    </w:p>
    <w:p w:rsidR="00EF320F" w:rsidRPr="00FA4A36" w:rsidRDefault="00EF320F" w:rsidP="006E72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320F" w:rsidRDefault="00EF320F" w:rsidP="00D869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Подпись физического лица, отзывающего возражение __________________</w:t>
      </w:r>
    </w:p>
    <w:p w:rsidR="00EF320F" w:rsidRDefault="00EF320F" w:rsidP="00D869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320F" w:rsidRPr="00D86995" w:rsidRDefault="00EF320F" w:rsidP="00D869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D8699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Заявление</w:t>
      </w:r>
      <w:r w:rsidRPr="00D86995">
        <w:rPr>
          <w:rFonts w:ascii="Times New Roman" w:hAnsi="Times New Roman"/>
          <w:sz w:val="24"/>
          <w:szCs w:val="24"/>
        </w:rPr>
        <w:t xml:space="preserve"> представлено в регистрирующий  орган непосредственно физическим лицом и подписано им в присутствии должностного лица регистрирующего органа. Документ, удостоверяющий личность, физическим лицом представлен</w:t>
      </w:r>
    </w:p>
    <w:p w:rsidR="00EF320F" w:rsidRPr="007118A8" w:rsidRDefault="00EF320F" w:rsidP="007118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118A8">
        <w:rPr>
          <w:rFonts w:ascii="Courier New" w:hAnsi="Courier New" w:cs="Courier New"/>
          <w:sz w:val="18"/>
          <w:szCs w:val="18"/>
        </w:rPr>
        <w:t>_________________________________               _________________________________</w:t>
      </w:r>
    </w:p>
    <w:p w:rsidR="00EF320F" w:rsidRDefault="00EF320F" w:rsidP="007118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118A8">
        <w:rPr>
          <w:rFonts w:ascii="Courier New" w:hAnsi="Courier New" w:cs="Courier New"/>
          <w:sz w:val="18"/>
          <w:szCs w:val="18"/>
        </w:rPr>
        <w:t xml:space="preserve">           (должность)                       </w:t>
      </w:r>
      <w:r>
        <w:rPr>
          <w:rFonts w:ascii="Courier New" w:hAnsi="Courier New" w:cs="Courier New"/>
          <w:sz w:val="18"/>
          <w:szCs w:val="18"/>
        </w:rPr>
        <w:t>(</w:t>
      </w:r>
      <w:r w:rsidRPr="007118A8">
        <w:rPr>
          <w:rFonts w:ascii="Courier New" w:hAnsi="Courier New" w:cs="Courier New"/>
          <w:sz w:val="18"/>
          <w:szCs w:val="18"/>
        </w:rPr>
        <w:t>подпись, фамилия и инициалы</w:t>
      </w:r>
      <w:r>
        <w:rPr>
          <w:rFonts w:ascii="Courier New" w:hAnsi="Courier New" w:cs="Courier New"/>
          <w:sz w:val="18"/>
          <w:szCs w:val="18"/>
        </w:rPr>
        <w:t xml:space="preserve"> должностного лица</w:t>
      </w:r>
      <w:r w:rsidRPr="007118A8">
        <w:rPr>
          <w:rFonts w:ascii="Courier New" w:hAnsi="Courier New" w:cs="Courier New"/>
          <w:sz w:val="18"/>
          <w:szCs w:val="18"/>
        </w:rPr>
        <w:t>)</w:t>
      </w:r>
    </w:p>
    <w:p w:rsidR="00EF320F" w:rsidRPr="00D86995" w:rsidRDefault="00EF320F" w:rsidP="007118A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320F" w:rsidRPr="00D86995" w:rsidRDefault="00EF320F" w:rsidP="007118A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Pr="00D86995">
        <w:rPr>
          <w:rFonts w:ascii="Times New Roman" w:hAnsi="Times New Roman"/>
          <w:sz w:val="24"/>
          <w:szCs w:val="24"/>
        </w:rPr>
        <w:t>. Сведения</w:t>
      </w:r>
      <w:r w:rsidRPr="007F1C35">
        <w:rPr>
          <w:rFonts w:ascii="Times New Roman" w:hAnsi="Times New Roman"/>
          <w:sz w:val="24"/>
          <w:szCs w:val="24"/>
        </w:rPr>
        <w:t xml:space="preserve"> </w:t>
      </w:r>
      <w:r w:rsidRPr="00D86995">
        <w:rPr>
          <w:rFonts w:ascii="Times New Roman" w:hAnsi="Times New Roman"/>
          <w:sz w:val="24"/>
          <w:szCs w:val="24"/>
        </w:rPr>
        <w:t>о лице, засвидетельствовавшем подлинность</w:t>
      </w:r>
      <w:r>
        <w:rPr>
          <w:rFonts w:ascii="Times New Roman" w:hAnsi="Times New Roman"/>
          <w:sz w:val="24"/>
          <w:szCs w:val="24"/>
        </w:rPr>
        <w:t xml:space="preserve"> подписи </w:t>
      </w:r>
      <w:r w:rsidRPr="00D86995">
        <w:rPr>
          <w:rFonts w:ascii="Times New Roman" w:hAnsi="Times New Roman"/>
          <w:sz w:val="24"/>
          <w:szCs w:val="24"/>
        </w:rPr>
        <w:t>заявителя в нотариальном порядке</w:t>
      </w:r>
    </w:p>
    <w:p w:rsidR="00EF320F" w:rsidRDefault="00EF320F" w:rsidP="007118A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320F" w:rsidRPr="00D86995" w:rsidRDefault="00EF320F" w:rsidP="007118A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6995">
        <w:rPr>
          <w:rFonts w:ascii="Times New Roman" w:hAnsi="Times New Roman"/>
          <w:sz w:val="24"/>
          <w:szCs w:val="24"/>
        </w:rPr>
        <w:t>Лицом, засвидетельствовавшим подлинность подписи заявителя, является</w:t>
      </w:r>
    </w:p>
    <w:p w:rsidR="00EF320F" w:rsidRPr="00D86995" w:rsidRDefault="00EF320F" w:rsidP="007118A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320F" w:rsidRPr="007118A8" w:rsidRDefault="00EF320F" w:rsidP="007118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118A8">
        <w:rPr>
          <w:rFonts w:ascii="Courier New" w:hAnsi="Courier New" w:cs="Courier New"/>
          <w:sz w:val="18"/>
          <w:szCs w:val="18"/>
        </w:rPr>
        <w:t xml:space="preserve">    ┌─┐ 1 - нотариус</w:t>
      </w:r>
    </w:p>
    <w:p w:rsidR="00EF320F" w:rsidRPr="007118A8" w:rsidRDefault="00EF320F" w:rsidP="007118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118A8">
        <w:rPr>
          <w:rFonts w:ascii="Courier New" w:hAnsi="Courier New" w:cs="Courier New"/>
          <w:sz w:val="18"/>
          <w:szCs w:val="18"/>
        </w:rPr>
        <w:t xml:space="preserve">    │ │ 2 - лицо,</w:t>
      </w:r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r w:rsidRPr="007118A8">
        <w:rPr>
          <w:rFonts w:ascii="Courier New" w:hAnsi="Courier New" w:cs="Courier New"/>
          <w:sz w:val="18"/>
          <w:szCs w:val="18"/>
        </w:rPr>
        <w:t>замещающее временно отсутствующего нотариуса</w:t>
      </w:r>
    </w:p>
    <w:p w:rsidR="00EF320F" w:rsidRPr="007118A8" w:rsidRDefault="00EF320F" w:rsidP="007118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118A8">
        <w:rPr>
          <w:rFonts w:ascii="Courier New" w:hAnsi="Courier New" w:cs="Courier New"/>
          <w:sz w:val="18"/>
          <w:szCs w:val="18"/>
        </w:rPr>
        <w:t xml:space="preserve">    └─┘ 3 - должностное лицо, уполномоченное на совершение нотариального действия</w:t>
      </w:r>
    </w:p>
    <w:p w:rsidR="00EF320F" w:rsidRPr="007118A8" w:rsidRDefault="00EF320F" w:rsidP="007118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F320F" w:rsidRPr="007118A8" w:rsidRDefault="00EF320F" w:rsidP="007118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118A8">
        <w:rPr>
          <w:rFonts w:ascii="Courier New" w:hAnsi="Courier New" w:cs="Courier New"/>
          <w:sz w:val="18"/>
          <w:szCs w:val="18"/>
        </w:rPr>
        <w:t xml:space="preserve">   ИНН лица, засвидетельствовавшего  ┌─┬─┬─┬─┬─┬─┬─┬─┬─┬─┬─┬─┐</w:t>
      </w:r>
    </w:p>
    <w:p w:rsidR="00EF320F" w:rsidRDefault="00EF320F" w:rsidP="007118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118A8">
        <w:rPr>
          <w:rFonts w:ascii="Courier New" w:hAnsi="Courier New" w:cs="Courier New"/>
          <w:sz w:val="18"/>
          <w:szCs w:val="18"/>
        </w:rPr>
        <w:t xml:space="preserve">   подлинность подписи заявителя     │ │ │ │ │ │ │ │ │ │ │ │ │</w:t>
      </w:r>
    </w:p>
    <w:p w:rsidR="00EF320F" w:rsidRDefault="00EF320F" w:rsidP="007118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F320F" w:rsidRDefault="00EF320F" w:rsidP="007118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F320F" w:rsidRDefault="00EF320F" w:rsidP="007118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Примечания:</w:t>
      </w:r>
    </w:p>
    <w:p w:rsidR="00EF320F" w:rsidRDefault="00EF320F" w:rsidP="00F50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Courier New" w:hAnsi="Courier New" w:cs="Courier New"/>
          <w:sz w:val="18"/>
          <w:szCs w:val="18"/>
        </w:rPr>
        <w:t>Пункты, помеченные знаком «*», заполняются в обязательном порядке.</w:t>
      </w:r>
    </w:p>
    <w:p w:rsidR="00EF320F" w:rsidRPr="00F50AE7" w:rsidRDefault="00EF320F" w:rsidP="00F50A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50AE7">
        <w:rPr>
          <w:rFonts w:ascii="Courier New" w:hAnsi="Courier New" w:cs="Courier New"/>
          <w:sz w:val="18"/>
          <w:szCs w:val="18"/>
        </w:rPr>
        <w:t xml:space="preserve">Пункты </w:t>
      </w:r>
      <w:r>
        <w:rPr>
          <w:rFonts w:ascii="Courier New" w:hAnsi="Courier New" w:cs="Courier New"/>
          <w:sz w:val="18"/>
          <w:szCs w:val="18"/>
        </w:rPr>
        <w:t>9</w:t>
      </w:r>
      <w:r w:rsidRPr="00F50AE7">
        <w:rPr>
          <w:rFonts w:ascii="Courier New" w:hAnsi="Courier New" w:cs="Courier New"/>
          <w:sz w:val="18"/>
          <w:szCs w:val="18"/>
        </w:rPr>
        <w:t xml:space="preserve"> и 1</w:t>
      </w:r>
      <w:r>
        <w:rPr>
          <w:rFonts w:ascii="Courier New" w:hAnsi="Courier New" w:cs="Courier New"/>
          <w:sz w:val="18"/>
          <w:szCs w:val="18"/>
        </w:rPr>
        <w:t>0</w:t>
      </w:r>
      <w:r w:rsidRPr="00F50AE7">
        <w:rPr>
          <w:rFonts w:ascii="Courier New" w:hAnsi="Courier New" w:cs="Courier New"/>
          <w:sz w:val="18"/>
          <w:szCs w:val="18"/>
        </w:rPr>
        <w:t xml:space="preserve"> заполняются в обязательном порядке альтернативно, за исключением случая направления возражения в форме электронного документа, подписанного электронной подписью, с использованием информационно-телекоммуникационных сетей общего пользования.</w:t>
      </w:r>
    </w:p>
    <w:p w:rsidR="00EF320F" w:rsidRPr="00F50AE7" w:rsidRDefault="00EF320F" w:rsidP="00F50A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F320F" w:rsidRPr="007118A8" w:rsidRDefault="00EF320F" w:rsidP="007118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sectPr w:rsidR="00EF320F" w:rsidRPr="007118A8" w:rsidSect="00633DD1">
      <w:pgSz w:w="11906" w:h="16838"/>
      <w:pgMar w:top="709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01F9"/>
    <w:rsid w:val="001C7AE3"/>
    <w:rsid w:val="00200827"/>
    <w:rsid w:val="00245E20"/>
    <w:rsid w:val="002B2B3A"/>
    <w:rsid w:val="002E7383"/>
    <w:rsid w:val="00327332"/>
    <w:rsid w:val="0037653E"/>
    <w:rsid w:val="003768AD"/>
    <w:rsid w:val="00441942"/>
    <w:rsid w:val="00484BDB"/>
    <w:rsid w:val="004C6227"/>
    <w:rsid w:val="005C628E"/>
    <w:rsid w:val="00633DD1"/>
    <w:rsid w:val="006E729E"/>
    <w:rsid w:val="007118A8"/>
    <w:rsid w:val="007F1C35"/>
    <w:rsid w:val="00801E9C"/>
    <w:rsid w:val="00837FE1"/>
    <w:rsid w:val="008E4AA6"/>
    <w:rsid w:val="00935688"/>
    <w:rsid w:val="00991CB4"/>
    <w:rsid w:val="009B1FC5"/>
    <w:rsid w:val="00AB2222"/>
    <w:rsid w:val="00AC2A3E"/>
    <w:rsid w:val="00BA1EE5"/>
    <w:rsid w:val="00BC2E95"/>
    <w:rsid w:val="00C84359"/>
    <w:rsid w:val="00D801F9"/>
    <w:rsid w:val="00D86995"/>
    <w:rsid w:val="00D9787C"/>
    <w:rsid w:val="00DE5C8F"/>
    <w:rsid w:val="00EF320F"/>
    <w:rsid w:val="00F50AE7"/>
    <w:rsid w:val="00F73595"/>
    <w:rsid w:val="00FA4A36"/>
    <w:rsid w:val="00FC05E0"/>
    <w:rsid w:val="00FE0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1F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801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99"/>
    <w:rsid w:val="00991CB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E729E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6E7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E72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627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2</Pages>
  <Words>618</Words>
  <Characters>3525</Characters>
  <Application>Microsoft Office Outlook</Application>
  <DocSecurity>0</DocSecurity>
  <Lines>0</Lines>
  <Paragraphs>0</Paragraphs>
  <ScaleCrop>false</ScaleCrop>
  <Company>УФНС России по РБ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</dc:creator>
  <cp:keywords/>
  <dc:description/>
  <cp:lastModifiedBy>GEG</cp:lastModifiedBy>
  <cp:revision>7</cp:revision>
  <dcterms:created xsi:type="dcterms:W3CDTF">2013-11-13T08:52:00Z</dcterms:created>
  <dcterms:modified xsi:type="dcterms:W3CDTF">2014-01-10T04:52:00Z</dcterms:modified>
</cp:coreProperties>
</file>