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B10" w:rsidRDefault="005F0F01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9B4B10" w:rsidRDefault="005F0F0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B4B10" w:rsidRDefault="005F0F0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54D39">
        <w:rPr>
          <w:noProof/>
          <w:sz w:val="24"/>
          <w:lang w:val="en-US"/>
        </w:rPr>
        <w:t>01.01.2015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54D39">
        <w:rPr>
          <w:noProof/>
          <w:sz w:val="24"/>
          <w:lang w:val="en-US"/>
        </w:rPr>
        <w:t>31.12.2015</w:t>
      </w:r>
    </w:p>
    <w:p w:rsidR="009B4B10" w:rsidRDefault="009B4B10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B4B10">
        <w:trPr>
          <w:cantSplit/>
          <w:trHeight w:val="225"/>
        </w:trPr>
        <w:tc>
          <w:tcPr>
            <w:tcW w:w="7513" w:type="dxa"/>
            <w:vMerge w:val="restart"/>
          </w:tcPr>
          <w:p w:rsidR="009B4B10" w:rsidRDefault="009B4B10">
            <w:pPr>
              <w:jc w:val="center"/>
              <w:rPr>
                <w:noProof/>
                <w:sz w:val="18"/>
                <w:lang w:val="en-US"/>
              </w:rPr>
            </w:pPr>
          </w:p>
          <w:p w:rsidR="009B4B10" w:rsidRDefault="005F0F01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B4B10" w:rsidRDefault="005F0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B4B10">
        <w:trPr>
          <w:cantSplit/>
          <w:trHeight w:val="437"/>
        </w:trPr>
        <w:tc>
          <w:tcPr>
            <w:tcW w:w="7513" w:type="dxa"/>
            <w:vMerge/>
          </w:tcPr>
          <w:p w:rsidR="009B4B10" w:rsidRDefault="009B4B10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B4B10" w:rsidRDefault="009B4B10">
            <w:pPr>
              <w:jc w:val="center"/>
              <w:rPr>
                <w:noProof/>
                <w:sz w:val="18"/>
              </w:rPr>
            </w:pPr>
          </w:p>
        </w:tc>
      </w:tr>
      <w:tr w:rsidR="009B4B10">
        <w:trPr>
          <w:cantSplit/>
        </w:trPr>
        <w:tc>
          <w:tcPr>
            <w:tcW w:w="7513" w:type="dxa"/>
          </w:tcPr>
          <w:p w:rsidR="009B4B10" w:rsidRDefault="005F0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B4B10" w:rsidRDefault="005F0F0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B4B10">
        <w:trPr>
          <w:cantSplit/>
        </w:trPr>
        <w:tc>
          <w:tcPr>
            <w:tcW w:w="7513" w:type="dxa"/>
          </w:tcPr>
          <w:p w:rsidR="009B4B10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0001.0002.0023.0726 Государственные услуги, оказываемые органом исполнительной власти</w:t>
            </w:r>
          </w:p>
        </w:tc>
        <w:tc>
          <w:tcPr>
            <w:tcW w:w="2268" w:type="dxa"/>
          </w:tcPr>
          <w:p w:rsidR="009B4B10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0001.0002.0027.0126 Обращения‚ не поддающиеся прочтению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0002.0006.0065.1408 Выплата премий за выполнение особо важных и сложных заданий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2268" w:type="dxa"/>
          </w:tcPr>
          <w:p w:rsidR="00154D39" w:rsidRPr="00D344DD" w:rsidRDefault="00D344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45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154D39" w:rsidRDefault="00154D39">
            <w:pPr>
              <w:jc w:val="right"/>
              <w:rPr>
                <w:noProof/>
                <w:sz w:val="18"/>
              </w:rPr>
            </w:pPr>
          </w:p>
        </w:tc>
      </w:tr>
      <w:tr w:rsidR="00154D39">
        <w:trPr>
          <w:cantSplit/>
        </w:trPr>
        <w:tc>
          <w:tcPr>
            <w:tcW w:w="7513" w:type="dxa"/>
          </w:tcPr>
          <w:p w:rsidR="00154D39" w:rsidRDefault="00154D3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154D39" w:rsidRPr="00D344DD" w:rsidRDefault="00154D39" w:rsidP="00D344DD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6</w:t>
            </w:r>
            <w:r w:rsidR="00D344DD">
              <w:rPr>
                <w:noProof/>
                <w:sz w:val="18"/>
                <w:lang w:val="en-US"/>
              </w:rPr>
              <w:t>53</w:t>
            </w:r>
          </w:p>
        </w:tc>
      </w:tr>
    </w:tbl>
    <w:p w:rsidR="009B4B10" w:rsidRDefault="009B4B10">
      <w:pPr>
        <w:rPr>
          <w:noProof/>
        </w:rPr>
      </w:pPr>
    </w:p>
    <w:p w:rsidR="009B4B10" w:rsidRDefault="009B4B10">
      <w:pPr>
        <w:rPr>
          <w:noProof/>
        </w:rPr>
      </w:pPr>
    </w:p>
    <w:p w:rsidR="009B4B10" w:rsidRDefault="009B4B10">
      <w:pPr>
        <w:rPr>
          <w:noProof/>
        </w:rPr>
      </w:pPr>
    </w:p>
    <w:p w:rsidR="005F0F01" w:rsidRPr="00154D39" w:rsidRDefault="005F0F01">
      <w:pPr>
        <w:rPr>
          <w:noProof/>
          <w:lang w:val="en-US"/>
        </w:rPr>
      </w:pPr>
    </w:p>
    <w:sectPr w:rsidR="005F0F01" w:rsidRPr="00154D39" w:rsidSect="009B4B10">
      <w:pgSz w:w="11907" w:h="16840" w:code="9"/>
      <w:pgMar w:top="1440" w:right="1168" w:bottom="1440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154D39"/>
    <w:rsid w:val="00154D39"/>
    <w:rsid w:val="005F0F01"/>
    <w:rsid w:val="00904FC2"/>
    <w:rsid w:val="009B4B10"/>
    <w:rsid w:val="00D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B10"/>
  </w:style>
  <w:style w:type="paragraph" w:styleId="1">
    <w:name w:val="heading 1"/>
    <w:basedOn w:val="a"/>
    <w:next w:val="a"/>
    <w:qFormat/>
    <w:rsid w:val="009B4B10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9B4B10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9B4B10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9B4B10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B4B10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9B4B10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9B4B10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9B4B10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9B4B10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6700-00-248</dc:creator>
  <cp:lastModifiedBy>Максимович Раиса Владимировна</cp:lastModifiedBy>
  <cp:revision>2</cp:revision>
  <cp:lastPrinted>1900-12-31T21:00:00Z</cp:lastPrinted>
  <dcterms:created xsi:type="dcterms:W3CDTF">2016-01-12T13:33:00Z</dcterms:created>
  <dcterms:modified xsi:type="dcterms:W3CDTF">2016-01-12T13:33:00Z</dcterms:modified>
</cp:coreProperties>
</file>