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40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2662"/>
        <w:gridCol w:w="3767"/>
        <w:gridCol w:w="71"/>
      </w:tblGrid>
      <w:tr w:rsidR="00AD2516" w:rsidRPr="00AD2516" w:rsidTr="00AD2516">
        <w:trPr>
          <w:trHeight w:val="719"/>
        </w:trPr>
        <w:tc>
          <w:tcPr>
            <w:tcW w:w="6370" w:type="dxa"/>
            <w:gridSpan w:val="3"/>
          </w:tcPr>
          <w:p w:rsidR="00AD2516" w:rsidRPr="00AD2516" w:rsidRDefault="00AD2516" w:rsidP="00AD25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AD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38" w:type="dxa"/>
            <w:gridSpan w:val="2"/>
          </w:tcPr>
          <w:p w:rsidR="00AD2516" w:rsidRPr="00AD2516" w:rsidRDefault="00AD2516" w:rsidP="00AD2516">
            <w:pPr>
              <w:tabs>
                <w:tab w:val="left" w:pos="0"/>
                <w:tab w:val="center" w:pos="4677"/>
                <w:tab w:val="right" w:pos="9355"/>
              </w:tabs>
              <w:spacing w:before="120"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  <w:r w:rsidRPr="00AD251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>Приложение 1</w:t>
            </w:r>
          </w:p>
        </w:tc>
      </w:tr>
      <w:tr w:rsidR="00AD2516" w:rsidRPr="00AD2516" w:rsidTr="00AD2516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Началь</w:t>
            </w:r>
            <w:r w:rsidR="00DB3637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нику Межрайонной ИФНС России № </w:t>
            </w:r>
            <w:r w:rsidR="00DB3637" w:rsidRPr="008A0EB3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4</w:t>
            </w: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по Тамбовской области 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2"/>
                <w:szCs w:val="26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Ю.В. Яковлеву</w:t>
            </w:r>
          </w:p>
        </w:tc>
      </w:tr>
      <w:tr w:rsidR="00AD2516" w:rsidRPr="00AD2516" w:rsidTr="00AD2516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2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от</w:t>
            </w:r>
            <w:r w:rsidRPr="00AD2516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</w:t>
            </w:r>
            <w:r w:rsidRPr="00AD2516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</w:t>
            </w:r>
            <w:r w:rsidRPr="00AD2516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(наименование занимаемой должности)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регистрации  (по паспорту)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           мобильный: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AD2516" w:rsidRPr="00AD2516" w:rsidTr="00AD2516">
        <w:trPr>
          <w:gridAfter w:val="1"/>
          <w:wAfter w:w="71" w:type="dxa"/>
        </w:trPr>
        <w:tc>
          <w:tcPr>
            <w:tcW w:w="2628" w:type="dxa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AD2516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Год рождения</w:t>
            </w:r>
          </w:p>
        </w:tc>
        <w:tc>
          <w:tcPr>
            <w:tcW w:w="7509" w:type="dxa"/>
            <w:gridSpan w:val="3"/>
          </w:tcPr>
          <w:p w:rsidR="00AD2516" w:rsidRPr="00AD2516" w:rsidRDefault="00AD2516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12"/>
          <w:szCs w:val="20"/>
          <w:lang w:eastAsia="ru-RU"/>
        </w:rPr>
      </w:pP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Заявление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FE1BCC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Прошу допустить меня к  участию в конкурсе на замещение вакантной 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br/>
        <w:t>должности государственной гражданской службы Российской Федерации 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(наименование должности, отдела, инспекции)</w:t>
      </w:r>
    </w:p>
    <w:p w:rsidR="00AD2516" w:rsidRPr="008A0EB3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8A0EB3" w:rsidRDefault="00AD2516" w:rsidP="00AD2516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</w:t>
      </w:r>
      <w:r w:rsidR="00FE1BCC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AD2516">
          <w:rPr>
            <w:rFonts w:ascii="Times New Roman" w:eastAsia="Times New Roman" w:hAnsi="Times New Roman" w:cs="Courier New"/>
            <w:sz w:val="24"/>
            <w:szCs w:val="24"/>
            <w:lang w:eastAsia="ru-RU"/>
          </w:rPr>
          <w:t>2004 г</w:t>
        </w:r>
      </w:smartTag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согласен(а).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ознакомлен(а).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>К заявлению прилагаю: (перечислить прилагаемые документы).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AD2516" w:rsidRDefault="00AD2516" w:rsidP="00AD2516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__________                           ____________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 </w:t>
      </w:r>
      <w:r w:rsidRPr="00AD2516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>________________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</w:pP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 xml:space="preserve">               (дата)                     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(подпись)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</w:t>
      </w:r>
      <w:r w:rsidRPr="00AD2516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tab/>
        <w:t xml:space="preserve">                            (ФИО)</w:t>
      </w: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AD2516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A41" w:rsidRPr="00AD2516" w:rsidRDefault="00AD2516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Примечание: заявление оформляется в рукописном виде.</w:t>
      </w:r>
    </w:p>
    <w:sectPr w:rsidR="00404A41" w:rsidRPr="00AD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16"/>
    <w:rsid w:val="00404A41"/>
    <w:rsid w:val="008A0EB3"/>
    <w:rsid w:val="00AD2516"/>
    <w:rsid w:val="00DB3637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8AAA579C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Борисовна</dc:creator>
  <cp:lastModifiedBy>Ветрова Любовь Ивановна</cp:lastModifiedBy>
  <cp:revision>2</cp:revision>
  <cp:lastPrinted>2017-05-24T11:15:00Z</cp:lastPrinted>
  <dcterms:created xsi:type="dcterms:W3CDTF">2017-10-11T12:26:00Z</dcterms:created>
  <dcterms:modified xsi:type="dcterms:W3CDTF">2017-10-11T12:26:00Z</dcterms:modified>
</cp:coreProperties>
</file>