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40"/>
        <w:tblW w:w="10208" w:type="dxa"/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2662"/>
        <w:gridCol w:w="3767"/>
        <w:gridCol w:w="71"/>
      </w:tblGrid>
      <w:tr w:rsidR="00AD2516" w:rsidRPr="00AD2516" w:rsidTr="00AD2516">
        <w:trPr>
          <w:trHeight w:val="719"/>
        </w:trPr>
        <w:tc>
          <w:tcPr>
            <w:tcW w:w="6370" w:type="dxa"/>
            <w:gridSpan w:val="3"/>
          </w:tcPr>
          <w:p w:rsidR="00AD2516" w:rsidRPr="00AD2516" w:rsidRDefault="00AD2516" w:rsidP="00AD25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D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AD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838" w:type="dxa"/>
            <w:gridSpan w:val="2"/>
          </w:tcPr>
          <w:p w:rsidR="00AD2516" w:rsidRPr="00AD2516" w:rsidRDefault="00AD2516" w:rsidP="00AD2516">
            <w:pPr>
              <w:tabs>
                <w:tab w:val="left" w:pos="0"/>
                <w:tab w:val="center" w:pos="4677"/>
                <w:tab w:val="right" w:pos="9355"/>
              </w:tabs>
              <w:spacing w:before="120" w:after="0" w:line="240" w:lineRule="auto"/>
              <w:ind w:left="-108"/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</w:pPr>
            <w:r w:rsidRPr="00AD2516"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  <w:t>Приложение 1</w:t>
            </w:r>
          </w:p>
        </w:tc>
      </w:tr>
      <w:tr w:rsidR="00AD2516" w:rsidRPr="00AD2516" w:rsidTr="00AD2516">
        <w:trPr>
          <w:gridBefore w:val="2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Началь</w:t>
            </w:r>
            <w:r w:rsidR="00DB3637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нику Межрайонной ИФНС России № </w:t>
            </w:r>
            <w:r w:rsidR="00DB3637" w:rsidRPr="00F61F2F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4</w:t>
            </w: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по Тамбовской области 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12"/>
                <w:szCs w:val="26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Ю.В. Яковлеву</w:t>
            </w:r>
          </w:p>
        </w:tc>
      </w:tr>
      <w:tr w:rsidR="00AD2516" w:rsidRPr="00AD2516" w:rsidTr="00AD2516">
        <w:trPr>
          <w:gridBefore w:val="2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12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от</w:t>
            </w:r>
            <w:r w:rsidRPr="00AD2516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_________________________________________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</w:t>
            </w:r>
            <w:r w:rsidRPr="00AD2516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</w:t>
            </w:r>
            <w:r w:rsidRPr="00AD2516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</w:t>
            </w:r>
            <w:r w:rsidRPr="00AD2516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(наименование занимаемой должности)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Адрес регистрации  (по паспорту)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                  мобильный: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Год рождения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12"/>
          <w:szCs w:val="20"/>
          <w:lang w:eastAsia="ru-RU"/>
        </w:rPr>
      </w:pP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Заявление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AD2516" w:rsidRPr="00FE1BCC" w:rsidRDefault="00AD2516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Прошу допустить меня к  участию в конкурсе на замещение вакантной </w:t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br/>
        <w:t>должности государственной гражданской службы Российской Федерации _____________________________________________________</w:t>
      </w:r>
      <w:r w:rsidR="00FE1BCC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(наименование должности, отдела, инспекции)</w:t>
      </w:r>
    </w:p>
    <w:p w:rsidR="00AD2516" w:rsidRPr="00F61F2F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_____________________________________________________</w:t>
      </w:r>
      <w:r w:rsidR="00FE1BCC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</w:t>
      </w:r>
    </w:p>
    <w:p w:rsidR="00AD2516" w:rsidRPr="00F61F2F" w:rsidRDefault="00AD2516" w:rsidP="00AD2516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_____________________________________________________</w:t>
      </w:r>
      <w:r w:rsidR="00FE1BCC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AD2516">
          <w:rPr>
            <w:rFonts w:ascii="Times New Roman" w:eastAsia="Times New Roman" w:hAnsi="Times New Roman" w:cs="Courier New"/>
            <w:sz w:val="24"/>
            <w:szCs w:val="24"/>
            <w:lang w:eastAsia="ru-RU"/>
          </w:rPr>
          <w:t>2004 г</w:t>
        </w:r>
      </w:smartTag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н(</w:t>
      </w:r>
      <w:proofErr w:type="gramEnd"/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а).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С проведением процедуры оформления допуска к сведениям,  составляющим  государственную  и  иную  охраняемую  законом тайну, согласен(а).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ознакомлен(а).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К заявлению прилагаю: (перечислить прилагаемые документы).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AD2516" w:rsidRPr="00AD2516" w:rsidRDefault="00AD2516" w:rsidP="00AD2516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__________                           ____________</w:t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  <w:t xml:space="preserve"> </w:t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  <w:t>________________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 xml:space="preserve">               (дата)                        </w:t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  <w:t xml:space="preserve">               (подпись)   </w:t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  <w:t xml:space="preserve">               </w:t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  <w:t xml:space="preserve">                            (ФИО)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A41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Примечание: заявление оформляется в рукописном виде.</w:t>
      </w:r>
    </w:p>
    <w:sectPr w:rsidR="00404A41" w:rsidRPr="00AD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Impac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16"/>
    <w:rsid w:val="00404A41"/>
    <w:rsid w:val="00AD2516"/>
    <w:rsid w:val="00DB3637"/>
    <w:rsid w:val="00F61F2F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A52131DC</Template>
  <TotalTime>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Елена Борисовна</dc:creator>
  <cp:lastModifiedBy>Ветрова Любовь Ивановна</cp:lastModifiedBy>
  <cp:revision>2</cp:revision>
  <cp:lastPrinted>2017-05-24T11:15:00Z</cp:lastPrinted>
  <dcterms:created xsi:type="dcterms:W3CDTF">2017-08-04T07:48:00Z</dcterms:created>
  <dcterms:modified xsi:type="dcterms:W3CDTF">2017-08-04T07:48:00Z</dcterms:modified>
</cp:coreProperties>
</file>