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41" w:rsidRPr="002806AC" w:rsidRDefault="00EE6F41" w:rsidP="00D4590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806AC">
        <w:rPr>
          <w:rFonts w:ascii="Times New Roman" w:hAnsi="Times New Roman"/>
          <w:sz w:val="26"/>
          <w:szCs w:val="26"/>
        </w:rPr>
        <w:t>УТВЕРЖДАЮ</w:t>
      </w:r>
    </w:p>
    <w:p w:rsidR="00EE6F41" w:rsidRPr="002806AC" w:rsidRDefault="00EE6F41" w:rsidP="00D4590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806AC">
        <w:rPr>
          <w:rFonts w:ascii="Times New Roman" w:hAnsi="Times New Roman"/>
          <w:sz w:val="26"/>
          <w:szCs w:val="26"/>
        </w:rPr>
        <w:t>Руководитель УФНС России</w:t>
      </w:r>
    </w:p>
    <w:p w:rsidR="00EE6F41" w:rsidRPr="002806AC" w:rsidRDefault="00EE6F41" w:rsidP="00D4590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806AC">
        <w:rPr>
          <w:rFonts w:ascii="Times New Roman" w:hAnsi="Times New Roman"/>
          <w:sz w:val="26"/>
          <w:szCs w:val="26"/>
        </w:rPr>
        <w:t>о Тверской об</w:t>
      </w:r>
      <w:r>
        <w:rPr>
          <w:rFonts w:ascii="Times New Roman" w:hAnsi="Times New Roman"/>
          <w:sz w:val="26"/>
          <w:szCs w:val="26"/>
        </w:rPr>
        <w:t>ласти</w:t>
      </w:r>
    </w:p>
    <w:p w:rsidR="00EE6F41" w:rsidRDefault="00EE6F41" w:rsidP="00D4590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 Е. Фокеева </w:t>
      </w:r>
    </w:p>
    <w:p w:rsidR="00EE6F41" w:rsidRPr="002806AC" w:rsidRDefault="00EE6F41" w:rsidP="00D4590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806A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29</w:t>
      </w:r>
      <w:r w:rsidRPr="002806AC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ноября</w:t>
      </w:r>
      <w:r w:rsidRPr="002806AC">
        <w:rPr>
          <w:rFonts w:ascii="Times New Roman" w:hAnsi="Times New Roman"/>
          <w:sz w:val="26"/>
          <w:szCs w:val="26"/>
        </w:rPr>
        <w:t xml:space="preserve"> 2017 г.</w:t>
      </w:r>
    </w:p>
    <w:p w:rsidR="00EE6F41" w:rsidRPr="002806AC" w:rsidRDefault="00EE6F41" w:rsidP="003A20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6F41" w:rsidRPr="002806AC" w:rsidRDefault="00EE6F41" w:rsidP="003A20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2806AC">
        <w:rPr>
          <w:rFonts w:ascii="Times New Roman" w:hAnsi="Times New Roman"/>
          <w:sz w:val="26"/>
          <w:szCs w:val="26"/>
        </w:rPr>
        <w:t>План-график проведения публичных слушаний в УФНС России по Тверской области на 2018 год</w:t>
      </w:r>
    </w:p>
    <w:p w:rsidR="00EE6F41" w:rsidRPr="002806AC" w:rsidRDefault="00EE6F41" w:rsidP="003A20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369"/>
        <w:gridCol w:w="5128"/>
        <w:gridCol w:w="4110"/>
      </w:tblGrid>
      <w:tr w:rsidR="00EE6F41" w:rsidRPr="002806AC" w:rsidTr="002806AC">
        <w:tc>
          <w:tcPr>
            <w:tcW w:w="959" w:type="dxa"/>
          </w:tcPr>
          <w:p w:rsidR="00EE6F41" w:rsidRPr="002806AC" w:rsidRDefault="00EE6F41" w:rsidP="00FA56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369" w:type="dxa"/>
          </w:tcPr>
          <w:p w:rsidR="00EE6F41" w:rsidRPr="002806AC" w:rsidRDefault="00EE6F41" w:rsidP="00FA56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128" w:type="dxa"/>
          </w:tcPr>
          <w:p w:rsidR="00EE6F41" w:rsidRPr="002806AC" w:rsidRDefault="00EE6F41" w:rsidP="00FA56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4110" w:type="dxa"/>
          </w:tcPr>
          <w:p w:rsidR="00EE6F41" w:rsidRPr="002806AC" w:rsidRDefault="00EE6F41" w:rsidP="00FA56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>Место проведения</w:t>
            </w:r>
          </w:p>
        </w:tc>
      </w:tr>
      <w:tr w:rsidR="00EE6F41" w:rsidRPr="002806AC" w:rsidTr="002806AC">
        <w:tc>
          <w:tcPr>
            <w:tcW w:w="959" w:type="dxa"/>
          </w:tcPr>
          <w:p w:rsidR="00EE6F41" w:rsidRPr="002806AC" w:rsidRDefault="00EE6F41" w:rsidP="00FA56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69" w:type="dxa"/>
          </w:tcPr>
          <w:p w:rsidR="00EE6F41" w:rsidRPr="002806AC" w:rsidRDefault="00EE6F41" w:rsidP="00D45902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 xml:space="preserve"> 1. Особенности реализации законодательства Российской Федерации о применении контрольно-кассовой техники</w:t>
            </w:r>
          </w:p>
          <w:p w:rsidR="00EE6F41" w:rsidRPr="002806AC" w:rsidRDefault="00EE6F41" w:rsidP="00D45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 xml:space="preserve"> 2. Повышение роли имущественных налогов в формировании регионального и местного бюджетов</w:t>
            </w:r>
          </w:p>
          <w:p w:rsidR="00EE6F41" w:rsidRPr="002806AC" w:rsidRDefault="00EE6F41" w:rsidP="00D45902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8" w:type="dxa"/>
          </w:tcPr>
          <w:p w:rsidR="00EE6F41" w:rsidRPr="002778E8" w:rsidRDefault="00EE6F41" w:rsidP="00FA56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 xml:space="preserve">1 квартал (до 28.02.2018) по итогам </w:t>
            </w:r>
          </w:p>
          <w:p w:rsidR="00EE6F41" w:rsidRPr="002806AC" w:rsidRDefault="00EE6F41" w:rsidP="00FA56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 xml:space="preserve">4 квартала 2017 года </w:t>
            </w:r>
          </w:p>
        </w:tc>
        <w:tc>
          <w:tcPr>
            <w:tcW w:w="4110" w:type="dxa"/>
          </w:tcPr>
          <w:p w:rsidR="00EE6F41" w:rsidRPr="002806AC" w:rsidRDefault="00EE6F41" w:rsidP="00D45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>г. Тверь, Октябрьский проспект, д.26, Налоговый центр</w:t>
            </w:r>
          </w:p>
        </w:tc>
      </w:tr>
      <w:tr w:rsidR="00EE6F41" w:rsidRPr="002806AC" w:rsidTr="002806AC">
        <w:tc>
          <w:tcPr>
            <w:tcW w:w="959" w:type="dxa"/>
          </w:tcPr>
          <w:p w:rsidR="00EE6F41" w:rsidRPr="002806AC" w:rsidRDefault="00EE6F41" w:rsidP="00FA56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69" w:type="dxa"/>
          </w:tcPr>
          <w:p w:rsidR="00EE6F41" w:rsidRPr="002806AC" w:rsidRDefault="00EE6F41" w:rsidP="00D45902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 xml:space="preserve"> Субсидиарная ответственность. Правоприменительная практика</w:t>
            </w:r>
          </w:p>
        </w:tc>
        <w:tc>
          <w:tcPr>
            <w:tcW w:w="5128" w:type="dxa"/>
          </w:tcPr>
          <w:p w:rsidR="00EE6F41" w:rsidRPr="002778E8" w:rsidRDefault="00EE6F41" w:rsidP="00DB7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>2 квартал (до 30.05.2018)</w:t>
            </w:r>
            <w:r w:rsidRPr="002806AC">
              <w:rPr>
                <w:sz w:val="26"/>
                <w:szCs w:val="26"/>
              </w:rPr>
              <w:t xml:space="preserve"> </w:t>
            </w:r>
            <w:r w:rsidRPr="002806AC">
              <w:rPr>
                <w:rFonts w:ascii="Times New Roman" w:hAnsi="Times New Roman"/>
                <w:sz w:val="26"/>
                <w:szCs w:val="26"/>
              </w:rPr>
              <w:t xml:space="preserve">по итогам </w:t>
            </w:r>
          </w:p>
          <w:p w:rsidR="00EE6F41" w:rsidRPr="002806AC" w:rsidRDefault="00EE6F41" w:rsidP="00DB7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>1 квартала 2018 года</w:t>
            </w:r>
          </w:p>
        </w:tc>
        <w:tc>
          <w:tcPr>
            <w:tcW w:w="4110" w:type="dxa"/>
          </w:tcPr>
          <w:p w:rsidR="00EE6F41" w:rsidRPr="002806AC" w:rsidRDefault="00EE6F41" w:rsidP="00D45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>г. Тверь, Октябрьский проспект, д.26, Налоговый центр</w:t>
            </w:r>
          </w:p>
        </w:tc>
      </w:tr>
      <w:tr w:rsidR="00EE6F41" w:rsidRPr="002806AC" w:rsidTr="002806AC">
        <w:tc>
          <w:tcPr>
            <w:tcW w:w="959" w:type="dxa"/>
          </w:tcPr>
          <w:p w:rsidR="00EE6F41" w:rsidRPr="002806AC" w:rsidRDefault="00EE6F41" w:rsidP="00FA56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69" w:type="dxa"/>
          </w:tcPr>
          <w:p w:rsidR="00EE6F41" w:rsidRPr="002806AC" w:rsidRDefault="00EE6F41" w:rsidP="00D45902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 xml:space="preserve"> Профилактика правонарушений в сфере налогового законодательства как инструмент контрольно-аналитической работы, в т.ч. во взаимодействии с иными контролирующими органами и органами власти субъекта </w:t>
            </w:r>
          </w:p>
        </w:tc>
        <w:tc>
          <w:tcPr>
            <w:tcW w:w="5128" w:type="dxa"/>
          </w:tcPr>
          <w:p w:rsidR="00EE6F41" w:rsidRPr="002778E8" w:rsidRDefault="00EE6F41" w:rsidP="00DB7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>3 квартал (до 30.08.2018)</w:t>
            </w:r>
            <w:r w:rsidRPr="002806AC">
              <w:rPr>
                <w:sz w:val="26"/>
                <w:szCs w:val="26"/>
              </w:rPr>
              <w:t xml:space="preserve"> </w:t>
            </w:r>
            <w:r w:rsidRPr="002806AC">
              <w:rPr>
                <w:rFonts w:ascii="Times New Roman" w:hAnsi="Times New Roman"/>
                <w:sz w:val="26"/>
                <w:szCs w:val="26"/>
              </w:rPr>
              <w:t>по итогам</w:t>
            </w:r>
          </w:p>
          <w:p w:rsidR="00EE6F41" w:rsidRPr="002806AC" w:rsidRDefault="00EE6F41" w:rsidP="00DB7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 xml:space="preserve"> 2 квартала 2018 года</w:t>
            </w:r>
          </w:p>
        </w:tc>
        <w:tc>
          <w:tcPr>
            <w:tcW w:w="4110" w:type="dxa"/>
          </w:tcPr>
          <w:p w:rsidR="00EE6F41" w:rsidRPr="002806AC" w:rsidRDefault="00EE6F41" w:rsidP="00D45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>г. Тверь, Октябрьский проспект, д.26, Налоговый центр</w:t>
            </w:r>
          </w:p>
        </w:tc>
      </w:tr>
      <w:tr w:rsidR="00EE6F41" w:rsidRPr="002806AC" w:rsidTr="002806AC">
        <w:tc>
          <w:tcPr>
            <w:tcW w:w="959" w:type="dxa"/>
          </w:tcPr>
          <w:p w:rsidR="00EE6F41" w:rsidRPr="002806AC" w:rsidRDefault="00EE6F41" w:rsidP="00FA56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69" w:type="dxa"/>
          </w:tcPr>
          <w:p w:rsidR="00EE6F41" w:rsidRPr="002806AC" w:rsidRDefault="00EE6F41" w:rsidP="00D45902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 xml:space="preserve"> Достоверность ЕГРЮЛ как основная составляющая прозрачного ведения бизнеса и комфортного налогового администрирования Чистота бизнес-среды, в т.ч. в разрезе отраслей экономики</w:t>
            </w:r>
          </w:p>
        </w:tc>
        <w:tc>
          <w:tcPr>
            <w:tcW w:w="5128" w:type="dxa"/>
          </w:tcPr>
          <w:p w:rsidR="00EE6F41" w:rsidRPr="002778E8" w:rsidRDefault="00EE6F41" w:rsidP="00DB7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 xml:space="preserve">4 квартал (до 30.11.2018) по итогам </w:t>
            </w:r>
          </w:p>
          <w:p w:rsidR="00EE6F41" w:rsidRPr="002806AC" w:rsidRDefault="00EE6F41" w:rsidP="00DB7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>3 квартала 2018 года</w:t>
            </w:r>
          </w:p>
        </w:tc>
        <w:tc>
          <w:tcPr>
            <w:tcW w:w="4110" w:type="dxa"/>
          </w:tcPr>
          <w:p w:rsidR="00EE6F41" w:rsidRPr="002806AC" w:rsidRDefault="00EE6F41" w:rsidP="00D45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6AC">
              <w:rPr>
                <w:rFonts w:ascii="Times New Roman" w:hAnsi="Times New Roman"/>
                <w:sz w:val="26"/>
                <w:szCs w:val="26"/>
              </w:rPr>
              <w:t>г. Тверь, Октябрьский проспект, д.26, Налоговый центр</w:t>
            </w:r>
          </w:p>
        </w:tc>
      </w:tr>
    </w:tbl>
    <w:p w:rsidR="00EE6F41" w:rsidRPr="002806AC" w:rsidRDefault="00EE6F41" w:rsidP="003A20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E6F41" w:rsidRPr="002806AC" w:rsidSect="00473972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387C"/>
    <w:multiLevelType w:val="hybridMultilevel"/>
    <w:tmpl w:val="7FD2FBF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BC7"/>
    <w:rsid w:val="0012598A"/>
    <w:rsid w:val="001310AB"/>
    <w:rsid w:val="00152289"/>
    <w:rsid w:val="00152E3B"/>
    <w:rsid w:val="00173F76"/>
    <w:rsid w:val="00205FF0"/>
    <w:rsid w:val="00252C1B"/>
    <w:rsid w:val="002578D8"/>
    <w:rsid w:val="00263EAE"/>
    <w:rsid w:val="002778E8"/>
    <w:rsid w:val="002806AC"/>
    <w:rsid w:val="002A0618"/>
    <w:rsid w:val="00301284"/>
    <w:rsid w:val="00311BB2"/>
    <w:rsid w:val="003A20C2"/>
    <w:rsid w:val="003E13AB"/>
    <w:rsid w:val="00473972"/>
    <w:rsid w:val="004A6E12"/>
    <w:rsid w:val="004C7F9E"/>
    <w:rsid w:val="005036F7"/>
    <w:rsid w:val="00517103"/>
    <w:rsid w:val="005732AC"/>
    <w:rsid w:val="0061771E"/>
    <w:rsid w:val="00617E0B"/>
    <w:rsid w:val="006C7CF5"/>
    <w:rsid w:val="00717319"/>
    <w:rsid w:val="00752399"/>
    <w:rsid w:val="00836D66"/>
    <w:rsid w:val="00991A68"/>
    <w:rsid w:val="009C2BC7"/>
    <w:rsid w:val="00A01FF3"/>
    <w:rsid w:val="00A955A0"/>
    <w:rsid w:val="00B223D0"/>
    <w:rsid w:val="00B770D7"/>
    <w:rsid w:val="00CB34BC"/>
    <w:rsid w:val="00D04E17"/>
    <w:rsid w:val="00D45902"/>
    <w:rsid w:val="00DB70E1"/>
    <w:rsid w:val="00E00F65"/>
    <w:rsid w:val="00EA0103"/>
    <w:rsid w:val="00EE6F41"/>
    <w:rsid w:val="00F33808"/>
    <w:rsid w:val="00F77740"/>
    <w:rsid w:val="00F8203A"/>
    <w:rsid w:val="00F8212A"/>
    <w:rsid w:val="00F87B04"/>
    <w:rsid w:val="00FA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4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2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01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200</Words>
  <Characters>1143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УТВЕРЖДАЮ</dc:title>
  <dc:subject/>
  <dc:creator>Сарайкина Антонина Владимировна</dc:creator>
  <cp:keywords/>
  <dc:description/>
  <cp:lastModifiedBy>internet</cp:lastModifiedBy>
  <cp:revision>2</cp:revision>
  <cp:lastPrinted>2017-08-30T08:06:00Z</cp:lastPrinted>
  <dcterms:created xsi:type="dcterms:W3CDTF">2017-12-05T12:01:00Z</dcterms:created>
  <dcterms:modified xsi:type="dcterms:W3CDTF">2017-12-05T12:01:00Z</dcterms:modified>
</cp:coreProperties>
</file>