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0"/>
        <w:tblW w:w="10769" w:type="dxa"/>
        <w:tblLayout w:type="fixed"/>
        <w:tblLook w:val="0000" w:firstRow="0" w:lastRow="0" w:firstColumn="0" w:lastColumn="0" w:noHBand="0" w:noVBand="0"/>
      </w:tblPr>
      <w:tblGrid>
        <w:gridCol w:w="5328"/>
        <w:gridCol w:w="2010"/>
        <w:gridCol w:w="1134"/>
        <w:gridCol w:w="1469"/>
        <w:gridCol w:w="828"/>
      </w:tblGrid>
      <w:tr w:rsidR="00AE612A" w:rsidRPr="00AE612A" w:rsidTr="00D57313">
        <w:tc>
          <w:tcPr>
            <w:tcW w:w="5328" w:type="dxa"/>
          </w:tcPr>
          <w:p w:rsidR="00AE612A" w:rsidRPr="00AE612A" w:rsidRDefault="00AE612A" w:rsidP="003A54EC">
            <w:pPr>
              <w:spacing w:line="360" w:lineRule="auto"/>
            </w:pPr>
          </w:p>
        </w:tc>
        <w:tc>
          <w:tcPr>
            <w:tcW w:w="5441" w:type="dxa"/>
            <w:gridSpan w:val="4"/>
          </w:tcPr>
          <w:p w:rsidR="001A18C0" w:rsidRDefault="00AE612A" w:rsidP="001A18C0">
            <w:pPr>
              <w:ind w:left="1335"/>
              <w:rPr>
                <w:sz w:val="26"/>
                <w:szCs w:val="26"/>
              </w:rPr>
            </w:pPr>
            <w:r w:rsidRPr="001A18C0">
              <w:rPr>
                <w:sz w:val="26"/>
                <w:szCs w:val="26"/>
              </w:rPr>
              <w:t>Приложение</w:t>
            </w:r>
          </w:p>
          <w:p w:rsidR="009F3F6F" w:rsidRPr="0041562A" w:rsidRDefault="009F3F6F" w:rsidP="001A18C0">
            <w:pPr>
              <w:ind w:left="1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1A18C0" w:rsidRDefault="00AE612A" w:rsidP="001A18C0">
            <w:pPr>
              <w:ind w:left="1335"/>
              <w:rPr>
                <w:sz w:val="26"/>
                <w:szCs w:val="26"/>
              </w:rPr>
            </w:pPr>
            <w:r w:rsidRPr="001A18C0">
              <w:rPr>
                <w:sz w:val="26"/>
                <w:szCs w:val="26"/>
              </w:rPr>
              <w:t>приказ</w:t>
            </w:r>
            <w:r w:rsidR="009F3F6F">
              <w:rPr>
                <w:sz w:val="26"/>
                <w:szCs w:val="26"/>
              </w:rPr>
              <w:t>ом</w:t>
            </w:r>
            <w:r w:rsidR="001A18C0" w:rsidRPr="001A18C0">
              <w:rPr>
                <w:sz w:val="26"/>
                <w:szCs w:val="26"/>
              </w:rPr>
              <w:t xml:space="preserve"> </w:t>
            </w:r>
            <w:r w:rsidRPr="001A18C0">
              <w:rPr>
                <w:sz w:val="26"/>
                <w:szCs w:val="26"/>
              </w:rPr>
              <w:t>У</w:t>
            </w:r>
            <w:r w:rsidR="00D57313" w:rsidRPr="001A18C0">
              <w:rPr>
                <w:sz w:val="26"/>
                <w:szCs w:val="26"/>
              </w:rPr>
              <w:t>ФНС России</w:t>
            </w:r>
          </w:p>
          <w:p w:rsidR="00AE612A" w:rsidRPr="001A18C0" w:rsidRDefault="00AE612A" w:rsidP="001A18C0">
            <w:pPr>
              <w:ind w:left="1335"/>
              <w:rPr>
                <w:sz w:val="26"/>
                <w:szCs w:val="26"/>
              </w:rPr>
            </w:pPr>
            <w:r w:rsidRPr="001A18C0">
              <w:rPr>
                <w:sz w:val="26"/>
                <w:szCs w:val="26"/>
              </w:rPr>
              <w:t>по Тульской области</w:t>
            </w:r>
          </w:p>
          <w:p w:rsidR="001A18C0" w:rsidRDefault="001A18C0" w:rsidP="001A18C0">
            <w:pPr>
              <w:ind w:left="1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</w:t>
            </w:r>
            <w:r w:rsidR="004972D7" w:rsidRPr="004972D7">
              <w:rPr>
                <w:sz w:val="26"/>
                <w:szCs w:val="26"/>
                <w:u w:val="single"/>
              </w:rPr>
              <w:t>26</w:t>
            </w:r>
            <w:r>
              <w:rPr>
                <w:sz w:val="26"/>
                <w:szCs w:val="26"/>
              </w:rPr>
              <w:t>»</w:t>
            </w:r>
            <w:r w:rsidR="001D6146">
              <w:rPr>
                <w:sz w:val="26"/>
                <w:szCs w:val="26"/>
                <w:u w:val="single"/>
              </w:rPr>
              <w:t>декабря</w:t>
            </w:r>
            <w:r>
              <w:rPr>
                <w:sz w:val="26"/>
                <w:szCs w:val="26"/>
              </w:rPr>
              <w:t>_20</w:t>
            </w:r>
            <w:r w:rsidR="00600064">
              <w:rPr>
                <w:sz w:val="26"/>
                <w:szCs w:val="26"/>
                <w:lang w:val="en-US"/>
              </w:rPr>
              <w:t>2</w:t>
            </w:r>
            <w:r w:rsidR="00BA462E">
              <w:rPr>
                <w:sz w:val="26"/>
                <w:szCs w:val="26"/>
              </w:rPr>
              <w:t>2</w:t>
            </w:r>
            <w:r w:rsidR="002C2E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  <w:p w:rsidR="001A18C0" w:rsidRPr="001A18C0" w:rsidRDefault="001A18C0" w:rsidP="004972D7">
            <w:pPr>
              <w:ind w:left="1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7C6C2D">
              <w:rPr>
                <w:sz w:val="26"/>
                <w:szCs w:val="26"/>
                <w:u w:val="single"/>
              </w:rPr>
              <w:t>03</w:t>
            </w:r>
            <w:r w:rsidR="001D6146">
              <w:rPr>
                <w:sz w:val="26"/>
                <w:szCs w:val="26"/>
                <w:u w:val="single"/>
              </w:rPr>
              <w:t>-09/</w:t>
            </w:r>
            <w:r w:rsidR="004972D7">
              <w:rPr>
                <w:sz w:val="26"/>
                <w:szCs w:val="26"/>
                <w:u w:val="single"/>
              </w:rPr>
              <w:t>125</w:t>
            </w:r>
            <w:r w:rsidR="001D6146">
              <w:rPr>
                <w:sz w:val="26"/>
                <w:szCs w:val="26"/>
                <w:u w:val="single"/>
                <w:lang w:val="en-US"/>
              </w:rPr>
              <w:t>@</w:t>
            </w:r>
            <w:r>
              <w:rPr>
                <w:sz w:val="26"/>
                <w:szCs w:val="26"/>
              </w:rPr>
              <w:t>_</w:t>
            </w:r>
          </w:p>
        </w:tc>
      </w:tr>
      <w:tr w:rsidR="00AE612A" w:rsidRPr="00AE612A" w:rsidTr="00D57313">
        <w:tc>
          <w:tcPr>
            <w:tcW w:w="5328" w:type="dxa"/>
          </w:tcPr>
          <w:p w:rsidR="00AE612A" w:rsidRPr="00AE612A" w:rsidRDefault="00AE612A" w:rsidP="003A54EC">
            <w:pPr>
              <w:spacing w:line="360" w:lineRule="auto"/>
            </w:pPr>
          </w:p>
        </w:tc>
        <w:tc>
          <w:tcPr>
            <w:tcW w:w="2010" w:type="dxa"/>
            <w:vAlign w:val="bottom"/>
          </w:tcPr>
          <w:p w:rsidR="00AE612A" w:rsidRPr="001A18C0" w:rsidRDefault="00AE612A" w:rsidP="00C01FE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AE612A" w:rsidRPr="001A18C0" w:rsidRDefault="00AE612A" w:rsidP="00C01FEA">
            <w:pPr>
              <w:rPr>
                <w:sz w:val="26"/>
                <w:szCs w:val="26"/>
              </w:rPr>
            </w:pPr>
          </w:p>
        </w:tc>
        <w:tc>
          <w:tcPr>
            <w:tcW w:w="1469" w:type="dxa"/>
            <w:vAlign w:val="bottom"/>
          </w:tcPr>
          <w:p w:rsidR="00AE612A" w:rsidRPr="001A18C0" w:rsidRDefault="00AE612A" w:rsidP="00C01FEA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vAlign w:val="bottom"/>
          </w:tcPr>
          <w:p w:rsidR="00AE612A" w:rsidRPr="001A18C0" w:rsidRDefault="00AE612A" w:rsidP="00C01FEA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E612A" w:rsidRPr="00AE612A" w:rsidRDefault="00AE612A" w:rsidP="001A18C0">
      <w:pPr>
        <w:jc w:val="center"/>
        <w:rPr>
          <w:sz w:val="26"/>
          <w:szCs w:val="26"/>
        </w:rPr>
      </w:pPr>
      <w:r w:rsidRPr="00AE612A">
        <w:rPr>
          <w:sz w:val="26"/>
          <w:szCs w:val="26"/>
        </w:rPr>
        <w:t>СОСТАВ</w:t>
      </w:r>
    </w:p>
    <w:p w:rsidR="00AE612A" w:rsidRPr="00AE612A" w:rsidRDefault="00AE612A" w:rsidP="001A18C0">
      <w:pPr>
        <w:jc w:val="center"/>
        <w:rPr>
          <w:sz w:val="26"/>
          <w:szCs w:val="26"/>
        </w:rPr>
      </w:pPr>
      <w:r w:rsidRPr="00AE612A">
        <w:rPr>
          <w:sz w:val="26"/>
          <w:szCs w:val="26"/>
        </w:rPr>
        <w:t>конкурсной комиссии</w:t>
      </w:r>
    </w:p>
    <w:p w:rsidR="00AE612A" w:rsidRPr="00AE612A" w:rsidRDefault="00AE612A" w:rsidP="001A18C0">
      <w:pPr>
        <w:jc w:val="center"/>
        <w:rPr>
          <w:sz w:val="26"/>
          <w:szCs w:val="26"/>
        </w:rPr>
      </w:pPr>
      <w:r w:rsidRPr="00AE612A">
        <w:rPr>
          <w:sz w:val="26"/>
          <w:szCs w:val="26"/>
        </w:rPr>
        <w:t>Управления Федеральной налоговой службы по Тульской области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80"/>
        <w:gridCol w:w="5069"/>
      </w:tblGrid>
      <w:tr w:rsidR="007B7A02" w:rsidRPr="00AE612A" w:rsidTr="003A54EC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Председатель комиссии</w:t>
            </w: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А. М. Дорофеев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заместитель руководителя</w:t>
            </w:r>
          </w:p>
        </w:tc>
      </w:tr>
      <w:tr w:rsidR="007B7A02" w:rsidRPr="00AE612A" w:rsidTr="003A54EC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Заместитель председателя комиссии</w:t>
            </w: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 xml:space="preserve">Р. М. </w:t>
            </w:r>
            <w:proofErr w:type="spellStart"/>
            <w:r w:rsidRPr="007B7A02">
              <w:rPr>
                <w:sz w:val="26"/>
                <w:szCs w:val="26"/>
              </w:rPr>
              <w:t>Смольянинова</w:t>
            </w:r>
            <w:proofErr w:type="spellEnd"/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начальник отдела кадров</w:t>
            </w:r>
          </w:p>
        </w:tc>
      </w:tr>
      <w:tr w:rsidR="007B7A02" w:rsidRPr="00AE612A" w:rsidTr="007B7A02">
        <w:trPr>
          <w:trHeight w:val="703"/>
        </w:trPr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Секретарь комиссии</w:t>
            </w: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 xml:space="preserve">Н. В. </w:t>
            </w:r>
            <w:proofErr w:type="spellStart"/>
            <w:r w:rsidRPr="007B7A02">
              <w:rPr>
                <w:sz w:val="26"/>
                <w:szCs w:val="26"/>
              </w:rPr>
              <w:t>Цкипури</w:t>
            </w:r>
            <w:proofErr w:type="spellEnd"/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главный специалист-эксперт отдела кадров</w:t>
            </w:r>
          </w:p>
        </w:tc>
      </w:tr>
      <w:tr w:rsidR="007B7A02" w:rsidRPr="00AE612A" w:rsidTr="007B7A02">
        <w:trPr>
          <w:trHeight w:val="856"/>
        </w:trPr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Члены комиссии:</w:t>
            </w: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Б. С. Гагарин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главный специалист-эксперт отдела информационной безопасности</w:t>
            </w:r>
          </w:p>
        </w:tc>
      </w:tr>
      <w:tr w:rsidR="007B7A02" w:rsidRPr="00AE612A" w:rsidTr="003A54EC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 xml:space="preserve">И. В. </w:t>
            </w:r>
            <w:proofErr w:type="spellStart"/>
            <w:r w:rsidRPr="007B7A02">
              <w:rPr>
                <w:sz w:val="26"/>
                <w:szCs w:val="26"/>
              </w:rPr>
              <w:t>Демочкина</w:t>
            </w:r>
            <w:proofErr w:type="spellEnd"/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начальник отдела правового отдела №1</w:t>
            </w:r>
          </w:p>
        </w:tc>
      </w:tr>
      <w:tr w:rsidR="007B7A02" w:rsidRPr="00AE612A" w:rsidTr="003A54EC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И. Г. Карякина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главный специалист-эксперт отдела контроля выполнения технологических процессов и информационных технологий</w:t>
            </w:r>
          </w:p>
        </w:tc>
      </w:tr>
      <w:tr w:rsidR="007B7A02" w:rsidRPr="00AE612A" w:rsidTr="003A54EC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О. А. Митяева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начальник отдела камерального контроля №4</w:t>
            </w:r>
          </w:p>
        </w:tc>
      </w:tr>
      <w:tr w:rsidR="007B7A02" w:rsidRPr="00AE612A" w:rsidTr="003A54EC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А. Н. Поленов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начальник отдела общего отдела</w:t>
            </w:r>
          </w:p>
        </w:tc>
      </w:tr>
      <w:tr w:rsidR="007B7A02" w:rsidRPr="00AE612A" w:rsidTr="003A54EC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Е.Б.</w:t>
            </w:r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 w:rsidRPr="007B7A02">
              <w:rPr>
                <w:sz w:val="26"/>
                <w:szCs w:val="26"/>
              </w:rPr>
              <w:t>Мясникова</w:t>
            </w:r>
            <w:proofErr w:type="spellEnd"/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 xml:space="preserve">заведующий кафедрой финансов и кредита Тульского филиала ФГБОУ </w:t>
            </w:r>
            <w:proofErr w:type="gramStart"/>
            <w:r w:rsidRPr="007B7A02">
              <w:rPr>
                <w:sz w:val="26"/>
                <w:szCs w:val="26"/>
              </w:rPr>
              <w:t>ВО</w:t>
            </w:r>
            <w:proofErr w:type="gramEnd"/>
            <w:r w:rsidRPr="007B7A02">
              <w:rPr>
                <w:sz w:val="26"/>
                <w:szCs w:val="26"/>
              </w:rPr>
              <w:t xml:space="preserve"> "Финансовый университет при Правительстве Российской Федерации"</w:t>
            </w:r>
          </w:p>
        </w:tc>
      </w:tr>
      <w:tr w:rsidR="007B7A02" w:rsidRPr="00AE612A" w:rsidTr="003A54EC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Н.Н. Макарова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 xml:space="preserve">доцент кафедры ФГБОУ </w:t>
            </w:r>
            <w:proofErr w:type="gramStart"/>
            <w:r w:rsidRPr="007B7A02">
              <w:rPr>
                <w:sz w:val="26"/>
                <w:szCs w:val="26"/>
              </w:rPr>
              <w:t>ВО</w:t>
            </w:r>
            <w:proofErr w:type="gramEnd"/>
            <w:r w:rsidRPr="007B7A02">
              <w:rPr>
                <w:sz w:val="26"/>
                <w:szCs w:val="26"/>
              </w:rPr>
              <w:t xml:space="preserve"> "Тульский государственный университет"</w:t>
            </w:r>
          </w:p>
        </w:tc>
      </w:tr>
      <w:tr w:rsidR="007B7A02" w:rsidRPr="00AE612A" w:rsidTr="003A54EC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>О.В. Юдина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</w:p>
          <w:p w:rsidR="007B7A02" w:rsidRPr="007B7A02" w:rsidRDefault="007B7A02" w:rsidP="007B7A02">
            <w:pPr>
              <w:spacing w:before="120"/>
              <w:jc w:val="both"/>
              <w:rPr>
                <w:sz w:val="26"/>
                <w:szCs w:val="26"/>
              </w:rPr>
            </w:pPr>
            <w:r w:rsidRPr="007B7A02">
              <w:rPr>
                <w:sz w:val="26"/>
                <w:szCs w:val="26"/>
              </w:rPr>
              <w:t xml:space="preserve">доцент кафедры ФГБОУ </w:t>
            </w:r>
            <w:proofErr w:type="gramStart"/>
            <w:r w:rsidRPr="007B7A02">
              <w:rPr>
                <w:sz w:val="26"/>
                <w:szCs w:val="26"/>
              </w:rPr>
              <w:t>ВО</w:t>
            </w:r>
            <w:proofErr w:type="gramEnd"/>
            <w:r w:rsidRPr="007B7A02">
              <w:rPr>
                <w:sz w:val="26"/>
                <w:szCs w:val="26"/>
              </w:rPr>
              <w:t xml:space="preserve"> "Тульский государственный педагогический университет имени Л.Н. Толстого"</w:t>
            </w:r>
          </w:p>
        </w:tc>
      </w:tr>
    </w:tbl>
    <w:p w:rsidR="004236EE" w:rsidRPr="003F3F77" w:rsidRDefault="004236EE" w:rsidP="007B7A02">
      <w:pPr>
        <w:pStyle w:val="a6"/>
        <w:tabs>
          <w:tab w:val="left" w:pos="708"/>
        </w:tabs>
        <w:jc w:val="both"/>
        <w:rPr>
          <w:color w:val="000000"/>
          <w:sz w:val="26"/>
          <w:szCs w:val="26"/>
        </w:rPr>
      </w:pPr>
    </w:p>
    <w:p w:rsidR="00AE612A" w:rsidRPr="009764E2" w:rsidRDefault="00741BD7" w:rsidP="007B7A02">
      <w:pPr>
        <w:pStyle w:val="a6"/>
        <w:tabs>
          <w:tab w:val="left" w:pos="708"/>
        </w:tabs>
        <w:jc w:val="both"/>
        <w:rPr>
          <w:color w:val="000000"/>
          <w:sz w:val="26"/>
          <w:szCs w:val="26"/>
        </w:rPr>
      </w:pPr>
      <w:r w:rsidRPr="004236EE">
        <w:rPr>
          <w:color w:val="000000"/>
          <w:sz w:val="26"/>
          <w:szCs w:val="26"/>
        </w:rPr>
        <w:t>Представитель структурного подразделения, в котором проводится конкурс на замещение вакантной должности гражданской службы – 1 чел.</w:t>
      </w:r>
    </w:p>
    <w:sectPr w:rsidR="00AE612A" w:rsidRPr="009764E2" w:rsidSect="007B7A02">
      <w:pgSz w:w="11906" w:h="16838" w:code="9"/>
      <w:pgMar w:top="142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05" w:rsidRDefault="003B2205" w:rsidP="00AE612A">
      <w:r>
        <w:separator/>
      </w:r>
    </w:p>
  </w:endnote>
  <w:endnote w:type="continuationSeparator" w:id="0">
    <w:p w:rsidR="003B2205" w:rsidRDefault="003B2205" w:rsidP="00AE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05" w:rsidRDefault="003B2205" w:rsidP="00AE612A">
      <w:r>
        <w:separator/>
      </w:r>
    </w:p>
  </w:footnote>
  <w:footnote w:type="continuationSeparator" w:id="0">
    <w:p w:rsidR="003B2205" w:rsidRDefault="003B2205" w:rsidP="00AE6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2A"/>
    <w:rsid w:val="000018D7"/>
    <w:rsid w:val="001747E2"/>
    <w:rsid w:val="001A18C0"/>
    <w:rsid w:val="001D6146"/>
    <w:rsid w:val="00290B3A"/>
    <w:rsid w:val="002A0DBF"/>
    <w:rsid w:val="002C2E37"/>
    <w:rsid w:val="003B2205"/>
    <w:rsid w:val="003F3F77"/>
    <w:rsid w:val="0041562A"/>
    <w:rsid w:val="004236EE"/>
    <w:rsid w:val="00442DA6"/>
    <w:rsid w:val="004972D7"/>
    <w:rsid w:val="004C154A"/>
    <w:rsid w:val="00556449"/>
    <w:rsid w:val="005D2502"/>
    <w:rsid w:val="005E0D2B"/>
    <w:rsid w:val="00600064"/>
    <w:rsid w:val="006147C8"/>
    <w:rsid w:val="00741BD7"/>
    <w:rsid w:val="007546E6"/>
    <w:rsid w:val="007B7A02"/>
    <w:rsid w:val="007C6C2D"/>
    <w:rsid w:val="007E14B5"/>
    <w:rsid w:val="008B1C40"/>
    <w:rsid w:val="00941870"/>
    <w:rsid w:val="009764E2"/>
    <w:rsid w:val="009A5478"/>
    <w:rsid w:val="009D551F"/>
    <w:rsid w:val="009F3F6F"/>
    <w:rsid w:val="009F7133"/>
    <w:rsid w:val="00AE0671"/>
    <w:rsid w:val="00AE612A"/>
    <w:rsid w:val="00BA462E"/>
    <w:rsid w:val="00C01FEA"/>
    <w:rsid w:val="00D57313"/>
    <w:rsid w:val="00D61C73"/>
    <w:rsid w:val="00DE1287"/>
    <w:rsid w:val="00E03B47"/>
    <w:rsid w:val="00FC172D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AE61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E612A"/>
    <w:rPr>
      <w:sz w:val="24"/>
      <w:szCs w:val="24"/>
    </w:rPr>
  </w:style>
  <w:style w:type="paragraph" w:styleId="a8">
    <w:name w:val="footer"/>
    <w:basedOn w:val="a"/>
    <w:link w:val="a9"/>
    <w:rsid w:val="00AE61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E612A"/>
    <w:rPr>
      <w:sz w:val="24"/>
      <w:szCs w:val="24"/>
    </w:rPr>
  </w:style>
  <w:style w:type="paragraph" w:customStyle="1" w:styleId="aa">
    <w:name w:val="Знак Знак Знак Знак Знак Знак"/>
    <w:basedOn w:val="a"/>
    <w:rsid w:val="00600064"/>
    <w:pPr>
      <w:spacing w:after="160" w:line="240" w:lineRule="exact"/>
      <w:jc w:val="both"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AE61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E612A"/>
    <w:rPr>
      <w:sz w:val="24"/>
      <w:szCs w:val="24"/>
    </w:rPr>
  </w:style>
  <w:style w:type="paragraph" w:styleId="a8">
    <w:name w:val="footer"/>
    <w:basedOn w:val="a"/>
    <w:link w:val="a9"/>
    <w:rsid w:val="00AE61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E612A"/>
    <w:rPr>
      <w:sz w:val="24"/>
      <w:szCs w:val="24"/>
    </w:rPr>
  </w:style>
  <w:style w:type="paragraph" w:customStyle="1" w:styleId="aa">
    <w:name w:val="Знак Знак Знак Знак Знак Знак"/>
    <w:basedOn w:val="a"/>
    <w:rsid w:val="00600064"/>
    <w:pPr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ATT\ATTESTAT_SOST_KO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ATTESTAT_SOST_KOM</Template>
  <TotalTime>6</TotalTime>
  <Pages>1</Pages>
  <Words>147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Цкипури Наталья Викторовна</dc:creator>
  <cp:lastModifiedBy>Алексеева Елена Николаевна</cp:lastModifiedBy>
  <cp:revision>4</cp:revision>
  <cp:lastPrinted>2022-12-23T12:48:00Z</cp:lastPrinted>
  <dcterms:created xsi:type="dcterms:W3CDTF">2022-12-23T12:49:00Z</dcterms:created>
  <dcterms:modified xsi:type="dcterms:W3CDTF">2022-12-27T13:52:00Z</dcterms:modified>
</cp:coreProperties>
</file>