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60" w:rsidRPr="00DE50DE" w:rsidRDefault="00714A60" w:rsidP="00714A60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E50DE">
        <w:rPr>
          <w:rFonts w:ascii="Times New Roman" w:hAnsi="Times New Roman" w:cs="Times New Roman"/>
          <w:sz w:val="26"/>
          <w:szCs w:val="26"/>
        </w:rPr>
        <w:t>Список</w:t>
      </w:r>
    </w:p>
    <w:p w:rsidR="00714A60" w:rsidRPr="00DE50DE" w:rsidRDefault="00714A60" w:rsidP="00714A60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E50DE">
        <w:rPr>
          <w:rFonts w:ascii="Times New Roman" w:hAnsi="Times New Roman" w:cs="Times New Roman"/>
          <w:sz w:val="26"/>
          <w:szCs w:val="26"/>
        </w:rPr>
        <w:t>участников конкурса на включение в кадровый резерв</w:t>
      </w:r>
    </w:p>
    <w:p w:rsidR="00714A60" w:rsidRPr="00DE50DE" w:rsidRDefault="00714A60" w:rsidP="00714A60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DE50DE">
        <w:rPr>
          <w:rFonts w:ascii="Times New Roman" w:hAnsi="Times New Roman" w:cs="Times New Roman"/>
          <w:sz w:val="26"/>
          <w:szCs w:val="26"/>
        </w:rPr>
        <w:t>на должности государственной гражданской службы</w:t>
      </w:r>
    </w:p>
    <w:p w:rsidR="00714A60" w:rsidRPr="00DE50DE" w:rsidRDefault="00714A60" w:rsidP="00714A60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2700"/>
      </w:tblGrid>
      <w:tr w:rsidR="00714A60" w:rsidRPr="00DE50DE" w:rsidTr="00E22AF0">
        <w:trPr>
          <w:cantSplit/>
        </w:trPr>
        <w:tc>
          <w:tcPr>
            <w:tcW w:w="9648" w:type="dxa"/>
            <w:gridSpan w:val="3"/>
            <w:tcBorders>
              <w:top w:val="nil"/>
              <w:bottom w:val="nil"/>
            </w:tcBorders>
            <w:vAlign w:val="center"/>
          </w:tcPr>
          <w:p w:rsidR="00714A60" w:rsidRPr="00DE50DE" w:rsidRDefault="00714A60" w:rsidP="00DE50D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0D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E50DE">
              <w:rPr>
                <w:rFonts w:ascii="Times New Roman" w:hAnsi="Times New Roman" w:cs="Times New Roman"/>
                <w:sz w:val="26"/>
                <w:szCs w:val="26"/>
              </w:rPr>
              <w:t>Управлении</w:t>
            </w:r>
            <w:r w:rsidRPr="00DE50D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Федеральной налоговой службы по Тульской области:</w:t>
            </w:r>
          </w:p>
        </w:tc>
      </w:tr>
      <w:tr w:rsidR="00714A60" w:rsidRPr="007536D6" w:rsidTr="00E22AF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60" w:rsidRPr="00DE50DE" w:rsidRDefault="00714A60" w:rsidP="00E22AF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0DE">
              <w:rPr>
                <w:rFonts w:ascii="Times New Roman" w:hAnsi="Times New Roman" w:cs="Times New Roman"/>
                <w:sz w:val="22"/>
                <w:szCs w:val="22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60" w:rsidRPr="00DE50DE" w:rsidRDefault="00714A60" w:rsidP="00E22AF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0DE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60" w:rsidRPr="00DE50DE" w:rsidRDefault="00714A60" w:rsidP="00E22AF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50DE">
              <w:rPr>
                <w:rFonts w:ascii="Times New Roman" w:hAnsi="Times New Roman" w:cs="Times New Roman"/>
                <w:sz w:val="22"/>
                <w:szCs w:val="22"/>
              </w:rPr>
              <w:t>Ф.И.О. участника конкурса</w:t>
            </w:r>
          </w:p>
        </w:tc>
      </w:tr>
      <w:tr w:rsidR="00714A60" w:rsidRPr="007536D6" w:rsidTr="00E22AF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ведущей группы 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</w:t>
            </w:r>
            <w:r w:rsidR="001A2B4F">
              <w:rPr>
                <w:rFonts w:ascii="Times New Roman" w:hAnsi="Times New Roman" w:cs="Times New Roman"/>
                <w:sz w:val="26"/>
                <w:szCs w:val="26"/>
              </w:rPr>
              <w:t>категории «Специа</w:t>
            </w:r>
            <w:bookmarkEnd w:id="0"/>
            <w:r w:rsidR="001A2B4F">
              <w:rPr>
                <w:rFonts w:ascii="Times New Roman" w:hAnsi="Times New Roman" w:cs="Times New Roman"/>
                <w:sz w:val="26"/>
                <w:szCs w:val="26"/>
              </w:rPr>
              <w:t xml:space="preserve">листы»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Татьяна Анатольевна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Кожедубова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Алексеевна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Леоненко Анжелика Сергеевна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Ловякина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Вячеславовна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Полунина Вера Владимировна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Сергеевич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Фокина Вероника Викторовна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</w:tr>
      <w:tr w:rsidR="00714A60" w:rsidRPr="007536D6" w:rsidTr="00E22AF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старшей группы должностей </w:t>
            </w:r>
            <w:r w:rsidR="001A2B4F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«Специалисты»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Адамова Виктория Викторовна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Олеговна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Ольга Анатольевна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Дунаева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Балабековна</w:t>
            </w:r>
            <w:proofErr w:type="spellEnd"/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Ивонина Елена Владимировна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Карамышева Екатерина Константиновна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 Татьяна Сергеевна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Корсак Алина Александровна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Костюков Климент Валерьевич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Крымский Сергей Михайлович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Ирина Викторовна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Кулакова Наталья Николаевна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Курдюков Андрей Алексеевич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Анжела Олеговна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Пенкина Анастасия Алексеевна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Мария Сергеевна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Пилипец Надежда Николаевна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Анна Владимировна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Ратуева Ирина Александровна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Румянцева Светлана Владимировна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Савкина Ксения Александровна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Сейтумер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Максимовна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Титова Татьяна Михайловна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Сергеевна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Чердакова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Викторовна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Чуйко Алёна Сергеевна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Шингалеева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Яковенко Наталья Ивановна</w:t>
            </w:r>
          </w:p>
        </w:tc>
      </w:tr>
      <w:tr w:rsidR="00714A60" w:rsidRPr="007536D6" w:rsidTr="00E22AF0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старшей группы должностей государственной </w:t>
            </w:r>
            <w:r w:rsidR="001A2B4F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«Обеспечивающие специалисты»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гражданской службы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Иван Александрович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Береза Мария Эдуардовна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Вольвак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Романовна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Воронкова Евгения Владимировна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Викторович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Новикова Алла Николаевна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Елизавета Владимировна</w:t>
            </w:r>
          </w:p>
        </w:tc>
      </w:tr>
      <w:tr w:rsidR="00714A60" w:rsidRPr="007536D6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4A60" w:rsidRPr="007536D6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Самохина Ольга Сергеевна</w:t>
            </w:r>
          </w:p>
        </w:tc>
      </w:tr>
      <w:tr w:rsidR="00714A60" w:rsidRPr="00714A60" w:rsidTr="00E22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4A60" w:rsidRPr="00714A60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4A60" w:rsidRPr="00714A60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4A60" w:rsidRPr="00714A60" w:rsidRDefault="00714A60" w:rsidP="00E22AF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14A60" w:rsidRDefault="00714A60" w:rsidP="00714A60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4A60" w:rsidRDefault="00714A60" w:rsidP="00714A60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4A60" w:rsidSect="001B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27" w:rsidRDefault="00C96F27" w:rsidP="00714A60">
      <w:r>
        <w:separator/>
      </w:r>
    </w:p>
  </w:endnote>
  <w:endnote w:type="continuationSeparator" w:id="0">
    <w:p w:rsidR="00C96F27" w:rsidRDefault="00C96F27" w:rsidP="007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0" w:rsidRDefault="00714A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0" w:rsidRDefault="00714A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0" w:rsidRDefault="00714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27" w:rsidRDefault="00C96F27" w:rsidP="00714A60">
      <w:r>
        <w:separator/>
      </w:r>
    </w:p>
  </w:footnote>
  <w:footnote w:type="continuationSeparator" w:id="0">
    <w:p w:rsidR="00C96F27" w:rsidRDefault="00C96F27" w:rsidP="0071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0" w:rsidRDefault="00714A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0" w:rsidRDefault="00714A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0" w:rsidRDefault="00714A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60"/>
    <w:rsid w:val="000E4461"/>
    <w:rsid w:val="001A2B4F"/>
    <w:rsid w:val="001B6851"/>
    <w:rsid w:val="003A4E68"/>
    <w:rsid w:val="003C5488"/>
    <w:rsid w:val="003E78BC"/>
    <w:rsid w:val="00714A60"/>
    <w:rsid w:val="007536D6"/>
    <w:rsid w:val="007E5DB2"/>
    <w:rsid w:val="009636D1"/>
    <w:rsid w:val="00994696"/>
    <w:rsid w:val="00C96F27"/>
    <w:rsid w:val="00DD7012"/>
    <w:rsid w:val="00D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714A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14A60"/>
    <w:rPr>
      <w:sz w:val="24"/>
      <w:szCs w:val="24"/>
    </w:rPr>
  </w:style>
  <w:style w:type="paragraph" w:styleId="a8">
    <w:name w:val="footer"/>
    <w:basedOn w:val="a"/>
    <w:link w:val="a9"/>
    <w:rsid w:val="00714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14A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714A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14A60"/>
    <w:rPr>
      <w:sz w:val="24"/>
      <w:szCs w:val="24"/>
    </w:rPr>
  </w:style>
  <w:style w:type="paragraph" w:styleId="a8">
    <w:name w:val="footer"/>
    <w:basedOn w:val="a"/>
    <w:link w:val="a9"/>
    <w:rsid w:val="00714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14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Цкипури Наталья Викторовна</dc:creator>
  <cp:lastModifiedBy>Цкипури Наталья Викторовна</cp:lastModifiedBy>
  <cp:revision>5</cp:revision>
  <cp:lastPrinted>2023-05-25T11:05:00Z</cp:lastPrinted>
  <dcterms:created xsi:type="dcterms:W3CDTF">2023-05-25T09:23:00Z</dcterms:created>
  <dcterms:modified xsi:type="dcterms:W3CDTF">2023-05-25T13:22:00Z</dcterms:modified>
</cp:coreProperties>
</file>