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1B5" w:rsidRPr="005141B5" w:rsidRDefault="005141B5" w:rsidP="005141B5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141B5">
        <w:rPr>
          <w:rFonts w:ascii="Times New Roman" w:hAnsi="Times New Roman" w:cs="Times New Roman"/>
          <w:sz w:val="26"/>
          <w:szCs w:val="26"/>
        </w:rPr>
        <w:t>Список</w:t>
      </w:r>
    </w:p>
    <w:p w:rsidR="005141B5" w:rsidRPr="005141B5" w:rsidRDefault="005141B5" w:rsidP="005141B5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141B5">
        <w:rPr>
          <w:rFonts w:ascii="Times New Roman" w:hAnsi="Times New Roman" w:cs="Times New Roman"/>
          <w:sz w:val="26"/>
          <w:szCs w:val="26"/>
        </w:rPr>
        <w:t>участников конкурса на включение в кадровый резерв</w:t>
      </w:r>
    </w:p>
    <w:p w:rsidR="005141B5" w:rsidRPr="005141B5" w:rsidRDefault="005141B5" w:rsidP="005141B5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141B5">
        <w:rPr>
          <w:rFonts w:ascii="Times New Roman" w:hAnsi="Times New Roman" w:cs="Times New Roman"/>
          <w:sz w:val="26"/>
          <w:szCs w:val="26"/>
        </w:rPr>
        <w:t>на должности государственной гражданской службы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3420"/>
        <w:gridCol w:w="2700"/>
      </w:tblGrid>
      <w:tr w:rsidR="005141B5" w:rsidRPr="005141B5" w:rsidTr="00231DB2">
        <w:trPr>
          <w:cantSplit/>
        </w:trPr>
        <w:tc>
          <w:tcPr>
            <w:tcW w:w="9648" w:type="dxa"/>
            <w:gridSpan w:val="3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5141B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в Управлении Федеральной налоговой службы по Тульской области:</w:t>
            </w:r>
          </w:p>
        </w:tc>
      </w:tr>
      <w:tr w:rsidR="005141B5" w:rsidRPr="005141B5" w:rsidTr="00231DB2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Наименование отдела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Ф.И.О. участника конкурса</w:t>
            </w:r>
          </w:p>
        </w:tc>
      </w:tr>
      <w:tr w:rsidR="005141B5" w:rsidRPr="005141B5" w:rsidTr="00231DB2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Должности ведущей группы должностей государственной гражданской службы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Александрова Ирина Николаевна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Бабикова</w:t>
            </w:r>
            <w:proofErr w:type="spellEnd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 xml:space="preserve"> Вера Олеговна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Васина Анастасия Георгиевна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Вепренцев</w:t>
            </w:r>
            <w:proofErr w:type="spellEnd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 xml:space="preserve"> Антон Юрьевич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Головина Татьяна Владимировна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Гонтарук</w:t>
            </w:r>
            <w:proofErr w:type="spellEnd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 xml:space="preserve"> Лилия Валерьевна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Жукова Оксана Викторовна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Зайцева Ирина Анатольевна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Зимин Андрей Валерьевич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Ильина Анжелика Николаевна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Каплина Екатерина Александровна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Нестерова Наталья Владимировна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Пучков Александр Васильевич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Рубанова</w:t>
            </w:r>
            <w:proofErr w:type="spellEnd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 xml:space="preserve"> Эльмира </w:t>
            </w:r>
            <w:proofErr w:type="spellStart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Арифовна</w:t>
            </w:r>
            <w:proofErr w:type="spellEnd"/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Сизова</w:t>
            </w:r>
            <w:proofErr w:type="spellEnd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 xml:space="preserve"> Регина </w:t>
            </w:r>
            <w:proofErr w:type="spellStart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Булатовна</w:t>
            </w:r>
            <w:proofErr w:type="spellEnd"/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Старостин Филипп Игоревич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Тимохина Дарья Юрьевна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Царегородцев</w:t>
            </w:r>
            <w:proofErr w:type="spellEnd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 xml:space="preserve"> Андрей Андреевич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Чердакова</w:t>
            </w:r>
            <w:proofErr w:type="spellEnd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Викторовна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Штакина</w:t>
            </w:r>
            <w:proofErr w:type="spellEnd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 xml:space="preserve"> Ирина Владимировна</w:t>
            </w:r>
          </w:p>
        </w:tc>
      </w:tr>
      <w:tr w:rsidR="005141B5" w:rsidRPr="005141B5" w:rsidTr="00231DB2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Должности старшей группы должностей государственной гражданской службы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Агеева Анна Алексеевна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 xml:space="preserve">Алиева Марьям </w:t>
            </w:r>
            <w:proofErr w:type="spellStart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Анварбеговна</w:t>
            </w:r>
            <w:proofErr w:type="spellEnd"/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Антипова Лариса Вячеславовна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Баринова Анастасия Михайловна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Бессонова Анастасия Александровна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Бобкова</w:t>
            </w:r>
            <w:proofErr w:type="spellEnd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 xml:space="preserve"> Анна Сергеевна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Богаткина</w:t>
            </w:r>
            <w:proofErr w:type="spellEnd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 xml:space="preserve"> Ольга Александровна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Болошенко</w:t>
            </w:r>
            <w:proofErr w:type="spellEnd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 xml:space="preserve"> София Олеговна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Быткина</w:t>
            </w:r>
            <w:proofErr w:type="spellEnd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Андреевна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Валина Оксана Юрьевна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Вахнина Елена Александровна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Виданова</w:t>
            </w:r>
            <w:proofErr w:type="spellEnd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Анатольевна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Голикова Анна Андреевна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Горобец Татьяна Николаевна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Гуськов Максим Валерьевич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Добрынина Елена Владимировна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Дорохина</w:t>
            </w:r>
            <w:proofErr w:type="spellEnd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 xml:space="preserve"> Кристина Станиславовна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Евстигнеева Анастасия Сергеевна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Журавлева Елена Николаевна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Журавлева Надежда Юрьевна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 xml:space="preserve">Игнатьева Наталья </w:t>
            </w:r>
            <w:proofErr w:type="spellStart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Толегеновна</w:t>
            </w:r>
            <w:proofErr w:type="spellEnd"/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Казакова Дарья Сергеевна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Кайдалова</w:t>
            </w:r>
            <w:proofErr w:type="spellEnd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Юрьевна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Каледина</w:t>
            </w:r>
            <w:proofErr w:type="spellEnd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Ивановна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Киреева Светлана Владимировна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Ковтун Анастасия Игоревна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Корлюков</w:t>
            </w:r>
            <w:proofErr w:type="spellEnd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 xml:space="preserve"> Максим Юрьевич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Корякина Анастасия Александровна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Кулакова Мария Анатольевна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Курдюков Андрей Алексеевич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Курдюкова</w:t>
            </w:r>
            <w:proofErr w:type="spellEnd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 xml:space="preserve"> Полина Руслановна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Лазарева Ольга Алексеевна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Леонов Даниил Александрович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Меркулова Марина Вячеславовна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Миронова Надежда Геннадьевна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Морозова Татьяна Сергеевна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 xml:space="preserve">Мусаева </w:t>
            </w:r>
            <w:proofErr w:type="spellStart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Севда</w:t>
            </w:r>
            <w:proofErr w:type="spellEnd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Алияр-кызы</w:t>
            </w:r>
            <w:proofErr w:type="spellEnd"/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Мухина Юлия Сергеевна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Мыськова</w:t>
            </w:r>
            <w:proofErr w:type="spellEnd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 xml:space="preserve"> Юлия Анатольевна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Неклюдова Александра Андреевна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Никалина</w:t>
            </w:r>
            <w:proofErr w:type="spellEnd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 xml:space="preserve"> Ольга Ивановна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Овчинникова</w:t>
            </w:r>
            <w:proofErr w:type="spellEnd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 xml:space="preserve"> Полина Константиновна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Олиферова</w:t>
            </w:r>
            <w:proofErr w:type="spellEnd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 xml:space="preserve"> Наталья Сергеевна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Осипова Анна Владимировна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Павленко Анастасия Алексеевна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Парамонова Татьяна Станиславовна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Пенкина Анастасия Алексеевна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Петрова Мария Сергеевна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Пилько</w:t>
            </w:r>
            <w:proofErr w:type="spellEnd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 xml:space="preserve"> Мария Сергеевна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Рачко Ирина Романовна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Савельева Елена Викторовна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Селезнева Елизавета Владимировна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Сергеева Наталия Владимировна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Степанов Никита Владиславович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Столбова Лариса Николаевна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Сумарокова Марина Ивановна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Талпа</w:t>
            </w:r>
            <w:proofErr w:type="spellEnd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Викторовна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Таттенова</w:t>
            </w:r>
            <w:proofErr w:type="spellEnd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 xml:space="preserve"> Юлия Сергеевна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Тихонова Мария Александровна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Тишкин Игорь Юрьевич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Трубникова</w:t>
            </w:r>
            <w:proofErr w:type="spellEnd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 xml:space="preserve"> Елизавета Юрьевна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Фатикова</w:t>
            </w:r>
            <w:proofErr w:type="spellEnd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Александровна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Федькина Юлия Анатольевна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 xml:space="preserve">Филина Галина </w:t>
            </w:r>
            <w:proofErr w:type="spellStart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Яремовна</w:t>
            </w:r>
            <w:proofErr w:type="spellEnd"/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Филисов Максим Николаевич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Фоменко Наталья Михайловна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Хомяков Алексей Сергеевич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Черногаева</w:t>
            </w:r>
            <w:proofErr w:type="spellEnd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 xml:space="preserve"> Елена Витальевна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Шалашкова</w:t>
            </w:r>
            <w:proofErr w:type="spellEnd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 xml:space="preserve"> Ольга Александровна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Эрнандес</w:t>
            </w:r>
            <w:proofErr w:type="spellEnd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Хайме</w:t>
            </w:r>
            <w:proofErr w:type="spellEnd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 xml:space="preserve"> Эрнесто </w:t>
            </w:r>
            <w:proofErr w:type="spellStart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Рамирович</w:t>
            </w:r>
            <w:proofErr w:type="spellEnd"/>
          </w:p>
        </w:tc>
      </w:tr>
      <w:tr w:rsidR="005141B5" w:rsidRPr="005141B5" w:rsidTr="00231DB2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Должности старшей группы должностей государственной гражданской службы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Баланчук</w:t>
            </w:r>
            <w:proofErr w:type="spellEnd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 xml:space="preserve"> Алиса Андреевна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Кулькова</w:t>
            </w:r>
            <w:proofErr w:type="spellEnd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 xml:space="preserve"> Юлия Владимировна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Липаева</w:t>
            </w:r>
            <w:proofErr w:type="spellEnd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 xml:space="preserve"> Софья Александровна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Семенова Юлия Алексеевна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>Стаканчикова</w:t>
            </w:r>
            <w:proofErr w:type="spellEnd"/>
            <w:r w:rsidRPr="005141B5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Витальевна</w:t>
            </w:r>
          </w:p>
        </w:tc>
      </w:tr>
      <w:tr w:rsidR="005141B5" w:rsidRPr="005141B5" w:rsidTr="00231DB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71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41B5" w:rsidRPr="005141B5" w:rsidRDefault="005141B5" w:rsidP="00231D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5141B5" w:rsidRPr="005141B5" w:rsidRDefault="005141B5" w:rsidP="005141B5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141B5" w:rsidRPr="005141B5" w:rsidRDefault="005141B5" w:rsidP="005141B5">
      <w:pPr>
        <w:pStyle w:val="ConsNonformat"/>
        <w:widowControl/>
        <w:spacing w:line="360" w:lineRule="auto"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5141B5" w:rsidRPr="005141B5" w:rsidSect="001B68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954" w:rsidRDefault="006D1954" w:rsidP="005141B5">
      <w:r>
        <w:separator/>
      </w:r>
    </w:p>
  </w:endnote>
  <w:endnote w:type="continuationSeparator" w:id="0">
    <w:p w:rsidR="006D1954" w:rsidRDefault="006D1954" w:rsidP="0051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1B5" w:rsidRDefault="005141B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1B5" w:rsidRDefault="005141B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1B5" w:rsidRDefault="005141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954" w:rsidRDefault="006D1954" w:rsidP="005141B5">
      <w:r>
        <w:separator/>
      </w:r>
    </w:p>
  </w:footnote>
  <w:footnote w:type="continuationSeparator" w:id="0">
    <w:p w:rsidR="006D1954" w:rsidRDefault="006D1954" w:rsidP="00514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1B5" w:rsidRDefault="005141B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1B5" w:rsidRDefault="005141B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1B5" w:rsidRDefault="005141B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B5"/>
    <w:rsid w:val="001B6851"/>
    <w:rsid w:val="003A4E68"/>
    <w:rsid w:val="003E78BC"/>
    <w:rsid w:val="005141B5"/>
    <w:rsid w:val="006D1954"/>
    <w:rsid w:val="007536D6"/>
    <w:rsid w:val="007E5DB2"/>
    <w:rsid w:val="009636D1"/>
    <w:rsid w:val="00B20049"/>
    <w:rsid w:val="00CC3737"/>
    <w:rsid w:val="00DC37AB"/>
    <w:rsid w:val="00DD7012"/>
    <w:rsid w:val="00FD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389C319-F8A6-4090-906E-A1543D36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5141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141B5"/>
    <w:rPr>
      <w:sz w:val="24"/>
      <w:szCs w:val="24"/>
    </w:rPr>
  </w:style>
  <w:style w:type="paragraph" w:styleId="a8">
    <w:name w:val="footer"/>
    <w:basedOn w:val="a"/>
    <w:link w:val="a9"/>
    <w:rsid w:val="005141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141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RE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KONKURS_RES_LIST2</Template>
  <TotalTime>4</TotalTime>
  <Pages>6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Цкипури Наталья Викторовна</dc:creator>
  <cp:lastModifiedBy>Гогова Светлана Александровна</cp:lastModifiedBy>
  <cp:revision>2</cp:revision>
  <cp:lastPrinted>2024-02-28T07:20:00Z</cp:lastPrinted>
  <dcterms:created xsi:type="dcterms:W3CDTF">2024-02-28T09:34:00Z</dcterms:created>
  <dcterms:modified xsi:type="dcterms:W3CDTF">2024-02-28T09:34:00Z</dcterms:modified>
</cp:coreProperties>
</file>