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A6" w:rsidRDefault="00B437F5" w:rsidP="00C831A6">
      <w:pPr>
        <w:jc w:val="center"/>
        <w:rPr>
          <w:noProof/>
          <w:sz w:val="24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C831A6">
        <w:rPr>
          <w:noProof/>
          <w:sz w:val="24"/>
        </w:rPr>
        <w:t>СПРАВКА</w:t>
      </w:r>
    </w:p>
    <w:p w:rsidR="00C831A6" w:rsidRDefault="00C831A6" w:rsidP="00C831A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831A6" w:rsidRDefault="00C831A6" w:rsidP="00C831A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30.04.2016</w:t>
      </w:r>
    </w:p>
    <w:p w:rsidR="00C831A6" w:rsidRDefault="00C831A6" w:rsidP="00C831A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831A6" w:rsidTr="00453462">
        <w:trPr>
          <w:cantSplit/>
          <w:trHeight w:val="225"/>
        </w:trPr>
        <w:tc>
          <w:tcPr>
            <w:tcW w:w="7513" w:type="dxa"/>
            <w:vMerge w:val="restart"/>
          </w:tcPr>
          <w:p w:rsidR="00C831A6" w:rsidRDefault="00C831A6" w:rsidP="00453462">
            <w:pPr>
              <w:jc w:val="center"/>
              <w:rPr>
                <w:noProof/>
                <w:sz w:val="18"/>
                <w:lang w:val="en-US"/>
              </w:rPr>
            </w:pPr>
          </w:p>
          <w:p w:rsidR="00C831A6" w:rsidRDefault="00C831A6" w:rsidP="0045346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831A6" w:rsidRDefault="00C831A6" w:rsidP="004534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831A6" w:rsidTr="00453462">
        <w:trPr>
          <w:cantSplit/>
          <w:trHeight w:val="437"/>
        </w:trPr>
        <w:tc>
          <w:tcPr>
            <w:tcW w:w="7513" w:type="dxa"/>
            <w:vMerge/>
          </w:tcPr>
          <w:p w:rsidR="00C831A6" w:rsidRDefault="00C831A6" w:rsidP="0045346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831A6" w:rsidRDefault="00C831A6" w:rsidP="00453462">
            <w:pPr>
              <w:jc w:val="center"/>
              <w:rPr>
                <w:noProof/>
                <w:sz w:val="18"/>
              </w:rPr>
            </w:pPr>
          </w:p>
        </w:tc>
      </w:tr>
      <w:tr w:rsidR="00C831A6" w:rsidTr="00453462">
        <w:trPr>
          <w:cantSplit/>
        </w:trPr>
        <w:tc>
          <w:tcPr>
            <w:tcW w:w="7513" w:type="dxa"/>
          </w:tcPr>
          <w:p w:rsidR="00C831A6" w:rsidRDefault="00C831A6" w:rsidP="004534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831A6" w:rsidRDefault="00C831A6" w:rsidP="0045346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831A6" w:rsidTr="00453462">
        <w:trPr>
          <w:cantSplit/>
        </w:trPr>
        <w:tc>
          <w:tcPr>
            <w:tcW w:w="7513" w:type="dxa"/>
          </w:tcPr>
          <w:p w:rsidR="00C831A6" w:rsidRDefault="00C831A6" w:rsidP="004534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C831A6" w:rsidRDefault="00C831A6" w:rsidP="004534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831A6" w:rsidTr="00453462">
        <w:trPr>
          <w:cantSplit/>
        </w:trPr>
        <w:tc>
          <w:tcPr>
            <w:tcW w:w="7513" w:type="dxa"/>
          </w:tcPr>
          <w:p w:rsidR="00C831A6" w:rsidRDefault="00C831A6" w:rsidP="004534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C831A6" w:rsidRDefault="00C831A6" w:rsidP="00453462">
            <w:pPr>
              <w:jc w:val="right"/>
              <w:rPr>
                <w:noProof/>
                <w:sz w:val="18"/>
              </w:rPr>
            </w:pPr>
          </w:p>
        </w:tc>
      </w:tr>
      <w:tr w:rsidR="00C831A6" w:rsidTr="00453462">
        <w:trPr>
          <w:cantSplit/>
        </w:trPr>
        <w:tc>
          <w:tcPr>
            <w:tcW w:w="7513" w:type="dxa"/>
          </w:tcPr>
          <w:p w:rsidR="00C831A6" w:rsidRDefault="00C831A6" w:rsidP="004534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0002.0006.0065.0298 Вопросы социального обеспечения работников</w:t>
            </w:r>
          </w:p>
        </w:tc>
        <w:tc>
          <w:tcPr>
            <w:tcW w:w="2268" w:type="dxa"/>
          </w:tcPr>
          <w:p w:rsidR="00C831A6" w:rsidRDefault="00C831A6" w:rsidP="00453462">
            <w:pPr>
              <w:jc w:val="right"/>
              <w:rPr>
                <w:noProof/>
                <w:sz w:val="18"/>
              </w:rPr>
            </w:pPr>
          </w:p>
        </w:tc>
      </w:tr>
      <w:tr w:rsidR="00C831A6" w:rsidTr="00453462">
        <w:trPr>
          <w:cantSplit/>
        </w:trPr>
        <w:tc>
          <w:tcPr>
            <w:tcW w:w="7513" w:type="dxa"/>
          </w:tcPr>
          <w:p w:rsidR="00C831A6" w:rsidRDefault="00C831A6" w:rsidP="004534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</w:tcPr>
          <w:p w:rsidR="00C831A6" w:rsidRDefault="00C831A6" w:rsidP="00453462">
            <w:pPr>
              <w:jc w:val="right"/>
              <w:rPr>
                <w:noProof/>
                <w:sz w:val="18"/>
              </w:rPr>
            </w:pPr>
          </w:p>
        </w:tc>
      </w:tr>
      <w:tr w:rsidR="00C831A6" w:rsidTr="00453462">
        <w:trPr>
          <w:cantSplit/>
        </w:trPr>
        <w:tc>
          <w:tcPr>
            <w:tcW w:w="7513" w:type="dxa"/>
          </w:tcPr>
          <w:p w:rsidR="00C831A6" w:rsidRDefault="00C831A6" w:rsidP="004534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C831A6" w:rsidRDefault="00C831A6" w:rsidP="00453462">
            <w:pPr>
              <w:jc w:val="right"/>
              <w:rPr>
                <w:noProof/>
                <w:sz w:val="18"/>
              </w:rPr>
            </w:pPr>
          </w:p>
        </w:tc>
      </w:tr>
      <w:tr w:rsidR="00C831A6" w:rsidTr="00453462">
        <w:trPr>
          <w:cantSplit/>
        </w:trPr>
        <w:tc>
          <w:tcPr>
            <w:tcW w:w="7513" w:type="dxa"/>
          </w:tcPr>
          <w:p w:rsidR="00C831A6" w:rsidRDefault="00C831A6" w:rsidP="004534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C831A6" w:rsidRDefault="00C831A6" w:rsidP="004534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831A6" w:rsidTr="00453462">
        <w:trPr>
          <w:cantSplit/>
        </w:trPr>
        <w:tc>
          <w:tcPr>
            <w:tcW w:w="7513" w:type="dxa"/>
          </w:tcPr>
          <w:p w:rsidR="00C831A6" w:rsidRDefault="00C831A6" w:rsidP="004534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C831A6" w:rsidRDefault="00C831A6" w:rsidP="004534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C831A6" w:rsidTr="00453462">
        <w:trPr>
          <w:cantSplit/>
        </w:trPr>
        <w:tc>
          <w:tcPr>
            <w:tcW w:w="7513" w:type="dxa"/>
          </w:tcPr>
          <w:p w:rsidR="00C831A6" w:rsidRDefault="00C831A6" w:rsidP="004534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C831A6" w:rsidRDefault="00C831A6" w:rsidP="004534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831A6" w:rsidTr="00453462">
        <w:trPr>
          <w:cantSplit/>
        </w:trPr>
        <w:tc>
          <w:tcPr>
            <w:tcW w:w="7513" w:type="dxa"/>
          </w:tcPr>
          <w:p w:rsidR="00C831A6" w:rsidRDefault="00C831A6" w:rsidP="004534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C831A6" w:rsidRDefault="00C831A6" w:rsidP="004534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831A6" w:rsidTr="00453462">
        <w:trPr>
          <w:cantSplit/>
        </w:trPr>
        <w:tc>
          <w:tcPr>
            <w:tcW w:w="7513" w:type="dxa"/>
          </w:tcPr>
          <w:p w:rsidR="00C831A6" w:rsidRDefault="00C831A6" w:rsidP="004534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C831A6" w:rsidRDefault="00C831A6" w:rsidP="004534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831A6" w:rsidTr="00453462">
        <w:trPr>
          <w:cantSplit/>
        </w:trPr>
        <w:tc>
          <w:tcPr>
            <w:tcW w:w="7513" w:type="dxa"/>
          </w:tcPr>
          <w:p w:rsidR="00C831A6" w:rsidRDefault="00C831A6" w:rsidP="004534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C831A6" w:rsidRDefault="00C831A6" w:rsidP="004534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831A6" w:rsidTr="00453462">
        <w:trPr>
          <w:cantSplit/>
        </w:trPr>
        <w:tc>
          <w:tcPr>
            <w:tcW w:w="7513" w:type="dxa"/>
          </w:tcPr>
          <w:p w:rsidR="00C831A6" w:rsidRDefault="00C831A6" w:rsidP="004534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C831A6" w:rsidRDefault="00C831A6" w:rsidP="004534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C831A6" w:rsidTr="00453462">
        <w:trPr>
          <w:cantSplit/>
        </w:trPr>
        <w:tc>
          <w:tcPr>
            <w:tcW w:w="7513" w:type="dxa"/>
          </w:tcPr>
          <w:p w:rsidR="00C831A6" w:rsidRDefault="00C831A6" w:rsidP="004534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C831A6" w:rsidRDefault="00C831A6" w:rsidP="00453462">
            <w:pPr>
              <w:jc w:val="right"/>
              <w:rPr>
                <w:noProof/>
                <w:sz w:val="18"/>
              </w:rPr>
            </w:pPr>
          </w:p>
        </w:tc>
      </w:tr>
      <w:tr w:rsidR="00C831A6" w:rsidTr="00453462">
        <w:trPr>
          <w:cantSplit/>
        </w:trPr>
        <w:tc>
          <w:tcPr>
            <w:tcW w:w="7513" w:type="dxa"/>
          </w:tcPr>
          <w:p w:rsidR="00C831A6" w:rsidRDefault="00C831A6" w:rsidP="004534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C831A6" w:rsidRDefault="00C831A6" w:rsidP="004534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831A6" w:rsidTr="00453462">
        <w:trPr>
          <w:cantSplit/>
        </w:trPr>
        <w:tc>
          <w:tcPr>
            <w:tcW w:w="7513" w:type="dxa"/>
          </w:tcPr>
          <w:p w:rsidR="00C831A6" w:rsidRDefault="00C831A6" w:rsidP="004534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C831A6" w:rsidRDefault="00C831A6" w:rsidP="004534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C831A6" w:rsidTr="00453462">
        <w:trPr>
          <w:cantSplit/>
        </w:trPr>
        <w:tc>
          <w:tcPr>
            <w:tcW w:w="7513" w:type="dxa"/>
          </w:tcPr>
          <w:p w:rsidR="00C831A6" w:rsidRDefault="00C831A6" w:rsidP="004534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C831A6" w:rsidRDefault="00C831A6" w:rsidP="004534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831A6" w:rsidTr="00453462">
        <w:trPr>
          <w:cantSplit/>
        </w:trPr>
        <w:tc>
          <w:tcPr>
            <w:tcW w:w="7513" w:type="dxa"/>
          </w:tcPr>
          <w:p w:rsidR="00C831A6" w:rsidRDefault="00C831A6" w:rsidP="004534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C831A6" w:rsidRDefault="00C831A6" w:rsidP="004534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831A6" w:rsidTr="00453462">
        <w:trPr>
          <w:cantSplit/>
        </w:trPr>
        <w:tc>
          <w:tcPr>
            <w:tcW w:w="7513" w:type="dxa"/>
          </w:tcPr>
          <w:p w:rsidR="00C831A6" w:rsidRDefault="00C831A6" w:rsidP="004534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C831A6" w:rsidRDefault="00C831A6" w:rsidP="00453462">
            <w:pPr>
              <w:jc w:val="right"/>
              <w:rPr>
                <w:noProof/>
                <w:sz w:val="18"/>
              </w:rPr>
            </w:pPr>
          </w:p>
        </w:tc>
      </w:tr>
      <w:tr w:rsidR="00C831A6" w:rsidTr="00453462">
        <w:trPr>
          <w:cantSplit/>
        </w:trPr>
        <w:tc>
          <w:tcPr>
            <w:tcW w:w="7513" w:type="dxa"/>
          </w:tcPr>
          <w:p w:rsidR="00C831A6" w:rsidRDefault="00C831A6" w:rsidP="004534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C831A6" w:rsidRDefault="00C831A6" w:rsidP="004534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831A6" w:rsidTr="00453462">
        <w:trPr>
          <w:cantSplit/>
        </w:trPr>
        <w:tc>
          <w:tcPr>
            <w:tcW w:w="7513" w:type="dxa"/>
          </w:tcPr>
          <w:p w:rsidR="00C831A6" w:rsidRDefault="00C831A6" w:rsidP="004534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C831A6" w:rsidRDefault="00C831A6" w:rsidP="004534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C831A6" w:rsidTr="00453462">
        <w:trPr>
          <w:cantSplit/>
        </w:trPr>
        <w:tc>
          <w:tcPr>
            <w:tcW w:w="7513" w:type="dxa"/>
          </w:tcPr>
          <w:p w:rsidR="00C831A6" w:rsidRDefault="00C831A6" w:rsidP="004534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C831A6" w:rsidRDefault="00C831A6" w:rsidP="00453462">
            <w:pPr>
              <w:jc w:val="right"/>
              <w:rPr>
                <w:noProof/>
                <w:sz w:val="18"/>
              </w:rPr>
            </w:pPr>
          </w:p>
        </w:tc>
      </w:tr>
      <w:tr w:rsidR="00C831A6" w:rsidTr="00453462">
        <w:trPr>
          <w:cantSplit/>
        </w:trPr>
        <w:tc>
          <w:tcPr>
            <w:tcW w:w="7513" w:type="dxa"/>
          </w:tcPr>
          <w:p w:rsidR="00C831A6" w:rsidRDefault="00C831A6" w:rsidP="004534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C831A6" w:rsidRDefault="00C831A6" w:rsidP="004534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C831A6" w:rsidTr="00453462">
        <w:trPr>
          <w:cantSplit/>
        </w:trPr>
        <w:tc>
          <w:tcPr>
            <w:tcW w:w="7513" w:type="dxa"/>
          </w:tcPr>
          <w:p w:rsidR="00C831A6" w:rsidRDefault="00C831A6" w:rsidP="004534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0004.0016.0000.0000 Безопасность и охрана правопорядка</w:t>
            </w:r>
          </w:p>
        </w:tc>
        <w:tc>
          <w:tcPr>
            <w:tcW w:w="2268" w:type="dxa"/>
          </w:tcPr>
          <w:p w:rsidR="00C831A6" w:rsidRDefault="00C831A6" w:rsidP="00453462">
            <w:pPr>
              <w:jc w:val="right"/>
              <w:rPr>
                <w:noProof/>
                <w:sz w:val="18"/>
              </w:rPr>
            </w:pPr>
          </w:p>
        </w:tc>
      </w:tr>
      <w:tr w:rsidR="00C831A6" w:rsidTr="00453462">
        <w:trPr>
          <w:cantSplit/>
        </w:trPr>
        <w:tc>
          <w:tcPr>
            <w:tcW w:w="7513" w:type="dxa"/>
          </w:tcPr>
          <w:p w:rsidR="00C831A6" w:rsidRDefault="00C831A6" w:rsidP="004534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C831A6" w:rsidRDefault="00C831A6" w:rsidP="00453462">
            <w:pPr>
              <w:jc w:val="right"/>
              <w:rPr>
                <w:noProof/>
                <w:sz w:val="18"/>
              </w:rPr>
            </w:pPr>
          </w:p>
        </w:tc>
      </w:tr>
      <w:tr w:rsidR="00C831A6" w:rsidTr="00453462">
        <w:trPr>
          <w:cantSplit/>
        </w:trPr>
        <w:tc>
          <w:tcPr>
            <w:tcW w:w="7513" w:type="dxa"/>
          </w:tcPr>
          <w:p w:rsidR="00C831A6" w:rsidRDefault="00C831A6" w:rsidP="0045346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831A6" w:rsidRDefault="00C831A6" w:rsidP="00453462">
            <w:pPr>
              <w:jc w:val="right"/>
              <w:rPr>
                <w:noProof/>
                <w:sz w:val="18"/>
              </w:rPr>
            </w:pPr>
          </w:p>
        </w:tc>
      </w:tr>
      <w:tr w:rsidR="00C831A6" w:rsidTr="00453462">
        <w:trPr>
          <w:cantSplit/>
        </w:trPr>
        <w:tc>
          <w:tcPr>
            <w:tcW w:w="7513" w:type="dxa"/>
          </w:tcPr>
          <w:p w:rsidR="00C831A6" w:rsidRDefault="00C831A6" w:rsidP="0045346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831A6" w:rsidRDefault="00C831A6" w:rsidP="0045346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</w:tr>
    </w:tbl>
    <w:p w:rsidR="006B2DE8" w:rsidRPr="00D95358" w:rsidRDefault="006B2DE8" w:rsidP="000379E5">
      <w:pPr>
        <w:ind w:firstLine="567"/>
        <w:jc w:val="both"/>
        <w:rPr>
          <w:bCs/>
          <w:sz w:val="28"/>
          <w:szCs w:val="28"/>
        </w:rPr>
      </w:pPr>
    </w:p>
    <w:sectPr w:rsidR="006B2DE8" w:rsidRPr="00D95358" w:rsidSect="001325A1">
      <w:headerReference w:type="default" r:id="rId9"/>
      <w:pgSz w:w="11907" w:h="16840" w:code="9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28B" w:rsidRDefault="0068528B" w:rsidP="00E75126">
      <w:r>
        <w:separator/>
      </w:r>
    </w:p>
  </w:endnote>
  <w:endnote w:type="continuationSeparator" w:id="0">
    <w:p w:rsidR="0068528B" w:rsidRDefault="0068528B" w:rsidP="00E7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28B" w:rsidRDefault="0068528B" w:rsidP="00E75126">
      <w:r>
        <w:separator/>
      </w:r>
    </w:p>
  </w:footnote>
  <w:footnote w:type="continuationSeparator" w:id="0">
    <w:p w:rsidR="0068528B" w:rsidRDefault="0068528B" w:rsidP="00E75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72863"/>
      <w:docPartObj>
        <w:docPartGallery w:val="Page Numbers (Top of Page)"/>
        <w:docPartUnique/>
      </w:docPartObj>
    </w:sdtPr>
    <w:sdtEndPr/>
    <w:sdtContent>
      <w:p w:rsidR="00E75126" w:rsidRDefault="00AB52E9">
        <w:pPr>
          <w:pStyle w:val="a4"/>
          <w:jc w:val="center"/>
        </w:pPr>
        <w:r>
          <w:fldChar w:fldCharType="begin"/>
        </w:r>
        <w:r w:rsidR="0051512D">
          <w:instrText xml:space="preserve"> PAGE   \* MERGEFORMAT </w:instrText>
        </w:r>
        <w:r>
          <w:fldChar w:fldCharType="separate"/>
        </w:r>
        <w:r w:rsidR="00B437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75126" w:rsidRDefault="00E751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381A"/>
    <w:rsid w:val="00007C14"/>
    <w:rsid w:val="00020942"/>
    <w:rsid w:val="00030336"/>
    <w:rsid w:val="00031BA2"/>
    <w:rsid w:val="00031CBF"/>
    <w:rsid w:val="000379E5"/>
    <w:rsid w:val="000438E9"/>
    <w:rsid w:val="000439EF"/>
    <w:rsid w:val="0006523C"/>
    <w:rsid w:val="00071F41"/>
    <w:rsid w:val="0009445B"/>
    <w:rsid w:val="000A0175"/>
    <w:rsid w:val="000A1674"/>
    <w:rsid w:val="000A28F9"/>
    <w:rsid w:val="000A5B76"/>
    <w:rsid w:val="000B5A93"/>
    <w:rsid w:val="000C44A0"/>
    <w:rsid w:val="000C6FA9"/>
    <w:rsid w:val="00120D27"/>
    <w:rsid w:val="00120F27"/>
    <w:rsid w:val="001325A1"/>
    <w:rsid w:val="00135574"/>
    <w:rsid w:val="00135E29"/>
    <w:rsid w:val="00141B93"/>
    <w:rsid w:val="00162D7B"/>
    <w:rsid w:val="00174C32"/>
    <w:rsid w:val="00176E84"/>
    <w:rsid w:val="001A1162"/>
    <w:rsid w:val="001A7CC2"/>
    <w:rsid w:val="001C0B2D"/>
    <w:rsid w:val="001E73ED"/>
    <w:rsid w:val="00207AEB"/>
    <w:rsid w:val="002102A6"/>
    <w:rsid w:val="002124F2"/>
    <w:rsid w:val="0022381A"/>
    <w:rsid w:val="00252DE7"/>
    <w:rsid w:val="00255D4B"/>
    <w:rsid w:val="0026321A"/>
    <w:rsid w:val="0026518E"/>
    <w:rsid w:val="00275400"/>
    <w:rsid w:val="0027649C"/>
    <w:rsid w:val="002E0989"/>
    <w:rsid w:val="002F238E"/>
    <w:rsid w:val="003041FB"/>
    <w:rsid w:val="0030739F"/>
    <w:rsid w:val="00313325"/>
    <w:rsid w:val="00321BCE"/>
    <w:rsid w:val="003468C8"/>
    <w:rsid w:val="00386621"/>
    <w:rsid w:val="003A507B"/>
    <w:rsid w:val="003B0119"/>
    <w:rsid w:val="003B4DD3"/>
    <w:rsid w:val="003C365E"/>
    <w:rsid w:val="003E2C6C"/>
    <w:rsid w:val="003E3EDF"/>
    <w:rsid w:val="00407602"/>
    <w:rsid w:val="0041297A"/>
    <w:rsid w:val="004139A4"/>
    <w:rsid w:val="00420F2B"/>
    <w:rsid w:val="00421420"/>
    <w:rsid w:val="00423215"/>
    <w:rsid w:val="00427169"/>
    <w:rsid w:val="00427C85"/>
    <w:rsid w:val="004332E4"/>
    <w:rsid w:val="0045765C"/>
    <w:rsid w:val="00462B23"/>
    <w:rsid w:val="00476395"/>
    <w:rsid w:val="004926E6"/>
    <w:rsid w:val="004A399F"/>
    <w:rsid w:val="004A3B79"/>
    <w:rsid w:val="004C57D2"/>
    <w:rsid w:val="004C63AE"/>
    <w:rsid w:val="0051512D"/>
    <w:rsid w:val="00521177"/>
    <w:rsid w:val="005356A6"/>
    <w:rsid w:val="0053653C"/>
    <w:rsid w:val="00540C65"/>
    <w:rsid w:val="00542C36"/>
    <w:rsid w:val="00547AD8"/>
    <w:rsid w:val="005526D0"/>
    <w:rsid w:val="005618EA"/>
    <w:rsid w:val="0059788F"/>
    <w:rsid w:val="005A036E"/>
    <w:rsid w:val="005A07BA"/>
    <w:rsid w:val="005A557C"/>
    <w:rsid w:val="005B53DF"/>
    <w:rsid w:val="005C0065"/>
    <w:rsid w:val="005C2D14"/>
    <w:rsid w:val="005D7C9C"/>
    <w:rsid w:val="005E05AA"/>
    <w:rsid w:val="005E6168"/>
    <w:rsid w:val="00603C65"/>
    <w:rsid w:val="00610F53"/>
    <w:rsid w:val="00621A60"/>
    <w:rsid w:val="0063618A"/>
    <w:rsid w:val="00640A3D"/>
    <w:rsid w:val="0065245D"/>
    <w:rsid w:val="00662FB1"/>
    <w:rsid w:val="00682731"/>
    <w:rsid w:val="0068528B"/>
    <w:rsid w:val="006B1A86"/>
    <w:rsid w:val="006B2DE8"/>
    <w:rsid w:val="006B328B"/>
    <w:rsid w:val="006B6D35"/>
    <w:rsid w:val="006E3641"/>
    <w:rsid w:val="006F0868"/>
    <w:rsid w:val="006F7828"/>
    <w:rsid w:val="007261DD"/>
    <w:rsid w:val="00743FCC"/>
    <w:rsid w:val="007467AB"/>
    <w:rsid w:val="00750D84"/>
    <w:rsid w:val="00771742"/>
    <w:rsid w:val="007719DB"/>
    <w:rsid w:val="00784ABA"/>
    <w:rsid w:val="007B1804"/>
    <w:rsid w:val="007B4BCD"/>
    <w:rsid w:val="007B786E"/>
    <w:rsid w:val="007D1458"/>
    <w:rsid w:val="007D569F"/>
    <w:rsid w:val="007E4CCC"/>
    <w:rsid w:val="007E7F62"/>
    <w:rsid w:val="007F2F90"/>
    <w:rsid w:val="00807DE1"/>
    <w:rsid w:val="00815954"/>
    <w:rsid w:val="0081724C"/>
    <w:rsid w:val="0084057D"/>
    <w:rsid w:val="00847B70"/>
    <w:rsid w:val="00850523"/>
    <w:rsid w:val="0086426F"/>
    <w:rsid w:val="008931C3"/>
    <w:rsid w:val="0089424D"/>
    <w:rsid w:val="008A4582"/>
    <w:rsid w:val="008D0E8B"/>
    <w:rsid w:val="008D779B"/>
    <w:rsid w:val="008F30CD"/>
    <w:rsid w:val="00900840"/>
    <w:rsid w:val="00912A16"/>
    <w:rsid w:val="00931769"/>
    <w:rsid w:val="00933FF7"/>
    <w:rsid w:val="00941134"/>
    <w:rsid w:val="0094187C"/>
    <w:rsid w:val="009723DE"/>
    <w:rsid w:val="00984001"/>
    <w:rsid w:val="00984FA7"/>
    <w:rsid w:val="009C1ED9"/>
    <w:rsid w:val="009D45C9"/>
    <w:rsid w:val="009E1862"/>
    <w:rsid w:val="009E677F"/>
    <w:rsid w:val="009F4865"/>
    <w:rsid w:val="00A41999"/>
    <w:rsid w:val="00A42EA4"/>
    <w:rsid w:val="00A46FF8"/>
    <w:rsid w:val="00A6117F"/>
    <w:rsid w:val="00A705C6"/>
    <w:rsid w:val="00A775ED"/>
    <w:rsid w:val="00A85C2B"/>
    <w:rsid w:val="00A86A90"/>
    <w:rsid w:val="00AA0F8B"/>
    <w:rsid w:val="00AB27BD"/>
    <w:rsid w:val="00AB52E9"/>
    <w:rsid w:val="00AC3FF9"/>
    <w:rsid w:val="00AF0091"/>
    <w:rsid w:val="00B25643"/>
    <w:rsid w:val="00B437F5"/>
    <w:rsid w:val="00B43B79"/>
    <w:rsid w:val="00B544C5"/>
    <w:rsid w:val="00B71E9D"/>
    <w:rsid w:val="00B936CB"/>
    <w:rsid w:val="00BD28F5"/>
    <w:rsid w:val="00BF0021"/>
    <w:rsid w:val="00BF1C4B"/>
    <w:rsid w:val="00BF7A70"/>
    <w:rsid w:val="00C06467"/>
    <w:rsid w:val="00C22BF0"/>
    <w:rsid w:val="00C22C2C"/>
    <w:rsid w:val="00C3587B"/>
    <w:rsid w:val="00C75253"/>
    <w:rsid w:val="00C831A6"/>
    <w:rsid w:val="00C84619"/>
    <w:rsid w:val="00CA60AC"/>
    <w:rsid w:val="00CC526F"/>
    <w:rsid w:val="00CD37C9"/>
    <w:rsid w:val="00CE2B04"/>
    <w:rsid w:val="00D147CC"/>
    <w:rsid w:val="00D2564F"/>
    <w:rsid w:val="00D42299"/>
    <w:rsid w:val="00D574D6"/>
    <w:rsid w:val="00D62845"/>
    <w:rsid w:val="00D95358"/>
    <w:rsid w:val="00DB08B1"/>
    <w:rsid w:val="00DB2908"/>
    <w:rsid w:val="00DB6115"/>
    <w:rsid w:val="00DD61E6"/>
    <w:rsid w:val="00DE743A"/>
    <w:rsid w:val="00DF6DAB"/>
    <w:rsid w:val="00E15F53"/>
    <w:rsid w:val="00E338E5"/>
    <w:rsid w:val="00E37657"/>
    <w:rsid w:val="00E44428"/>
    <w:rsid w:val="00E53D32"/>
    <w:rsid w:val="00E56ECE"/>
    <w:rsid w:val="00E64914"/>
    <w:rsid w:val="00E71233"/>
    <w:rsid w:val="00E75126"/>
    <w:rsid w:val="00E77802"/>
    <w:rsid w:val="00E814F5"/>
    <w:rsid w:val="00E86E04"/>
    <w:rsid w:val="00E930AD"/>
    <w:rsid w:val="00EA2EC2"/>
    <w:rsid w:val="00EB01BC"/>
    <w:rsid w:val="00EB4DDF"/>
    <w:rsid w:val="00EC04D4"/>
    <w:rsid w:val="00ED0645"/>
    <w:rsid w:val="00ED077B"/>
    <w:rsid w:val="00ED12D6"/>
    <w:rsid w:val="00EE0E38"/>
    <w:rsid w:val="00EE1B6E"/>
    <w:rsid w:val="00EE3C27"/>
    <w:rsid w:val="00EE6160"/>
    <w:rsid w:val="00EF2ACB"/>
    <w:rsid w:val="00F23873"/>
    <w:rsid w:val="00F4010E"/>
    <w:rsid w:val="00F47886"/>
    <w:rsid w:val="00F50078"/>
    <w:rsid w:val="00F74547"/>
    <w:rsid w:val="00F76D90"/>
    <w:rsid w:val="00F86BAE"/>
    <w:rsid w:val="00F94F23"/>
    <w:rsid w:val="00F95294"/>
    <w:rsid w:val="00FA0778"/>
    <w:rsid w:val="00FB07CE"/>
    <w:rsid w:val="00FB67B5"/>
    <w:rsid w:val="00FE2701"/>
    <w:rsid w:val="00FE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  <w:style w:type="paragraph" w:styleId="aa">
    <w:name w:val="Balloon Text"/>
    <w:basedOn w:val="a"/>
    <w:link w:val="ab"/>
    <w:uiPriority w:val="99"/>
    <w:semiHidden/>
    <w:unhideWhenUsed/>
    <w:rsid w:val="00E712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45"/>
  </w:style>
  <w:style w:type="paragraph" w:styleId="1">
    <w:name w:val="heading 1"/>
    <w:basedOn w:val="a"/>
    <w:next w:val="a"/>
    <w:qFormat/>
    <w:rsid w:val="00ED064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D064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D064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D064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D064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D064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D064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D064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D064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61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1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5126"/>
  </w:style>
  <w:style w:type="paragraph" w:styleId="a6">
    <w:name w:val="footer"/>
    <w:basedOn w:val="a"/>
    <w:link w:val="a7"/>
    <w:uiPriority w:val="99"/>
    <w:semiHidden/>
    <w:unhideWhenUsed/>
    <w:rsid w:val="00E751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5126"/>
  </w:style>
  <w:style w:type="paragraph" w:styleId="a8">
    <w:name w:val="Body Text Indent"/>
    <w:basedOn w:val="a"/>
    <w:link w:val="a9"/>
    <w:unhideWhenUsed/>
    <w:rsid w:val="00F94F23"/>
    <w:pPr>
      <w:ind w:firstLine="709"/>
      <w:jc w:val="both"/>
    </w:pPr>
    <w:rPr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F94F23"/>
    <w:rPr>
      <w:sz w:val="28"/>
      <w:szCs w:val="24"/>
    </w:rPr>
  </w:style>
  <w:style w:type="character" w:customStyle="1" w:styleId="apple-converted-space">
    <w:name w:val="apple-converted-space"/>
    <w:basedOn w:val="a0"/>
    <w:rsid w:val="00AC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24A24-2F77-423F-90D0-54016A293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295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7100-02-701</dc:creator>
  <cp:lastModifiedBy>Светлана Александровна ГОГОВА</cp:lastModifiedBy>
  <cp:revision>2</cp:revision>
  <cp:lastPrinted>2016-05-12T14:49:00Z</cp:lastPrinted>
  <dcterms:created xsi:type="dcterms:W3CDTF">2017-01-18T11:03:00Z</dcterms:created>
  <dcterms:modified xsi:type="dcterms:W3CDTF">2017-01-18T11:03:00Z</dcterms:modified>
</cp:coreProperties>
</file>