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E4" w:rsidRDefault="00C53FE4" w:rsidP="00C53FE4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C53FE4" w:rsidRDefault="00C53FE4" w:rsidP="00C53FE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53FE4" w:rsidRDefault="00C53FE4" w:rsidP="00C53FE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30.06.2016</w:t>
      </w:r>
    </w:p>
    <w:p w:rsidR="00C53FE4" w:rsidRDefault="00C53FE4" w:rsidP="00C53FE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53FE4" w:rsidTr="00F85397">
        <w:trPr>
          <w:cantSplit/>
          <w:trHeight w:val="225"/>
        </w:trPr>
        <w:tc>
          <w:tcPr>
            <w:tcW w:w="7513" w:type="dxa"/>
            <w:vMerge w:val="restart"/>
          </w:tcPr>
          <w:p w:rsidR="00C53FE4" w:rsidRDefault="00C53FE4" w:rsidP="00F85397">
            <w:pPr>
              <w:jc w:val="center"/>
              <w:rPr>
                <w:noProof/>
                <w:sz w:val="18"/>
                <w:lang w:val="en-US"/>
              </w:rPr>
            </w:pPr>
          </w:p>
          <w:p w:rsidR="00C53FE4" w:rsidRDefault="00C53FE4" w:rsidP="00F8539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53FE4" w:rsidRDefault="00C53FE4" w:rsidP="00F85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53FE4" w:rsidTr="00F85397">
        <w:trPr>
          <w:cantSplit/>
          <w:trHeight w:val="437"/>
        </w:trPr>
        <w:tc>
          <w:tcPr>
            <w:tcW w:w="7513" w:type="dxa"/>
            <w:vMerge/>
          </w:tcPr>
          <w:p w:rsidR="00C53FE4" w:rsidRDefault="00C53FE4" w:rsidP="00F8539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53FE4" w:rsidRDefault="00C53FE4" w:rsidP="00F85397">
            <w:pPr>
              <w:jc w:val="center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</w:tbl>
    <w:p w:rsidR="00C53FE4" w:rsidRPr="00B544C5" w:rsidRDefault="00C53FE4" w:rsidP="0045765C">
      <w:pPr>
        <w:jc w:val="center"/>
        <w:rPr>
          <w:noProof/>
          <w:sz w:val="24"/>
        </w:rPr>
      </w:pPr>
    </w:p>
    <w:sectPr w:rsidR="00C53FE4" w:rsidRPr="00B544C5" w:rsidSect="00044F88">
      <w:headerReference w:type="default" r:id="rId9"/>
      <w:pgSz w:w="11907" w:h="16840" w:code="9"/>
      <w:pgMar w:top="851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99" w:rsidRDefault="00404B99" w:rsidP="00E75126">
      <w:r>
        <w:separator/>
      </w:r>
    </w:p>
  </w:endnote>
  <w:endnote w:type="continuationSeparator" w:id="0">
    <w:p w:rsidR="00404B99" w:rsidRDefault="00404B99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99" w:rsidRDefault="00404B99" w:rsidP="00E75126">
      <w:r>
        <w:separator/>
      </w:r>
    </w:p>
  </w:footnote>
  <w:footnote w:type="continuationSeparator" w:id="0">
    <w:p w:rsidR="00404B99" w:rsidRDefault="00404B99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2743EC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383F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14472"/>
    <w:rsid w:val="00020942"/>
    <w:rsid w:val="00030336"/>
    <w:rsid w:val="00031BA2"/>
    <w:rsid w:val="00031CBF"/>
    <w:rsid w:val="000379E5"/>
    <w:rsid w:val="000438E9"/>
    <w:rsid w:val="000439EF"/>
    <w:rsid w:val="00044F88"/>
    <w:rsid w:val="0006523C"/>
    <w:rsid w:val="00071F41"/>
    <w:rsid w:val="0008605C"/>
    <w:rsid w:val="0009445B"/>
    <w:rsid w:val="000A0175"/>
    <w:rsid w:val="000A1674"/>
    <w:rsid w:val="000A28F9"/>
    <w:rsid w:val="000A5B76"/>
    <w:rsid w:val="000B5A93"/>
    <w:rsid w:val="000C44A0"/>
    <w:rsid w:val="000C6FA9"/>
    <w:rsid w:val="000D6C56"/>
    <w:rsid w:val="00120D27"/>
    <w:rsid w:val="00120F27"/>
    <w:rsid w:val="001325A1"/>
    <w:rsid w:val="00135574"/>
    <w:rsid w:val="00135E29"/>
    <w:rsid w:val="00141B93"/>
    <w:rsid w:val="00162D7B"/>
    <w:rsid w:val="00174C32"/>
    <w:rsid w:val="00176E84"/>
    <w:rsid w:val="001A1162"/>
    <w:rsid w:val="001A7CC2"/>
    <w:rsid w:val="001C0B2D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43EC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83FFD"/>
    <w:rsid w:val="00386621"/>
    <w:rsid w:val="003A507B"/>
    <w:rsid w:val="003B0119"/>
    <w:rsid w:val="003B4DD3"/>
    <w:rsid w:val="003C365E"/>
    <w:rsid w:val="003E2C6C"/>
    <w:rsid w:val="003E3EDF"/>
    <w:rsid w:val="00404B99"/>
    <w:rsid w:val="00407602"/>
    <w:rsid w:val="0041297A"/>
    <w:rsid w:val="004139A4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26E6"/>
    <w:rsid w:val="004A399F"/>
    <w:rsid w:val="004A3B79"/>
    <w:rsid w:val="004B383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5646E"/>
    <w:rsid w:val="005618EA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03C65"/>
    <w:rsid w:val="00610F53"/>
    <w:rsid w:val="00621A60"/>
    <w:rsid w:val="0063618A"/>
    <w:rsid w:val="00640A3D"/>
    <w:rsid w:val="00644F5C"/>
    <w:rsid w:val="0065245D"/>
    <w:rsid w:val="00662FB1"/>
    <w:rsid w:val="00682731"/>
    <w:rsid w:val="0068528B"/>
    <w:rsid w:val="006B1A86"/>
    <w:rsid w:val="006B2DE8"/>
    <w:rsid w:val="006B328B"/>
    <w:rsid w:val="006B6D35"/>
    <w:rsid w:val="006E3641"/>
    <w:rsid w:val="006F0868"/>
    <w:rsid w:val="006F7828"/>
    <w:rsid w:val="007261DD"/>
    <w:rsid w:val="00743FCC"/>
    <w:rsid w:val="007467AB"/>
    <w:rsid w:val="007507C3"/>
    <w:rsid w:val="00750D84"/>
    <w:rsid w:val="00771742"/>
    <w:rsid w:val="007719DB"/>
    <w:rsid w:val="00784ABA"/>
    <w:rsid w:val="007B1804"/>
    <w:rsid w:val="007B4BCD"/>
    <w:rsid w:val="007B786E"/>
    <w:rsid w:val="007D1458"/>
    <w:rsid w:val="007D569F"/>
    <w:rsid w:val="007E4CCC"/>
    <w:rsid w:val="007E7F62"/>
    <w:rsid w:val="007F2F90"/>
    <w:rsid w:val="00807DE1"/>
    <w:rsid w:val="00815954"/>
    <w:rsid w:val="0081724C"/>
    <w:rsid w:val="0084057D"/>
    <w:rsid w:val="00850523"/>
    <w:rsid w:val="0086426F"/>
    <w:rsid w:val="00883936"/>
    <w:rsid w:val="008931C3"/>
    <w:rsid w:val="0089424D"/>
    <w:rsid w:val="008A4582"/>
    <w:rsid w:val="008D0E8B"/>
    <w:rsid w:val="008D779B"/>
    <w:rsid w:val="008F30CD"/>
    <w:rsid w:val="00900840"/>
    <w:rsid w:val="00905CF8"/>
    <w:rsid w:val="00912A16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E6B35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B52E9"/>
    <w:rsid w:val="00AC3FF9"/>
    <w:rsid w:val="00AF0091"/>
    <w:rsid w:val="00B25643"/>
    <w:rsid w:val="00B43B79"/>
    <w:rsid w:val="00B544C5"/>
    <w:rsid w:val="00B71E9D"/>
    <w:rsid w:val="00B936CB"/>
    <w:rsid w:val="00BD28F5"/>
    <w:rsid w:val="00BF0021"/>
    <w:rsid w:val="00BF1C4B"/>
    <w:rsid w:val="00BF7A70"/>
    <w:rsid w:val="00C06467"/>
    <w:rsid w:val="00C22BF0"/>
    <w:rsid w:val="00C22C2C"/>
    <w:rsid w:val="00C3587B"/>
    <w:rsid w:val="00C53FE4"/>
    <w:rsid w:val="00C75253"/>
    <w:rsid w:val="00C831A6"/>
    <w:rsid w:val="00C84619"/>
    <w:rsid w:val="00CA60AC"/>
    <w:rsid w:val="00CC526F"/>
    <w:rsid w:val="00CD37C9"/>
    <w:rsid w:val="00CD5A84"/>
    <w:rsid w:val="00CE2B04"/>
    <w:rsid w:val="00D147CC"/>
    <w:rsid w:val="00D2564F"/>
    <w:rsid w:val="00D42299"/>
    <w:rsid w:val="00D574D6"/>
    <w:rsid w:val="00D62845"/>
    <w:rsid w:val="00D95358"/>
    <w:rsid w:val="00DB08B1"/>
    <w:rsid w:val="00DB2908"/>
    <w:rsid w:val="00DB6115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1233"/>
    <w:rsid w:val="00E75126"/>
    <w:rsid w:val="00E77802"/>
    <w:rsid w:val="00E814F5"/>
    <w:rsid w:val="00E86E04"/>
    <w:rsid w:val="00E930AD"/>
    <w:rsid w:val="00EA2EC2"/>
    <w:rsid w:val="00EB01BC"/>
    <w:rsid w:val="00EB4DDF"/>
    <w:rsid w:val="00EC04D4"/>
    <w:rsid w:val="00ED0645"/>
    <w:rsid w:val="00ED077B"/>
    <w:rsid w:val="00ED12D6"/>
    <w:rsid w:val="00EE0E38"/>
    <w:rsid w:val="00EE1B6E"/>
    <w:rsid w:val="00EE3C27"/>
    <w:rsid w:val="00EE6160"/>
    <w:rsid w:val="00EF2ACB"/>
    <w:rsid w:val="00F14DC5"/>
    <w:rsid w:val="00F23873"/>
    <w:rsid w:val="00F4010E"/>
    <w:rsid w:val="00F47886"/>
    <w:rsid w:val="00F50078"/>
    <w:rsid w:val="00F57BFA"/>
    <w:rsid w:val="00F74547"/>
    <w:rsid w:val="00F76D90"/>
    <w:rsid w:val="00F86BAE"/>
    <w:rsid w:val="00F94F23"/>
    <w:rsid w:val="00F95294"/>
    <w:rsid w:val="00FA0778"/>
    <w:rsid w:val="00FB07CE"/>
    <w:rsid w:val="00FB67B5"/>
    <w:rsid w:val="00FC012A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7E1AC-E484-4083-B153-E6234D71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207</Words>
  <Characters>1754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Светлана Александровна ГОГОВА</cp:lastModifiedBy>
  <cp:revision>2</cp:revision>
  <cp:lastPrinted>2016-07-18T12:45:00Z</cp:lastPrinted>
  <dcterms:created xsi:type="dcterms:W3CDTF">2017-01-18T10:38:00Z</dcterms:created>
  <dcterms:modified xsi:type="dcterms:W3CDTF">2017-01-18T10:38:00Z</dcterms:modified>
</cp:coreProperties>
</file>