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D2" w:rsidRDefault="003541D2" w:rsidP="003541D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541D2" w:rsidRDefault="003541D2" w:rsidP="003541D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541D2" w:rsidRDefault="003541D2" w:rsidP="003541D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31.10.2016</w:t>
      </w:r>
    </w:p>
    <w:p w:rsidR="003541D2" w:rsidRDefault="003541D2" w:rsidP="003541D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541D2" w:rsidTr="009F7AFA">
        <w:trPr>
          <w:cantSplit/>
          <w:trHeight w:val="225"/>
        </w:trPr>
        <w:tc>
          <w:tcPr>
            <w:tcW w:w="7513" w:type="dxa"/>
            <w:vMerge w:val="restart"/>
          </w:tcPr>
          <w:p w:rsidR="003541D2" w:rsidRDefault="003541D2" w:rsidP="009F7AFA">
            <w:pPr>
              <w:jc w:val="center"/>
              <w:rPr>
                <w:noProof/>
                <w:sz w:val="18"/>
                <w:lang w:val="en-US"/>
              </w:rPr>
            </w:pPr>
          </w:p>
          <w:p w:rsidR="003541D2" w:rsidRDefault="003541D2" w:rsidP="009F7A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541D2" w:rsidRDefault="003541D2" w:rsidP="009F7A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541D2" w:rsidTr="009F7AFA">
        <w:trPr>
          <w:cantSplit/>
          <w:trHeight w:val="437"/>
        </w:trPr>
        <w:tc>
          <w:tcPr>
            <w:tcW w:w="7513" w:type="dxa"/>
            <w:vMerge/>
          </w:tcPr>
          <w:p w:rsidR="003541D2" w:rsidRDefault="003541D2" w:rsidP="009F7A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541D2" w:rsidRDefault="003541D2" w:rsidP="009F7AFA">
            <w:pPr>
              <w:jc w:val="center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</w:p>
        </w:tc>
      </w:tr>
      <w:tr w:rsidR="003541D2" w:rsidTr="009F7AFA">
        <w:trPr>
          <w:cantSplit/>
        </w:trPr>
        <w:tc>
          <w:tcPr>
            <w:tcW w:w="7513" w:type="dxa"/>
          </w:tcPr>
          <w:p w:rsidR="003541D2" w:rsidRDefault="003541D2" w:rsidP="009F7A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541D2" w:rsidRDefault="003541D2" w:rsidP="009F7A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</w:tbl>
    <w:p w:rsidR="003541D2" w:rsidRDefault="003541D2" w:rsidP="003541D2">
      <w:pPr>
        <w:rPr>
          <w:noProof/>
        </w:rPr>
      </w:pPr>
    </w:p>
    <w:p w:rsidR="003541D2" w:rsidRDefault="003541D2" w:rsidP="003541D2">
      <w:pPr>
        <w:rPr>
          <w:noProof/>
          <w:sz w:val="26"/>
          <w:szCs w:val="26"/>
        </w:rPr>
      </w:pPr>
    </w:p>
    <w:p w:rsidR="009F285A" w:rsidRPr="003541D2" w:rsidRDefault="009F285A" w:rsidP="003541D2">
      <w:pPr>
        <w:rPr>
          <w:sz w:val="26"/>
          <w:szCs w:val="26"/>
        </w:rPr>
      </w:pPr>
    </w:p>
    <w:sectPr w:rsidR="009F285A" w:rsidRPr="003541D2" w:rsidSect="00044F8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A7" w:rsidRDefault="00CC08A7" w:rsidP="00E75126">
      <w:r>
        <w:separator/>
      </w:r>
    </w:p>
  </w:endnote>
  <w:endnote w:type="continuationSeparator" w:id="0">
    <w:p w:rsidR="00CC08A7" w:rsidRDefault="00CC08A7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A7" w:rsidRDefault="00CC08A7" w:rsidP="00E75126">
      <w:r>
        <w:separator/>
      </w:r>
    </w:p>
  </w:footnote>
  <w:footnote w:type="continuationSeparator" w:id="0">
    <w:p w:rsidR="00CC08A7" w:rsidRDefault="00CC08A7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B25B86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115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5226"/>
    <w:rsid w:val="000C6FA9"/>
    <w:rsid w:val="00115A83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D127A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541D2"/>
    <w:rsid w:val="0037448A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1470C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A3FFE"/>
    <w:rsid w:val="004B3839"/>
    <w:rsid w:val="004B542D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7011B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0529A"/>
    <w:rsid w:val="00610F53"/>
    <w:rsid w:val="00621A60"/>
    <w:rsid w:val="0063618A"/>
    <w:rsid w:val="00640A3D"/>
    <w:rsid w:val="00644F5C"/>
    <w:rsid w:val="0065245D"/>
    <w:rsid w:val="00662FB1"/>
    <w:rsid w:val="00673379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26498"/>
    <w:rsid w:val="00743FCC"/>
    <w:rsid w:val="007467AB"/>
    <w:rsid w:val="007507C3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172BE"/>
    <w:rsid w:val="00837577"/>
    <w:rsid w:val="0084057D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2575"/>
    <w:rsid w:val="00984FA7"/>
    <w:rsid w:val="009C1ED9"/>
    <w:rsid w:val="009D45C9"/>
    <w:rsid w:val="009E1862"/>
    <w:rsid w:val="009E677F"/>
    <w:rsid w:val="009E6B35"/>
    <w:rsid w:val="009F1322"/>
    <w:rsid w:val="009F285A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25B86"/>
    <w:rsid w:val="00B43B79"/>
    <w:rsid w:val="00B544C5"/>
    <w:rsid w:val="00B71E9D"/>
    <w:rsid w:val="00B9081B"/>
    <w:rsid w:val="00B936CB"/>
    <w:rsid w:val="00BA68E6"/>
    <w:rsid w:val="00BD28F5"/>
    <w:rsid w:val="00BF0021"/>
    <w:rsid w:val="00BF1C4B"/>
    <w:rsid w:val="00BF7A70"/>
    <w:rsid w:val="00C06467"/>
    <w:rsid w:val="00C1640D"/>
    <w:rsid w:val="00C22BF0"/>
    <w:rsid w:val="00C22C2C"/>
    <w:rsid w:val="00C24563"/>
    <w:rsid w:val="00C3587B"/>
    <w:rsid w:val="00C45F98"/>
    <w:rsid w:val="00C75253"/>
    <w:rsid w:val="00C831A6"/>
    <w:rsid w:val="00C84619"/>
    <w:rsid w:val="00CA60AC"/>
    <w:rsid w:val="00CC08A7"/>
    <w:rsid w:val="00CC526F"/>
    <w:rsid w:val="00CC7CAF"/>
    <w:rsid w:val="00CD37C9"/>
    <w:rsid w:val="00CD5A84"/>
    <w:rsid w:val="00CE2B04"/>
    <w:rsid w:val="00D147CC"/>
    <w:rsid w:val="00D2564F"/>
    <w:rsid w:val="00D42299"/>
    <w:rsid w:val="00D574D6"/>
    <w:rsid w:val="00D62845"/>
    <w:rsid w:val="00D95358"/>
    <w:rsid w:val="00DB08B1"/>
    <w:rsid w:val="00DB209D"/>
    <w:rsid w:val="00DB2908"/>
    <w:rsid w:val="00DB6115"/>
    <w:rsid w:val="00DE743A"/>
    <w:rsid w:val="00DF6DAB"/>
    <w:rsid w:val="00E15F53"/>
    <w:rsid w:val="00E338E5"/>
    <w:rsid w:val="00E37657"/>
    <w:rsid w:val="00E43B45"/>
    <w:rsid w:val="00E44428"/>
    <w:rsid w:val="00E53D32"/>
    <w:rsid w:val="00E56ECE"/>
    <w:rsid w:val="00E64914"/>
    <w:rsid w:val="00E71233"/>
    <w:rsid w:val="00E75126"/>
    <w:rsid w:val="00E77802"/>
    <w:rsid w:val="00E814F5"/>
    <w:rsid w:val="00E835F1"/>
    <w:rsid w:val="00E86E04"/>
    <w:rsid w:val="00E930AD"/>
    <w:rsid w:val="00EA2EC2"/>
    <w:rsid w:val="00EB01BC"/>
    <w:rsid w:val="00EB4DDF"/>
    <w:rsid w:val="00EC04D4"/>
    <w:rsid w:val="00EC65B0"/>
    <w:rsid w:val="00ED0645"/>
    <w:rsid w:val="00ED077B"/>
    <w:rsid w:val="00ED12D6"/>
    <w:rsid w:val="00EE0E38"/>
    <w:rsid w:val="00EE1B6E"/>
    <w:rsid w:val="00EE3C27"/>
    <w:rsid w:val="00EE6160"/>
    <w:rsid w:val="00EF2ACB"/>
    <w:rsid w:val="00F1220C"/>
    <w:rsid w:val="00F14DC5"/>
    <w:rsid w:val="00F23873"/>
    <w:rsid w:val="00F4010E"/>
    <w:rsid w:val="00F47886"/>
    <w:rsid w:val="00F50078"/>
    <w:rsid w:val="00F5216F"/>
    <w:rsid w:val="00F74547"/>
    <w:rsid w:val="00F76D90"/>
    <w:rsid w:val="00F86BAE"/>
    <w:rsid w:val="00F94F23"/>
    <w:rsid w:val="00F95294"/>
    <w:rsid w:val="00FA0778"/>
    <w:rsid w:val="00FA55FF"/>
    <w:rsid w:val="00FB07CE"/>
    <w:rsid w:val="00FB67B5"/>
    <w:rsid w:val="00FC012A"/>
    <w:rsid w:val="00FE2701"/>
    <w:rsid w:val="00FE425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A70B-6A6B-4722-82B7-18A6BC4F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</TotalTime>
  <Pages>1</Pages>
  <Words>247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admin</cp:lastModifiedBy>
  <cp:revision>4</cp:revision>
  <cp:lastPrinted>2016-10-07T15:30:00Z</cp:lastPrinted>
  <dcterms:created xsi:type="dcterms:W3CDTF">2016-11-09T06:15:00Z</dcterms:created>
  <dcterms:modified xsi:type="dcterms:W3CDTF">2016-11-09T07:35:00Z</dcterms:modified>
</cp:coreProperties>
</file>