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18" w:rsidRDefault="008F2918" w:rsidP="008F291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8F2918" w:rsidRDefault="008F2918" w:rsidP="008F29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F2918" w:rsidRDefault="008F2918" w:rsidP="008F29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31.07.2017</w:t>
      </w:r>
    </w:p>
    <w:p w:rsidR="008F2918" w:rsidRDefault="008F2918" w:rsidP="008F291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F2918" w:rsidTr="004B2D65">
        <w:trPr>
          <w:cantSplit/>
          <w:trHeight w:val="225"/>
        </w:trPr>
        <w:tc>
          <w:tcPr>
            <w:tcW w:w="7513" w:type="dxa"/>
            <w:vMerge w:val="restart"/>
          </w:tcPr>
          <w:p w:rsidR="008F2918" w:rsidRDefault="008F2918" w:rsidP="004B2D65">
            <w:pPr>
              <w:jc w:val="center"/>
              <w:rPr>
                <w:noProof/>
                <w:sz w:val="18"/>
                <w:lang w:val="en-US"/>
              </w:rPr>
            </w:pPr>
          </w:p>
          <w:p w:rsidR="008F2918" w:rsidRDefault="008F2918" w:rsidP="004B2D6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F2918" w:rsidRDefault="008F2918" w:rsidP="004B2D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F2918" w:rsidTr="004B2D65">
        <w:trPr>
          <w:cantSplit/>
          <w:trHeight w:val="437"/>
        </w:trPr>
        <w:tc>
          <w:tcPr>
            <w:tcW w:w="7513" w:type="dxa"/>
            <w:vMerge/>
          </w:tcPr>
          <w:p w:rsidR="008F2918" w:rsidRDefault="008F2918" w:rsidP="004B2D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F2918" w:rsidRDefault="008F2918" w:rsidP="004B2D65">
            <w:pPr>
              <w:jc w:val="center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</w:p>
        </w:tc>
      </w:tr>
      <w:tr w:rsidR="008F2918" w:rsidTr="004B2D65">
        <w:trPr>
          <w:cantSplit/>
        </w:trPr>
        <w:tc>
          <w:tcPr>
            <w:tcW w:w="7513" w:type="dxa"/>
          </w:tcPr>
          <w:p w:rsidR="008F2918" w:rsidRDefault="008F2918" w:rsidP="004B2D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F2918" w:rsidRDefault="008F2918" w:rsidP="004B2D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</w:tbl>
    <w:p w:rsidR="008F2918" w:rsidRDefault="008F2918" w:rsidP="009F285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sectPr w:rsidR="008F2918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52" w:rsidRDefault="00525852" w:rsidP="00E75126">
      <w:r>
        <w:separator/>
      </w:r>
    </w:p>
  </w:endnote>
  <w:endnote w:type="continuationSeparator" w:id="0">
    <w:p w:rsidR="00525852" w:rsidRDefault="00525852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52" w:rsidRDefault="00525852" w:rsidP="00E75126">
      <w:r>
        <w:separator/>
      </w:r>
    </w:p>
  </w:footnote>
  <w:footnote w:type="continuationSeparator" w:id="0">
    <w:p w:rsidR="00525852" w:rsidRDefault="00525852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3C1414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EB1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4030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5226"/>
    <w:rsid w:val="000C6FA9"/>
    <w:rsid w:val="00120D27"/>
    <w:rsid w:val="00120F27"/>
    <w:rsid w:val="001325A1"/>
    <w:rsid w:val="00135574"/>
    <w:rsid w:val="00135E29"/>
    <w:rsid w:val="00141B93"/>
    <w:rsid w:val="00150E85"/>
    <w:rsid w:val="00162D7B"/>
    <w:rsid w:val="00174C32"/>
    <w:rsid w:val="00176E84"/>
    <w:rsid w:val="001A1162"/>
    <w:rsid w:val="001A7CC2"/>
    <w:rsid w:val="001C0B2D"/>
    <w:rsid w:val="001D127A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36465"/>
    <w:rsid w:val="003468C8"/>
    <w:rsid w:val="0037448A"/>
    <w:rsid w:val="00386621"/>
    <w:rsid w:val="003A507B"/>
    <w:rsid w:val="003B0119"/>
    <w:rsid w:val="003B4DD3"/>
    <w:rsid w:val="003C1414"/>
    <w:rsid w:val="003C365E"/>
    <w:rsid w:val="003D0C52"/>
    <w:rsid w:val="003E2C6C"/>
    <w:rsid w:val="003E3EDF"/>
    <w:rsid w:val="00407602"/>
    <w:rsid w:val="0041297A"/>
    <w:rsid w:val="004139A4"/>
    <w:rsid w:val="0041470C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02E2"/>
    <w:rsid w:val="004926E6"/>
    <w:rsid w:val="004A399F"/>
    <w:rsid w:val="004A3B79"/>
    <w:rsid w:val="004A3FFE"/>
    <w:rsid w:val="004B3839"/>
    <w:rsid w:val="004C57D2"/>
    <w:rsid w:val="004C63AE"/>
    <w:rsid w:val="0051512D"/>
    <w:rsid w:val="00521177"/>
    <w:rsid w:val="00525852"/>
    <w:rsid w:val="005356A6"/>
    <w:rsid w:val="0053653C"/>
    <w:rsid w:val="00540C65"/>
    <w:rsid w:val="00542C36"/>
    <w:rsid w:val="00547AD8"/>
    <w:rsid w:val="005526D0"/>
    <w:rsid w:val="005618EA"/>
    <w:rsid w:val="0057011B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25A6A"/>
    <w:rsid w:val="0063618A"/>
    <w:rsid w:val="00640A3D"/>
    <w:rsid w:val="00644F5C"/>
    <w:rsid w:val="0065245D"/>
    <w:rsid w:val="00662FB1"/>
    <w:rsid w:val="00673379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26498"/>
    <w:rsid w:val="00743FCC"/>
    <w:rsid w:val="007467AB"/>
    <w:rsid w:val="007507C3"/>
    <w:rsid w:val="00750D84"/>
    <w:rsid w:val="00771742"/>
    <w:rsid w:val="007719DB"/>
    <w:rsid w:val="00784ABA"/>
    <w:rsid w:val="00792245"/>
    <w:rsid w:val="007B1804"/>
    <w:rsid w:val="007B4BCD"/>
    <w:rsid w:val="007B786E"/>
    <w:rsid w:val="007C1706"/>
    <w:rsid w:val="007C40A7"/>
    <w:rsid w:val="007D1458"/>
    <w:rsid w:val="007D569F"/>
    <w:rsid w:val="007E4CCC"/>
    <w:rsid w:val="007E7F62"/>
    <w:rsid w:val="007F2F90"/>
    <w:rsid w:val="00807DE1"/>
    <w:rsid w:val="00815954"/>
    <w:rsid w:val="0081724C"/>
    <w:rsid w:val="00837577"/>
    <w:rsid w:val="0084057D"/>
    <w:rsid w:val="00850523"/>
    <w:rsid w:val="0086426F"/>
    <w:rsid w:val="008931C3"/>
    <w:rsid w:val="0089424D"/>
    <w:rsid w:val="008A4582"/>
    <w:rsid w:val="008D0E8B"/>
    <w:rsid w:val="008D779B"/>
    <w:rsid w:val="008E3369"/>
    <w:rsid w:val="008F2918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1322"/>
    <w:rsid w:val="009F285A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43B79"/>
    <w:rsid w:val="00B544C5"/>
    <w:rsid w:val="00B71E9D"/>
    <w:rsid w:val="00B9081B"/>
    <w:rsid w:val="00B936CB"/>
    <w:rsid w:val="00BA68E6"/>
    <w:rsid w:val="00BD28F5"/>
    <w:rsid w:val="00BF0021"/>
    <w:rsid w:val="00BF1C4B"/>
    <w:rsid w:val="00BF7A70"/>
    <w:rsid w:val="00C042E5"/>
    <w:rsid w:val="00C06467"/>
    <w:rsid w:val="00C1640D"/>
    <w:rsid w:val="00C22BF0"/>
    <w:rsid w:val="00C22C2C"/>
    <w:rsid w:val="00C24563"/>
    <w:rsid w:val="00C3587B"/>
    <w:rsid w:val="00C45F98"/>
    <w:rsid w:val="00C75253"/>
    <w:rsid w:val="00C831A6"/>
    <w:rsid w:val="00C84619"/>
    <w:rsid w:val="00CA60AC"/>
    <w:rsid w:val="00CC526F"/>
    <w:rsid w:val="00CC7CAF"/>
    <w:rsid w:val="00CD37C9"/>
    <w:rsid w:val="00CD5A84"/>
    <w:rsid w:val="00CE2B04"/>
    <w:rsid w:val="00D147CC"/>
    <w:rsid w:val="00D2564F"/>
    <w:rsid w:val="00D42299"/>
    <w:rsid w:val="00D574D6"/>
    <w:rsid w:val="00D62845"/>
    <w:rsid w:val="00D67AAE"/>
    <w:rsid w:val="00D95358"/>
    <w:rsid w:val="00DA344E"/>
    <w:rsid w:val="00DA5CCF"/>
    <w:rsid w:val="00DB08B1"/>
    <w:rsid w:val="00DB209D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35F1"/>
    <w:rsid w:val="00E86E04"/>
    <w:rsid w:val="00E930AD"/>
    <w:rsid w:val="00EA2EC2"/>
    <w:rsid w:val="00EB01BC"/>
    <w:rsid w:val="00EB1830"/>
    <w:rsid w:val="00EB4DDF"/>
    <w:rsid w:val="00EC04D4"/>
    <w:rsid w:val="00EC65B0"/>
    <w:rsid w:val="00ED0645"/>
    <w:rsid w:val="00ED077B"/>
    <w:rsid w:val="00ED12D6"/>
    <w:rsid w:val="00EE0E38"/>
    <w:rsid w:val="00EE1B6E"/>
    <w:rsid w:val="00EE3C27"/>
    <w:rsid w:val="00EE6160"/>
    <w:rsid w:val="00EF2ACB"/>
    <w:rsid w:val="00F14DC5"/>
    <w:rsid w:val="00F23873"/>
    <w:rsid w:val="00F4010E"/>
    <w:rsid w:val="00F47886"/>
    <w:rsid w:val="00F50078"/>
    <w:rsid w:val="00F5216F"/>
    <w:rsid w:val="00F74547"/>
    <w:rsid w:val="00F76D90"/>
    <w:rsid w:val="00F86BAE"/>
    <w:rsid w:val="00F94F23"/>
    <w:rsid w:val="00F95294"/>
    <w:rsid w:val="00FA0778"/>
    <w:rsid w:val="00FA55FF"/>
    <w:rsid w:val="00FB07CE"/>
    <w:rsid w:val="00FB67B5"/>
    <w:rsid w:val="00FC012A"/>
    <w:rsid w:val="00FC120A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228C8-0A18-465F-9F43-5B872389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</TotalTime>
  <Pages>1</Pages>
  <Words>233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admin</cp:lastModifiedBy>
  <cp:revision>3</cp:revision>
  <cp:lastPrinted>2017-08-04T15:23:00Z</cp:lastPrinted>
  <dcterms:created xsi:type="dcterms:W3CDTF">2017-08-08T12:45:00Z</dcterms:created>
  <dcterms:modified xsi:type="dcterms:W3CDTF">2017-08-08T12:01:00Z</dcterms:modified>
</cp:coreProperties>
</file>