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2C" w:rsidRDefault="00C1352C" w:rsidP="00241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в Межрайонных ИФНС России по Санкт-Петербургу </w:t>
      </w:r>
    </w:p>
    <w:p w:rsidR="00C1352C" w:rsidRDefault="00C1352C" w:rsidP="00241E9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семинаров в 2016 году по вопросам несостоятельности (банкротства) физических лиц</w:t>
      </w:r>
    </w:p>
    <w:tbl>
      <w:tblPr>
        <w:tblW w:w="14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400"/>
        <w:gridCol w:w="2835"/>
        <w:gridCol w:w="2327"/>
      </w:tblGrid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Инспекция</w:t>
            </w:r>
          </w:p>
        </w:tc>
        <w:tc>
          <w:tcPr>
            <w:tcW w:w="5400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семинара, телефон для справок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семинара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Пушкин,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Малая,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14,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(812)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335-45-11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05.07.2016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МИФНС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Петродворец,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бульвар Разведчика,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4/2,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335-90-15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05.07.2016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7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наб.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анала Грибоедова, д.133,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635-51-91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05.07.2016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8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наб.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анала Грибоедова, д.133,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635-52-45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07.07.2016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9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Лермонтовский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47,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571-17-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07.07.2016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10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Лермонтовский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47,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635-97-35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07.07.2016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11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Чайковского,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46/48,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335-47-50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12.07.2016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12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Сестрорецк,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Борисова,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437-26-03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12.07.2016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16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В.О. Большой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55, лит.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Б,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12.07.2016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17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Б. Сампсониевский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(812) 740-45-87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14.07.2016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18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Арсенальная наб., д.13/1,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14.07.2016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19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Трамвайный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23, корп.1,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635-71-23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14.07.2016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20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Колпино,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Советский б-р, д.5, лит.А,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461-92-71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21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Большая Пороховская,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.12/34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(812) 222-25-93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22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Партизина Германа, д.37,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740-44-12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19.07.2016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24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Дальневосточный пр.,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78,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447-79-37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25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Ленина, д.11/64,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323-75-53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21.07.2016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26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Савушкина, д.71,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(812) 740-48-33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26.07.2016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МИФНС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27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Салова, д.63,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(812)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335-12-12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26.07.2016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  <w:tr w:rsidR="00C1352C" w:rsidRPr="00AF7A4F" w:rsidTr="00241E90">
        <w:tc>
          <w:tcPr>
            <w:tcW w:w="4068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МИФНС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России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28 по Санкт-Петербургу</w:t>
            </w:r>
          </w:p>
        </w:tc>
        <w:tc>
          <w:tcPr>
            <w:tcW w:w="5400" w:type="dxa"/>
          </w:tcPr>
          <w:p w:rsidR="00C1352C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 xml:space="preserve">Санкт-Петербург, </w:t>
            </w:r>
          </w:p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Пулковская, д.12, лит.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  <w:r w:rsidRPr="00AF7A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(812) 382-59-82</w:t>
            </w:r>
          </w:p>
        </w:tc>
        <w:tc>
          <w:tcPr>
            <w:tcW w:w="2835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26.07.2016</w:t>
            </w:r>
          </w:p>
        </w:tc>
        <w:tc>
          <w:tcPr>
            <w:tcW w:w="2327" w:type="dxa"/>
          </w:tcPr>
          <w:p w:rsidR="00C1352C" w:rsidRPr="00AF7A4F" w:rsidRDefault="00C1352C" w:rsidP="00AF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7A4F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</w:tr>
    </w:tbl>
    <w:p w:rsidR="00C1352C" w:rsidRPr="00B0429A" w:rsidRDefault="00C1352C" w:rsidP="00B042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52C" w:rsidRPr="00B0429A" w:rsidSect="00241E90">
      <w:pgSz w:w="16838" w:h="11906" w:orient="landscape"/>
      <w:pgMar w:top="107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29A"/>
    <w:rsid w:val="00241E90"/>
    <w:rsid w:val="00270E6C"/>
    <w:rsid w:val="002B5C33"/>
    <w:rsid w:val="00370000"/>
    <w:rsid w:val="00450C88"/>
    <w:rsid w:val="006A02C6"/>
    <w:rsid w:val="006B5CB5"/>
    <w:rsid w:val="00736DB2"/>
    <w:rsid w:val="00A436EC"/>
    <w:rsid w:val="00A66E60"/>
    <w:rsid w:val="00AF7A4F"/>
    <w:rsid w:val="00B0429A"/>
    <w:rsid w:val="00B06B80"/>
    <w:rsid w:val="00B3187C"/>
    <w:rsid w:val="00B8350B"/>
    <w:rsid w:val="00BC3F76"/>
    <w:rsid w:val="00C1352C"/>
    <w:rsid w:val="00C53E87"/>
    <w:rsid w:val="00C71572"/>
    <w:rsid w:val="00CF0D27"/>
    <w:rsid w:val="00D524FC"/>
    <w:rsid w:val="00D93840"/>
    <w:rsid w:val="00E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2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42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Евгения Николаевна</dc:creator>
  <cp:keywords/>
  <dc:description/>
  <cp:lastModifiedBy>user</cp:lastModifiedBy>
  <cp:revision>11</cp:revision>
  <dcterms:created xsi:type="dcterms:W3CDTF">2016-05-17T11:00:00Z</dcterms:created>
  <dcterms:modified xsi:type="dcterms:W3CDTF">2016-06-24T09:35:00Z</dcterms:modified>
</cp:coreProperties>
</file>