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98" w:rsidRDefault="00694298" w:rsidP="007A216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161">
        <w:rPr>
          <w:rFonts w:ascii="Times New Roman" w:hAnsi="Times New Roman" w:cs="Times New Roman"/>
          <w:sz w:val="28"/>
          <w:szCs w:val="28"/>
        </w:rPr>
        <w:t>Список победителей конкурса на включение в кадровый резерв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4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УФНС России по Санкт-Петербургу</w:t>
      </w:r>
    </w:p>
    <w:tbl>
      <w:tblPr>
        <w:tblW w:w="9747" w:type="dxa"/>
        <w:tblInd w:w="-106" w:type="dxa"/>
        <w:tblBorders>
          <w:insideH w:val="single" w:sz="4" w:space="0" w:color="auto"/>
        </w:tblBorders>
        <w:tblLayout w:type="fixed"/>
        <w:tblLook w:val="0000"/>
      </w:tblPr>
      <w:tblGrid>
        <w:gridCol w:w="3472"/>
        <w:gridCol w:w="55"/>
        <w:gridCol w:w="3420"/>
        <w:gridCol w:w="2800"/>
      </w:tblGrid>
      <w:tr w:rsidR="00694298" w:rsidRPr="003215D0">
        <w:trPr>
          <w:cantSplit/>
        </w:trPr>
        <w:tc>
          <w:tcPr>
            <w:tcW w:w="9747" w:type="dxa"/>
            <w:gridSpan w:val="4"/>
            <w:tcBorders>
              <w:top w:val="nil"/>
              <w:bottom w:val="nil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D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30.03.2021</w:t>
            </w: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Отдел планирования и контроля выездных налоговых проверок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Шубина Елена Сергеевна</w:t>
            </w: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Владимирова Юлия Анатольевна</w:t>
            </w:r>
          </w:p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Должности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Богоявленский Павел Сергеевич</w:t>
            </w:r>
          </w:p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Щуровская Варвара Александровна</w:t>
            </w: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Должности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Згода Дмитрий Петрович</w:t>
            </w:r>
          </w:p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Никитченко Татьяна Станиславовна</w:t>
            </w:r>
          </w:p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Байдак Ирина Валерьевна</w:t>
            </w:r>
          </w:p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Тихоненко Софья Александровна</w:t>
            </w: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Сарапулова Наталья Викторовна</w:t>
            </w:r>
          </w:p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Трошев Арсений Васильевич</w:t>
            </w: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старшей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Есипович Алена Сергеевна</w:t>
            </w:r>
          </w:p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Должности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Поляков Анатолий Сергеевич</w:t>
            </w:r>
          </w:p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Шмуратко Наталия Сергеевна</w:t>
            </w: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Должности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Черных Ирина Владимировна Останина Анна Евгеньевна</w:t>
            </w: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Алечкина Елена Вячеславовна</w:t>
            </w:r>
          </w:p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старшей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Орехова Ирина Владимировна </w:t>
            </w:r>
          </w:p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Должности старшей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Мунтян Анжела Ивановна</w:t>
            </w:r>
          </w:p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Соколова Анна Олеговна</w:t>
            </w:r>
          </w:p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298" w:rsidRPr="003215D0">
        <w:trPr>
          <w:cantSplit/>
          <w:trHeight w:val="483"/>
        </w:trPr>
        <w:tc>
          <w:tcPr>
            <w:tcW w:w="352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0" w:type="dxa"/>
            <w:tcBorders>
              <w:left w:val="nil"/>
              <w:bottom w:val="nil"/>
              <w:right w:val="nil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298" w:rsidRPr="003215D0">
        <w:trPr>
          <w:cantSplit/>
          <w:trHeight w:val="483"/>
        </w:trPr>
        <w:tc>
          <w:tcPr>
            <w:tcW w:w="974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D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31.03.2021</w:t>
            </w:r>
          </w:p>
        </w:tc>
      </w:tr>
      <w:tr w:rsidR="00694298" w:rsidRPr="003215D0">
        <w:trPr>
          <w:cantSplit/>
          <w:trHeight w:val="1129"/>
        </w:trPr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694298" w:rsidRPr="003215D0">
        <w:trPr>
          <w:cantSplit/>
          <w:trHeight w:val="1129"/>
        </w:trPr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юридических лиц и камерального контроля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Калимуллина Ольга Викторовна</w:t>
            </w:r>
          </w:p>
        </w:tc>
      </w:tr>
      <w:tr w:rsidR="00694298" w:rsidRPr="003215D0">
        <w:trPr>
          <w:cantSplit/>
          <w:trHeight w:val="1090"/>
        </w:trPr>
        <w:tc>
          <w:tcPr>
            <w:tcW w:w="35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Карвонен Константин Геннадьевич</w:t>
            </w:r>
          </w:p>
        </w:tc>
      </w:tr>
      <w:tr w:rsidR="00694298" w:rsidRPr="003215D0">
        <w:trPr>
          <w:cantSplit/>
          <w:trHeight w:val="979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Кохан Екатерина Владимировна</w:t>
            </w:r>
          </w:p>
        </w:tc>
      </w:tr>
      <w:tr w:rsidR="00694298" w:rsidRPr="003215D0">
        <w:trPr>
          <w:cantSplit/>
          <w:trHeight w:val="817"/>
        </w:trPr>
        <w:tc>
          <w:tcPr>
            <w:tcW w:w="35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Назаренко Ольга Ивановна</w:t>
            </w:r>
          </w:p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298" w:rsidRPr="003215D0">
        <w:trPr>
          <w:cantSplit/>
          <w:trHeight w:val="978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Мальцева Елена Леонидовна</w:t>
            </w:r>
          </w:p>
        </w:tc>
      </w:tr>
      <w:tr w:rsidR="00694298" w:rsidRPr="003215D0">
        <w:trPr>
          <w:cantSplit/>
          <w:trHeight w:val="817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старшей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Тимофеева Ирина Юрьевна</w:t>
            </w:r>
          </w:p>
        </w:tc>
      </w:tr>
      <w:tr w:rsidR="00694298" w:rsidRPr="003215D0">
        <w:trPr>
          <w:cantSplit/>
          <w:trHeight w:val="1977"/>
        </w:trPr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Контрольный отдел</w:t>
            </w:r>
          </w:p>
          <w:p w:rsidR="00694298" w:rsidRPr="00293D29" w:rsidRDefault="00694298" w:rsidP="0029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Должности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B93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Коленников Юрий Андреевич</w:t>
            </w:r>
          </w:p>
          <w:p w:rsidR="00694298" w:rsidRPr="00293D29" w:rsidRDefault="00694298" w:rsidP="00B93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Гербалы Татьяна Анатольевна</w:t>
            </w:r>
          </w:p>
          <w:p w:rsidR="00694298" w:rsidRPr="00293D29" w:rsidRDefault="00694298" w:rsidP="00B93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Бекбаева Анна Владимировна</w:t>
            </w:r>
          </w:p>
        </w:tc>
      </w:tr>
      <w:tr w:rsidR="00694298" w:rsidRPr="003215D0">
        <w:trPr>
          <w:cantSplit/>
          <w:trHeight w:val="970"/>
        </w:trPr>
        <w:tc>
          <w:tcPr>
            <w:tcW w:w="35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Ахметьялалова Елена Рафаэльевна</w:t>
            </w:r>
          </w:p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298" w:rsidRPr="003215D0">
        <w:trPr>
          <w:cantSplit/>
          <w:trHeight w:val="840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старшей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64A1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Шведова Дарья Вячеславовна</w:t>
            </w:r>
          </w:p>
        </w:tc>
      </w:tr>
      <w:tr w:rsidR="00694298" w:rsidRPr="003215D0">
        <w:trPr>
          <w:cantSplit/>
          <w:trHeight w:val="1123"/>
        </w:trPr>
        <w:tc>
          <w:tcPr>
            <w:tcW w:w="35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Отдел по работе с задолженностью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564A1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64A1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Дмитриева Екатерина Сергеевна</w:t>
            </w:r>
          </w:p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298" w:rsidRPr="003215D0">
        <w:trPr>
          <w:cantSplit/>
          <w:trHeight w:val="868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старшей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Коршунова Екатерина Олеговна</w:t>
            </w:r>
          </w:p>
        </w:tc>
      </w:tr>
      <w:tr w:rsidR="00694298" w:rsidRPr="003215D0">
        <w:trPr>
          <w:cantSplit/>
          <w:trHeight w:val="1018"/>
        </w:trPr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№2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Клисова Галина Сергеевна</w:t>
            </w:r>
          </w:p>
        </w:tc>
      </w:tr>
      <w:tr w:rsidR="00694298" w:rsidRPr="003215D0">
        <w:trPr>
          <w:cantSplit/>
          <w:trHeight w:val="796"/>
        </w:trPr>
        <w:tc>
          <w:tcPr>
            <w:tcW w:w="35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№ 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Орлова Инна Валерьевна</w:t>
            </w:r>
          </w:p>
        </w:tc>
      </w:tr>
      <w:tr w:rsidR="00694298" w:rsidRPr="003215D0">
        <w:trPr>
          <w:cantSplit/>
          <w:trHeight w:val="837"/>
        </w:trPr>
        <w:tc>
          <w:tcPr>
            <w:tcW w:w="3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Фишер Марк Валерьевич</w:t>
            </w:r>
          </w:p>
        </w:tc>
      </w:tr>
      <w:tr w:rsidR="00694298" w:rsidRPr="003215D0">
        <w:trPr>
          <w:cantSplit/>
          <w:trHeight w:val="990"/>
        </w:trPr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</w:rPr>
              <w:t>Контрольный отдел № 4</w:t>
            </w:r>
          </w:p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F15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D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Алексеева Ксения Олеговна</w:t>
            </w:r>
          </w:p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298" w:rsidRPr="003215D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vAlign w:val="center"/>
          </w:tcPr>
          <w:p w:rsidR="00694298" w:rsidRDefault="00694298" w:rsidP="00293D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694298" w:rsidRPr="00810422" w:rsidRDefault="00694298" w:rsidP="00293D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694298" w:rsidRPr="00293D29" w:rsidRDefault="00694298" w:rsidP="008104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84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01.04.2021</w:t>
            </w:r>
          </w:p>
        </w:tc>
        <w:tc>
          <w:tcPr>
            <w:tcW w:w="2800" w:type="dxa"/>
            <w:tcBorders>
              <w:left w:val="nil"/>
              <w:bottom w:val="nil"/>
              <w:right w:val="nil"/>
            </w:tcBorders>
            <w:vAlign w:val="center"/>
          </w:tcPr>
          <w:p w:rsidR="00694298" w:rsidRPr="00293D29" w:rsidRDefault="00694298" w:rsidP="00293D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  <w:vAlign w:val="center"/>
          </w:tcPr>
          <w:p w:rsidR="00694298" w:rsidRPr="004C5A16" w:rsidRDefault="00694298" w:rsidP="002C64A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75" w:type="dxa"/>
            <w:gridSpan w:val="2"/>
            <w:vAlign w:val="center"/>
          </w:tcPr>
          <w:p w:rsidR="00694298" w:rsidRPr="004C5A16" w:rsidRDefault="00694298" w:rsidP="002C64A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Наименование группы должностей</w:t>
            </w:r>
          </w:p>
        </w:tc>
        <w:tc>
          <w:tcPr>
            <w:tcW w:w="2800" w:type="dxa"/>
            <w:vAlign w:val="center"/>
          </w:tcPr>
          <w:p w:rsidR="00694298" w:rsidRPr="004C5A16" w:rsidRDefault="00694298" w:rsidP="002C64A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  <w:vMerge w:val="restart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Общий отдел</w:t>
            </w:r>
          </w:p>
        </w:tc>
        <w:tc>
          <w:tcPr>
            <w:tcW w:w="3475" w:type="dxa"/>
            <w:gridSpan w:val="2"/>
          </w:tcPr>
          <w:p w:rsidR="00694298" w:rsidRPr="004C5A16" w:rsidRDefault="00694298" w:rsidP="00F15E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старшей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Фирсанов Алексей Сергеевич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rPr>
          <w:trHeight w:val="741"/>
        </w:trPr>
        <w:tc>
          <w:tcPr>
            <w:tcW w:w="3472" w:type="dxa"/>
            <w:vMerge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  <w:gridSpan w:val="2"/>
          </w:tcPr>
          <w:p w:rsidR="00694298" w:rsidRPr="004C5A16" w:rsidRDefault="00694298" w:rsidP="00F15E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старшей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B938D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Гриншпун Евгения Андреевна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  <w:vMerge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  <w:gridSpan w:val="2"/>
          </w:tcPr>
          <w:p w:rsidR="00694298" w:rsidRPr="004C5A16" w:rsidRDefault="00694298" w:rsidP="00F15E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старшей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B938D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Бачурина Алла Викторовна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  <w:vMerge w:val="restart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Финансовый отдел</w:t>
            </w:r>
          </w:p>
        </w:tc>
        <w:tc>
          <w:tcPr>
            <w:tcW w:w="3475" w:type="dxa"/>
            <w:gridSpan w:val="2"/>
          </w:tcPr>
          <w:p w:rsidR="00694298" w:rsidRPr="004C5A16" w:rsidRDefault="00694298" w:rsidP="00F15E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Высочкина Дарья Петровна</w:t>
            </w:r>
          </w:p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Маркелова Елена Вячеславовна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  <w:vMerge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  <w:gridSpan w:val="2"/>
          </w:tcPr>
          <w:p w:rsidR="00694298" w:rsidRPr="004C5A16" w:rsidRDefault="00694298" w:rsidP="00F15E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старшей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Попкова Элеонора Александровна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  <w:vMerge w:val="restart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Хозяйственный отдел</w:t>
            </w:r>
          </w:p>
        </w:tc>
        <w:tc>
          <w:tcPr>
            <w:tcW w:w="3475" w:type="dxa"/>
            <w:gridSpan w:val="2"/>
          </w:tcPr>
          <w:p w:rsidR="00694298" w:rsidRPr="004C5A16" w:rsidRDefault="00694298" w:rsidP="00F15E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Макаренкова Ульяна Владимировна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  <w:vMerge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  <w:gridSpan w:val="2"/>
          </w:tcPr>
          <w:p w:rsidR="00694298" w:rsidRPr="004C5A16" w:rsidRDefault="00694298" w:rsidP="00F15E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B938D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Грязькина Лилия Михайловна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  <w:vMerge w:val="restart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кадров</w:t>
            </w:r>
          </w:p>
        </w:tc>
        <w:tc>
          <w:tcPr>
            <w:tcW w:w="3475" w:type="dxa"/>
            <w:gridSpan w:val="2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2800" w:type="dxa"/>
          </w:tcPr>
          <w:p w:rsidR="00694298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Баженова Екатерина Игоревна </w:t>
            </w:r>
          </w:p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Беседина Екатерина Ивановна</w:t>
            </w:r>
          </w:p>
          <w:p w:rsidR="00694298" w:rsidRPr="004C5A16" w:rsidRDefault="00694298" w:rsidP="00E727D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Зарубина Ксения Вячеславовна 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  <w:vMerge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  <w:gridSpan w:val="2"/>
          </w:tcPr>
          <w:p w:rsidR="00694298" w:rsidRPr="004C5A16" w:rsidRDefault="00694298" w:rsidP="00F15E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старшей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B938D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Вакуленко Карина Наимовна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  <w:vMerge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  <w:gridSpan w:val="2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старшей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Кравченко Валерия Юрьевна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работы с налогоплательщиками</w:t>
            </w:r>
          </w:p>
        </w:tc>
        <w:tc>
          <w:tcPr>
            <w:tcW w:w="3475" w:type="dxa"/>
            <w:gridSpan w:val="2"/>
          </w:tcPr>
          <w:p w:rsidR="00694298" w:rsidRPr="004C5A16" w:rsidRDefault="00694298" w:rsidP="00F15E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F521F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Куликова Наталья Наилевна 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обеспечения деятельности управления</w:t>
            </w:r>
          </w:p>
        </w:tc>
        <w:tc>
          <w:tcPr>
            <w:tcW w:w="3475" w:type="dxa"/>
            <w:gridSpan w:val="2"/>
          </w:tcPr>
          <w:p w:rsidR="00694298" w:rsidRPr="004C5A16" w:rsidRDefault="00694298" w:rsidP="00F15E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старшей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B938D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Владимирова Дарья Владимировна</w:t>
            </w:r>
          </w:p>
        </w:tc>
      </w:tr>
      <w:tr w:rsidR="00694298" w:rsidRPr="0032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/>
        </w:tblPrEx>
        <w:tc>
          <w:tcPr>
            <w:tcW w:w="3472" w:type="dxa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налогообложения имущества</w:t>
            </w:r>
          </w:p>
        </w:tc>
        <w:tc>
          <w:tcPr>
            <w:tcW w:w="3475" w:type="dxa"/>
            <w:gridSpan w:val="2"/>
          </w:tcPr>
          <w:p w:rsidR="00694298" w:rsidRPr="004C5A16" w:rsidRDefault="00694298" w:rsidP="00F15ED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bookmarkStart w:id="0" w:name="_GoBack"/>
            <w:bookmarkEnd w:id="0"/>
            <w:r w:rsidRPr="004C5A16">
              <w:rPr>
                <w:rFonts w:ascii="Times New Roman" w:hAnsi="Times New Roman" w:cs="Times New Roman"/>
                <w:sz w:val="26"/>
                <w:szCs w:val="26"/>
              </w:rPr>
              <w:t xml:space="preserve"> старшей группы должностей</w:t>
            </w:r>
          </w:p>
        </w:tc>
        <w:tc>
          <w:tcPr>
            <w:tcW w:w="2800" w:type="dxa"/>
          </w:tcPr>
          <w:p w:rsidR="00694298" w:rsidRPr="004C5A16" w:rsidRDefault="00694298" w:rsidP="002C64A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Пичугина Светлана Сергеевна</w:t>
            </w:r>
          </w:p>
        </w:tc>
      </w:tr>
    </w:tbl>
    <w:p w:rsidR="00694298" w:rsidRPr="007A2161" w:rsidRDefault="00694298" w:rsidP="007A21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4298" w:rsidRPr="007A2161" w:rsidSect="0004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36D"/>
    <w:rsid w:val="0000036D"/>
    <w:rsid w:val="000441FC"/>
    <w:rsid w:val="000E04A8"/>
    <w:rsid w:val="001200DE"/>
    <w:rsid w:val="00216C3F"/>
    <w:rsid w:val="00293D29"/>
    <w:rsid w:val="002B6D1D"/>
    <w:rsid w:val="002C5B85"/>
    <w:rsid w:val="002C64AB"/>
    <w:rsid w:val="002F7BC9"/>
    <w:rsid w:val="003215D0"/>
    <w:rsid w:val="00384649"/>
    <w:rsid w:val="004B1FAE"/>
    <w:rsid w:val="004C5A16"/>
    <w:rsid w:val="00564A19"/>
    <w:rsid w:val="005B06BB"/>
    <w:rsid w:val="0060355B"/>
    <w:rsid w:val="00694298"/>
    <w:rsid w:val="007509F6"/>
    <w:rsid w:val="007A2161"/>
    <w:rsid w:val="00810422"/>
    <w:rsid w:val="008135C1"/>
    <w:rsid w:val="00836D09"/>
    <w:rsid w:val="00A11BE7"/>
    <w:rsid w:val="00B938DB"/>
    <w:rsid w:val="00BA73EE"/>
    <w:rsid w:val="00D968E4"/>
    <w:rsid w:val="00DD1DAC"/>
    <w:rsid w:val="00E57CCE"/>
    <w:rsid w:val="00E727D5"/>
    <w:rsid w:val="00F15ED4"/>
    <w:rsid w:val="00F5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1F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293D2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4</Pages>
  <Words>586</Words>
  <Characters>3344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Ксения Вячеславовна</dc:creator>
  <cp:keywords/>
  <dc:description/>
  <cp:lastModifiedBy>user</cp:lastModifiedBy>
  <cp:revision>17</cp:revision>
  <dcterms:created xsi:type="dcterms:W3CDTF">2019-11-14T09:41:00Z</dcterms:created>
  <dcterms:modified xsi:type="dcterms:W3CDTF">2021-04-06T14:00:00Z</dcterms:modified>
</cp:coreProperties>
</file>