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F8" w:rsidRDefault="004401F8" w:rsidP="004401F8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A0D03" w:rsidRPr="006177AE" w:rsidRDefault="00CA0D03" w:rsidP="00CA0D0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7AE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A0D03" w:rsidRPr="006177AE" w:rsidRDefault="0092123F" w:rsidP="00CA0D0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="00CA0D03" w:rsidRPr="006177AE">
        <w:rPr>
          <w:rFonts w:ascii="Times New Roman" w:hAnsi="Times New Roman" w:cs="Times New Roman"/>
          <w:b/>
          <w:sz w:val="28"/>
          <w:szCs w:val="28"/>
        </w:rPr>
        <w:t xml:space="preserve"> конкурса на включение в кадровый резерв</w:t>
      </w:r>
    </w:p>
    <w:p w:rsidR="00CA0D03" w:rsidRPr="006177AE" w:rsidRDefault="00CA0D03" w:rsidP="00CA0D0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7AE">
        <w:rPr>
          <w:rFonts w:ascii="Times New Roman" w:hAnsi="Times New Roman" w:cs="Times New Roman"/>
          <w:b/>
          <w:sz w:val="28"/>
          <w:szCs w:val="28"/>
        </w:rPr>
        <w:t>на должности государственной гражданской службы</w:t>
      </w:r>
    </w:p>
    <w:p w:rsidR="00CA0D03" w:rsidRPr="006177AE" w:rsidRDefault="00CA0D03" w:rsidP="00CA0D0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177AE">
        <w:rPr>
          <w:rFonts w:ascii="Times New Roman" w:hAnsi="Times New Roman" w:cs="Times New Roman"/>
          <w:b/>
          <w:sz w:val="28"/>
          <w:szCs w:val="26"/>
        </w:rPr>
        <w:t>в аппарате Управления Федеральной налоговой службы по Санкт-Петербургу:</w:t>
      </w:r>
    </w:p>
    <w:p w:rsidR="004401F8" w:rsidRPr="00CA0D03" w:rsidRDefault="004401F8" w:rsidP="004401F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444"/>
      </w:tblGrid>
      <w:tr w:rsidR="004401F8" w:rsidRPr="007536D6" w:rsidTr="0092123F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F8" w:rsidRPr="007536D6" w:rsidRDefault="004401F8" w:rsidP="001D545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F8" w:rsidRPr="007536D6" w:rsidRDefault="004401F8" w:rsidP="001D545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F8" w:rsidRPr="007536D6" w:rsidRDefault="004401F8" w:rsidP="001D545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E648BD" w:rsidRPr="007536D6" w:rsidTr="0092123F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Отдел  налогообложения</w:t>
            </w:r>
            <w:proofErr w:type="gramEnd"/>
            <w:r w:rsidRPr="00E648BD">
              <w:rPr>
                <w:rFonts w:ascii="Times New Roman" w:hAnsi="Times New Roman" w:cs="Times New Roman"/>
                <w:sz w:val="26"/>
                <w:szCs w:val="26"/>
              </w:rPr>
              <w:t xml:space="preserve"> юридических лиц и камерального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Гафнер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Ивановна</w:t>
            </w:r>
          </w:p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Елена Николаевна</w:t>
            </w:r>
          </w:p>
        </w:tc>
      </w:tr>
      <w:tr w:rsidR="00E648BD" w:rsidRPr="007536D6" w:rsidTr="0092123F">
        <w:trPr>
          <w:cantSplit/>
          <w:trHeight w:val="20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Марина Александровна</w:t>
            </w:r>
          </w:p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Юсупов Рустам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Бахмудкадиевич</w:t>
            </w:r>
            <w:proofErr w:type="spellEnd"/>
          </w:p>
        </w:tc>
      </w:tr>
      <w:tr w:rsidR="00E648BD" w:rsidRPr="007536D6" w:rsidTr="0092123F">
        <w:trPr>
          <w:cantSplit/>
          <w:trHeight w:val="14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E648BD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 Михаил Александрович</w:t>
            </w:r>
          </w:p>
        </w:tc>
      </w:tr>
      <w:tr w:rsidR="00E648BD" w:rsidRPr="007536D6" w:rsidTr="0092123F">
        <w:trPr>
          <w:cantSplit/>
          <w:trHeight w:val="16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E648BD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Алевтина Семеновна</w:t>
            </w:r>
          </w:p>
        </w:tc>
      </w:tr>
      <w:tr w:rsidR="00E648BD" w:rsidRPr="007536D6" w:rsidTr="0092123F">
        <w:trPr>
          <w:cantSplit/>
          <w:trHeight w:val="18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Мачадо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</w:tc>
      </w:tr>
      <w:tr w:rsidR="00E648BD" w:rsidRPr="007536D6" w:rsidTr="0092123F">
        <w:trPr>
          <w:cantSplit/>
          <w:trHeight w:val="15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Илатовская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Олеговна</w:t>
            </w:r>
          </w:p>
        </w:tc>
      </w:tr>
      <w:tr w:rsidR="00E648BD" w:rsidRPr="007536D6" w:rsidTr="0092123F">
        <w:trPr>
          <w:cantSplit/>
          <w:trHeight w:val="15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работы с 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Беленькая Марина Владимировна</w:t>
            </w:r>
          </w:p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Кочемазова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Элеонора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Хайрмамадовна</w:t>
            </w:r>
            <w:proofErr w:type="spellEnd"/>
          </w:p>
        </w:tc>
      </w:tr>
      <w:tr w:rsidR="00E648BD" w:rsidRPr="007536D6" w:rsidTr="0092123F">
        <w:trPr>
          <w:cantSplit/>
          <w:trHeight w:val="14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Хижняк Иван Валерьевич</w:t>
            </w:r>
          </w:p>
        </w:tc>
      </w:tr>
      <w:tr w:rsidR="00E648BD" w:rsidRPr="007536D6" w:rsidTr="0092123F">
        <w:trPr>
          <w:cantSplit/>
          <w:trHeight w:val="15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8BD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Комбарова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</w:tr>
      <w:tr w:rsidR="00E648BD" w:rsidRPr="007536D6" w:rsidTr="0092123F">
        <w:trPr>
          <w:cantSplit/>
          <w:trHeight w:val="15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521663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1663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Путилина Алена Владимировна</w:t>
            </w:r>
          </w:p>
        </w:tc>
      </w:tr>
      <w:tr w:rsidR="00E648BD" w:rsidRPr="007536D6" w:rsidTr="0092123F">
        <w:trPr>
          <w:cantSplit/>
          <w:trHeight w:val="27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521663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1663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Бугунова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Кравцова Альбина Викторовна</w:t>
            </w:r>
          </w:p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Цишевский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</w:tr>
      <w:tr w:rsidR="00E648BD" w:rsidRPr="007536D6" w:rsidTr="0092123F">
        <w:trPr>
          <w:cantSplit/>
          <w:trHeight w:val="18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521663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1663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BD" w:rsidRPr="007536D6" w:rsidRDefault="00E648BD" w:rsidP="00E648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Цишевский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  <w:p w:rsidR="00E648BD" w:rsidRPr="007536D6" w:rsidRDefault="00E648BD" w:rsidP="00E648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4401F8" w:rsidRDefault="004401F8" w:rsidP="00521663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401F8" w:rsidSect="001B68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F8" w:rsidRDefault="004401F8" w:rsidP="004401F8">
      <w:r>
        <w:separator/>
      </w:r>
    </w:p>
  </w:endnote>
  <w:endnote w:type="continuationSeparator" w:id="0">
    <w:p w:rsidR="004401F8" w:rsidRDefault="004401F8" w:rsidP="0044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F8" w:rsidRDefault="004401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F8" w:rsidRDefault="004401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F8" w:rsidRDefault="004401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F8" w:rsidRDefault="004401F8" w:rsidP="004401F8">
      <w:r>
        <w:separator/>
      </w:r>
    </w:p>
  </w:footnote>
  <w:footnote w:type="continuationSeparator" w:id="0">
    <w:p w:rsidR="004401F8" w:rsidRDefault="004401F8" w:rsidP="00440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F8" w:rsidRDefault="004401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F8" w:rsidRDefault="004401F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F8" w:rsidRDefault="004401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F8"/>
    <w:rsid w:val="001B6851"/>
    <w:rsid w:val="003A4E68"/>
    <w:rsid w:val="003E78BC"/>
    <w:rsid w:val="004401F8"/>
    <w:rsid w:val="00521663"/>
    <w:rsid w:val="007536D6"/>
    <w:rsid w:val="007E5DB2"/>
    <w:rsid w:val="0092123F"/>
    <w:rsid w:val="009636D1"/>
    <w:rsid w:val="00CA0D03"/>
    <w:rsid w:val="00DD7012"/>
    <w:rsid w:val="00E6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9C6F-D0F2-4C8C-956A-A3F74B1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40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401F8"/>
    <w:rPr>
      <w:sz w:val="24"/>
      <w:szCs w:val="24"/>
    </w:rPr>
  </w:style>
  <w:style w:type="paragraph" w:styleId="a8">
    <w:name w:val="footer"/>
    <w:basedOn w:val="a"/>
    <w:link w:val="a9"/>
    <w:rsid w:val="00440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40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0</TotalTime>
  <Pages>2</Pages>
  <Words>214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Ткаченко Ксения Вячеславовна</dc:creator>
  <cp:keywords/>
  <dc:description/>
  <cp:lastModifiedBy>Ткаченко Ксения Вячеславовна</cp:lastModifiedBy>
  <cp:revision>2</cp:revision>
  <cp:lastPrinted>2006-10-04T10:21:00Z</cp:lastPrinted>
  <dcterms:created xsi:type="dcterms:W3CDTF">2024-11-13T09:52:00Z</dcterms:created>
  <dcterms:modified xsi:type="dcterms:W3CDTF">2024-11-13T09:52:00Z</dcterms:modified>
</cp:coreProperties>
</file>