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E87" w:rsidRPr="00381ED8" w:rsidRDefault="00821E87" w:rsidP="00477FD7">
      <w:pPr>
        <w:pStyle w:val="Heading3"/>
        <w:spacing w:before="0" w:line="360" w:lineRule="auto"/>
        <w:jc w:val="right"/>
        <w:rPr>
          <w:rFonts w:ascii="Times New Roman" w:hAnsi="Times New Roman" w:cs="Times New Roman"/>
          <w:color w:val="auto"/>
        </w:rPr>
      </w:pPr>
      <w:r w:rsidRPr="00381ED8">
        <w:rPr>
          <w:rFonts w:ascii="Times New Roman" w:hAnsi="Times New Roman" w:cs="Times New Roman"/>
          <w:color w:val="auto"/>
        </w:rPr>
        <w:t>УТВЕРЖДАЮ:</w:t>
      </w:r>
    </w:p>
    <w:p w:rsidR="00821E87" w:rsidRPr="00381ED8" w:rsidRDefault="00821E87" w:rsidP="00477FD7">
      <w:pPr>
        <w:spacing w:after="0"/>
        <w:jc w:val="right"/>
        <w:rPr>
          <w:rFonts w:ascii="Times New Roman" w:hAnsi="Times New Roman" w:cs="Times New Roman"/>
        </w:rPr>
      </w:pPr>
      <w:r w:rsidRPr="00381ED8">
        <w:rPr>
          <w:rFonts w:ascii="Times New Roman" w:hAnsi="Times New Roman" w:cs="Times New Roman"/>
        </w:rPr>
        <w:t>Заместитель руководителя,</w:t>
      </w:r>
    </w:p>
    <w:p w:rsidR="00821E87" w:rsidRPr="00381ED8" w:rsidRDefault="00821E87" w:rsidP="00477FD7">
      <w:pPr>
        <w:spacing w:after="0"/>
        <w:jc w:val="right"/>
        <w:rPr>
          <w:rFonts w:ascii="Times New Roman" w:hAnsi="Times New Roman" w:cs="Times New Roman"/>
        </w:rPr>
      </w:pPr>
      <w:r w:rsidRPr="00381ED8">
        <w:rPr>
          <w:rFonts w:ascii="Times New Roman" w:hAnsi="Times New Roman" w:cs="Times New Roman"/>
        </w:rPr>
        <w:t>руководитель Контрактной службы</w:t>
      </w:r>
    </w:p>
    <w:p w:rsidR="00821E87" w:rsidRPr="00381ED8" w:rsidRDefault="00821E87" w:rsidP="00477FD7">
      <w:pPr>
        <w:spacing w:after="0"/>
        <w:jc w:val="right"/>
        <w:rPr>
          <w:rFonts w:ascii="Times New Roman" w:hAnsi="Times New Roman" w:cs="Times New Roman"/>
        </w:rPr>
      </w:pPr>
      <w:r w:rsidRPr="00381ED8">
        <w:rPr>
          <w:rFonts w:ascii="Times New Roman" w:hAnsi="Times New Roman" w:cs="Times New Roman"/>
        </w:rPr>
        <w:t xml:space="preserve">Управления Федеральной налоговой </w:t>
      </w:r>
    </w:p>
    <w:p w:rsidR="00821E87" w:rsidRPr="00381ED8" w:rsidRDefault="00821E87" w:rsidP="00477FD7">
      <w:pPr>
        <w:spacing w:after="0"/>
        <w:jc w:val="right"/>
        <w:rPr>
          <w:rFonts w:ascii="Times New Roman" w:hAnsi="Times New Roman" w:cs="Times New Roman"/>
        </w:rPr>
      </w:pPr>
      <w:r w:rsidRPr="00381ED8">
        <w:rPr>
          <w:rFonts w:ascii="Times New Roman" w:hAnsi="Times New Roman" w:cs="Times New Roman"/>
        </w:rPr>
        <w:t>службы по Санкт-Петербургу</w:t>
      </w:r>
    </w:p>
    <w:p w:rsidR="00821E87" w:rsidRDefault="00821E87" w:rsidP="00477FD7">
      <w:pPr>
        <w:spacing w:after="0"/>
        <w:jc w:val="right"/>
        <w:rPr>
          <w:rFonts w:ascii="Times New Roman" w:hAnsi="Times New Roman" w:cs="Times New Roman"/>
        </w:rPr>
      </w:pPr>
    </w:p>
    <w:p w:rsidR="00821E87" w:rsidRPr="00381ED8" w:rsidRDefault="00821E87" w:rsidP="00477FD7">
      <w:pPr>
        <w:spacing w:after="0"/>
        <w:jc w:val="right"/>
        <w:rPr>
          <w:rFonts w:ascii="Times New Roman" w:hAnsi="Times New Roman" w:cs="Times New Roman"/>
        </w:rPr>
      </w:pPr>
    </w:p>
    <w:p w:rsidR="00821E87" w:rsidRPr="00381ED8" w:rsidRDefault="00821E87" w:rsidP="00477FD7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81ED8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</w:t>
      </w:r>
      <w:r w:rsidRPr="00381ED8">
        <w:rPr>
          <w:rFonts w:ascii="Times New Roman" w:hAnsi="Times New Roman" w:cs="Times New Roman"/>
        </w:rPr>
        <w:t>_____________</w:t>
      </w:r>
      <w:r w:rsidRPr="00381ED8">
        <w:rPr>
          <w:rFonts w:ascii="Times New Roman" w:hAnsi="Times New Roman" w:cs="Times New Roman"/>
          <w:b/>
          <w:bCs/>
        </w:rPr>
        <w:t>М.Н. Алмаева</w:t>
      </w:r>
    </w:p>
    <w:p w:rsidR="00821E87" w:rsidRPr="00381ED8" w:rsidRDefault="00821E87" w:rsidP="00477FD7">
      <w:pPr>
        <w:spacing w:after="0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:rsidR="00821E87" w:rsidRPr="00381ED8" w:rsidRDefault="00821E87" w:rsidP="00477FD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Pr="00381E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января 2017г</w:t>
      </w:r>
      <w:r w:rsidRPr="00381ED8">
        <w:rPr>
          <w:rFonts w:ascii="Times New Roman" w:hAnsi="Times New Roman" w:cs="Times New Roman"/>
        </w:rPr>
        <w:t>.</w:t>
      </w:r>
    </w:p>
    <w:p w:rsidR="00821E87" w:rsidRDefault="00821E87"/>
    <w:p w:rsidR="00821E87" w:rsidRDefault="00821E87"/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14570"/>
      </w:tblGrid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477F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ПЛАН-ГРАФИК </w:t>
            </w:r>
            <w:r w:rsidRPr="00477FD7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br/>
              <w:t>закупок товаров, работ, услуг дл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я обеспечения федеральных нужд </w:t>
            </w:r>
            <w:r w:rsidRPr="00477FD7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br/>
              <w:t xml:space="preserve">на </w:t>
            </w:r>
            <w:r w:rsidRPr="00477FD7">
              <w:rPr>
                <w:rFonts w:ascii="Times New Roman" w:hAnsi="Times New Roman" w:cs="Times New Roman"/>
                <w:sz w:val="21"/>
                <w:szCs w:val="21"/>
                <w:u w:val="single"/>
                <w:lang w:eastAsia="ru-RU"/>
              </w:rPr>
              <w:t>2017</w:t>
            </w:r>
            <w:r w:rsidRPr="00477FD7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финансовый год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(версия 0.0)</w:t>
            </w:r>
          </w:p>
        </w:tc>
      </w:tr>
    </w:tbl>
    <w:p w:rsidR="00821E87" w:rsidRPr="00477FD7" w:rsidRDefault="00821E87" w:rsidP="00EB0BAF">
      <w:pPr>
        <w:spacing w:after="240" w:line="240" w:lineRule="auto"/>
        <w:rPr>
          <w:rFonts w:ascii="Times New Roman" w:hAnsi="Times New Roman" w:cs="Times New Roman"/>
          <w:sz w:val="21"/>
          <w:szCs w:val="21"/>
          <w:lang w:eastAsia="ru-RU"/>
        </w:rPr>
      </w:pPr>
    </w:p>
    <w:tbl>
      <w:tblPr>
        <w:tblW w:w="5537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333"/>
        <w:gridCol w:w="2170"/>
        <w:gridCol w:w="1760"/>
        <w:gridCol w:w="1970"/>
        <w:gridCol w:w="891"/>
        <w:gridCol w:w="856"/>
        <w:gridCol w:w="781"/>
        <w:gridCol w:w="856"/>
        <w:gridCol w:w="839"/>
        <w:gridCol w:w="794"/>
        <w:gridCol w:w="1082"/>
        <w:gridCol w:w="914"/>
        <w:gridCol w:w="2900"/>
      </w:tblGrid>
      <w:tr w:rsidR="00821E87" w:rsidRPr="001F001A">
        <w:tc>
          <w:tcPr>
            <w:tcW w:w="0" w:type="auto"/>
            <w:vMerge w:val="restar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vMerge w:val="restar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155" w:type="pct"/>
            <w:gridSpan w:val="2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</w:p>
        </w:tc>
        <w:tc>
          <w:tcPr>
            <w:tcW w:w="0" w:type="auto"/>
            <w:vMerge w:val="restar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507" w:type="pct"/>
            <w:gridSpan w:val="2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335" w:type="pct"/>
            <w:vMerge w:val="restar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477FD7"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477FD7"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898" w:type="pct"/>
            <w:vMerge w:val="restar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477FD7"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477FD7"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</w:tr>
      <w:tr w:rsidR="00821E87" w:rsidRPr="001F001A">
        <w:trPr>
          <w:trHeight w:val="138"/>
        </w:trPr>
        <w:tc>
          <w:tcPr>
            <w:tcW w:w="0" w:type="auto"/>
            <w:vMerge/>
            <w:vAlign w:val="center"/>
          </w:tcPr>
          <w:p w:rsidR="00821E87" w:rsidRPr="00477FD7" w:rsidRDefault="00821E87" w:rsidP="00EB0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21E87" w:rsidRPr="00477FD7" w:rsidRDefault="00821E87" w:rsidP="00EB0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5" w:type="pct"/>
            <w:vMerge w:val="restar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477FD7"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610" w:type="pct"/>
            <w:vMerge w:val="restar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</w:tcPr>
          <w:p w:rsidR="00821E87" w:rsidRPr="00477FD7" w:rsidRDefault="00821E87" w:rsidP="00EB0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21E87" w:rsidRPr="00477FD7" w:rsidRDefault="00821E87" w:rsidP="00EB0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 w:val="restar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264" w:type="pct"/>
            <w:vMerge w:val="restar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vAlign w:val="center"/>
          </w:tcPr>
          <w:p w:rsidR="00821E87" w:rsidRPr="00477FD7" w:rsidRDefault="00821E87" w:rsidP="00EB0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21E87" w:rsidRPr="00477FD7" w:rsidRDefault="00821E87" w:rsidP="00EB0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35" w:type="pct"/>
            <w:vMerge/>
            <w:vAlign w:val="center"/>
          </w:tcPr>
          <w:p w:rsidR="00821E87" w:rsidRPr="00477FD7" w:rsidRDefault="00821E87" w:rsidP="00EB0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21E87" w:rsidRPr="00477FD7" w:rsidRDefault="00821E87" w:rsidP="00EB0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Merge/>
            <w:vAlign w:val="center"/>
          </w:tcPr>
          <w:p w:rsidR="00821E87" w:rsidRPr="00477FD7" w:rsidRDefault="00821E87" w:rsidP="00EB0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21E87" w:rsidRPr="001F001A">
        <w:trPr>
          <w:trHeight w:val="138"/>
        </w:trPr>
        <w:tc>
          <w:tcPr>
            <w:tcW w:w="0" w:type="auto"/>
            <w:vMerge/>
            <w:vAlign w:val="center"/>
          </w:tcPr>
          <w:p w:rsidR="00821E87" w:rsidRPr="00477FD7" w:rsidRDefault="00821E87" w:rsidP="00EB0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21E87" w:rsidRPr="00477FD7" w:rsidRDefault="00821E87" w:rsidP="00EB0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5" w:type="pct"/>
            <w:vMerge/>
            <w:vAlign w:val="center"/>
          </w:tcPr>
          <w:p w:rsidR="00821E87" w:rsidRPr="00477FD7" w:rsidRDefault="00821E87" w:rsidP="00EB0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10" w:type="pct"/>
            <w:vMerge/>
            <w:vAlign w:val="center"/>
          </w:tcPr>
          <w:p w:rsidR="00821E87" w:rsidRPr="00477FD7" w:rsidRDefault="00821E87" w:rsidP="00EB0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21E87" w:rsidRPr="00477FD7" w:rsidRDefault="00821E87" w:rsidP="00EB0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21E87" w:rsidRPr="00477FD7" w:rsidRDefault="00821E87" w:rsidP="00EB0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</w:tcPr>
          <w:p w:rsidR="00821E87" w:rsidRPr="00477FD7" w:rsidRDefault="00821E87" w:rsidP="00EB0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4" w:type="pct"/>
            <w:vMerge/>
            <w:vAlign w:val="center"/>
          </w:tcPr>
          <w:p w:rsidR="00821E87" w:rsidRPr="00477FD7" w:rsidRDefault="00821E87" w:rsidP="00EB0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21E87" w:rsidRPr="00477FD7" w:rsidRDefault="00821E87" w:rsidP="00EB0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21E87" w:rsidRPr="00477FD7" w:rsidRDefault="00821E87" w:rsidP="00EB0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35" w:type="pct"/>
            <w:vMerge/>
            <w:vAlign w:val="center"/>
          </w:tcPr>
          <w:p w:rsidR="00821E87" w:rsidRPr="00477FD7" w:rsidRDefault="00821E87" w:rsidP="00EB0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21E87" w:rsidRPr="00477FD7" w:rsidRDefault="00821E87" w:rsidP="00EB0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Merge/>
            <w:vAlign w:val="center"/>
          </w:tcPr>
          <w:p w:rsidR="00821E87" w:rsidRPr="00477FD7" w:rsidRDefault="00821E87" w:rsidP="00EB0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21E87" w:rsidRPr="001F001A">
        <w:trPr>
          <w:trHeight w:val="138"/>
        </w:trPr>
        <w:tc>
          <w:tcPr>
            <w:tcW w:w="0" w:type="auto"/>
            <w:vMerge/>
            <w:vAlign w:val="center"/>
          </w:tcPr>
          <w:p w:rsidR="00821E87" w:rsidRPr="00477FD7" w:rsidRDefault="00821E87" w:rsidP="00EB0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21E87" w:rsidRPr="00477FD7" w:rsidRDefault="00821E87" w:rsidP="00EB0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5" w:type="pct"/>
            <w:vMerge/>
            <w:vAlign w:val="center"/>
          </w:tcPr>
          <w:p w:rsidR="00821E87" w:rsidRPr="00477FD7" w:rsidRDefault="00821E87" w:rsidP="00EB0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10" w:type="pct"/>
            <w:vMerge/>
            <w:vAlign w:val="center"/>
          </w:tcPr>
          <w:p w:rsidR="00821E87" w:rsidRPr="00477FD7" w:rsidRDefault="00821E87" w:rsidP="00EB0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21E87" w:rsidRPr="00477FD7" w:rsidRDefault="00821E87" w:rsidP="00EB0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21E87" w:rsidRPr="00477FD7" w:rsidRDefault="00821E87" w:rsidP="00EB0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Merge/>
            <w:vAlign w:val="center"/>
          </w:tcPr>
          <w:p w:rsidR="00821E87" w:rsidRPr="00477FD7" w:rsidRDefault="00821E87" w:rsidP="00EB0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4" w:type="pct"/>
            <w:vMerge/>
            <w:vAlign w:val="center"/>
          </w:tcPr>
          <w:p w:rsidR="00821E87" w:rsidRPr="00477FD7" w:rsidRDefault="00821E87" w:rsidP="00EB0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21E87" w:rsidRPr="00477FD7" w:rsidRDefault="00821E87" w:rsidP="00EB0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21E87" w:rsidRPr="00477FD7" w:rsidRDefault="00821E87" w:rsidP="00EB0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35" w:type="pct"/>
            <w:vMerge/>
            <w:vAlign w:val="center"/>
          </w:tcPr>
          <w:p w:rsidR="00821E87" w:rsidRPr="00477FD7" w:rsidRDefault="00821E87" w:rsidP="00EB0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21E87" w:rsidRPr="00477FD7" w:rsidRDefault="00821E87" w:rsidP="00EB0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Merge/>
            <w:vAlign w:val="center"/>
          </w:tcPr>
          <w:p w:rsidR="00821E87" w:rsidRPr="00477FD7" w:rsidRDefault="00821E87" w:rsidP="00EB0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171784101518178400100100030013523244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услуги по газоснабжению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услуги по газоснабжению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650.00000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Ежедневно 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171784101518178400100100080014339244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выполнение работ по текущему ремонту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выполнение работ по текущему ремонту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3500.00000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1050000.00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03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171784101518178400100100090013312244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техническое обслуживание лифтов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техническое обслуживание лифтов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563.25300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5632.53</w:t>
            </w: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168975.90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02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171784101518178400100100110011723244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поставка конвертов почтовых немаркированных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поставка конвертов почтовых немаркированных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2500.00000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25000.00</w:t>
            </w: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750000.00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171784101518178400100100120014120243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выполнение работ по капитальному ремонту административного здания УФНС России по Санкт-Петербургу, расположенное по адресу: Санкт-петербург, ул. Профессора Попова, дом 39, литер А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выполнение работ по капиткльному ремонту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62911.90000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3145595.00</w:t>
            </w: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18873570.00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03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171784101518178400100100170012620242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расходных материалов для лазерных принтеров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расходные материалы для высокопроизводительных лазерных принтеров,состоящих на гарантийном обслуживании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6000.00000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Ежедневно 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171784101518178400100100180012620242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расходных материалов для лазерных принтеров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расходные материалы для высокопроизводительных лазерных принтеров, состоящих на гарантийном обслуживании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5000.00000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Другая периодичность единовременная поставка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1500000.00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04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171784101518178400100100190012620242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расходных материалов для лазерных принтеров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расходные материалы (картриджи) для высокопроизводительных лазерных принтеров, состоящих на гарантийном обслуживании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4600.00000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Другая периодичность единовременная поставка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92000.00</w:t>
            </w: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1380000.00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08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171784101518178400100100200012620242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запасных частей для рабочих станций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запчастей для рабочих станций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2800.00000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Другая периодичность единовременная поставка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28000.00</w:t>
            </w: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840000.00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3D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171784101518178400100100210012620242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запасных частей для ремонта систем управления очередью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запасные части для ремонта систем управления очередью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1500.00000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Другая периодичность единовременная поставка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3D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171784101518178400100100220012620242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запасных частей для серверов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запасные части для серверов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2000.00000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Другая периодичность единовременная поставка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3D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171784101518178400100100230012620242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запасных частей для серверов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запасные части для серверов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1960.00000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Другая периодичность единовременная поставка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19600.00</w:t>
            </w: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588000.00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3D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09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171784101518178400100100240012720242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запасных частей для источников бесперебойного питания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запасные части для источников бесперебойного питания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1100.00000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Другая периодичность единовременная поставка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11000.00</w:t>
            </w: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330000.00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3D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6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171784101518178400100100250012620242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лазерных принтеров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высокопроизводительные лазерные принтеры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2000.00000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Другая периодичность единовременная поставка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3D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171784101518178400100100260019511242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услуги по ремонту копировально-множительной техники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ремонт копировально-множительной техники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3840.00000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Другая периодичность при возникновении потребности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76800.00</w:t>
            </w: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1152000.00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3D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171784101518178400100100270015310244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121295.90000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Ежедневно 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171784101518178400100100280018010244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услуги охраны путем экстренного выезда групп задержания при поступлении тревожного извещения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экстренный выезд наряда полиции для оказания помощи охране по вызову с помощью кнопки тревожной сигнализации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2319.84000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Ежедневно 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171784101518178400100100300015320244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услуги спецсвязи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приём, обработка, хранение, доставка и вручение специальных отправлений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700.00000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Другая периодичность два раза в неделю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171784101518178400100100310016190244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услуги связи по приему телеграмм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приём телеграмм, факс-сообщений с последующей их передачей адресату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Другая периодичность при возникновении потребности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171784101518178400100100330013530244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коммунальных услуг по адресу: наб. реки Фонтанки, д.76, лит Г, пом 4Н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коммунальных услуг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Ежедневно 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171784101518178400100100350016110242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услуги предоставления пркавительственной городской и междугородней телефонной связи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предоставление правительственной городской и междугородной телефонной связи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15.60000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Ежедневно 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171784101518178400100100360016110242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предоставления местной внутризоновой телефонной связи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услуги местной внутризоновой телефонной связи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711.00000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Ежедневно 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171784101518178400100100370019511242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ремонту КМТ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ремонт копировально-множительной техники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7648.00000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Другая периодичность при возникновении потребности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152960.00</w:t>
            </w: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2294400.00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08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171784101518178400100100390012630242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сетевых коммутаторов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сетевые коммутаторы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Другая периодичность единовременная поставка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3D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6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171784101518178400100100400013600244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приёму сточных вод и загрязняющих веществ (Пулковская 12, лит.А)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услуги по водоотведению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250.00000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Ежедневно 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171784101518178400100100410013600244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отпуску питьевой воды, приёму сточных вод и загрязняющих веществ (Денинский пр., д.136, корп.2, лит.А)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услуги по водоснабжению и водоотведению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115.00000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Ежедневно 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171784101518178400100100420013600244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отпуску питьевой воды (Малая Морская 17, лит.А)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7.20000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Ежедневно 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171784101518178400100100430013530244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поставке тепловой энергии (Колпино, Советский бульвар, д.5, лит.А)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услуги по теплоснабжению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700.00000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Ежедневно 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171784101518178400100100440013600244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приёму сточных вод и загрязнгяющих веществ (Иркутская, д.2)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210.00000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Ежедневно 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171784101518178400100100450013600244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отпуску питьевой воды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Ежедневно 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171784101518178400100100460013530244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поставке тепловой энергии (Ленинский пр., д.136/2, лит.А)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услуги теплоснабжения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Ежедневно 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171784101518178400100100470013530244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поставке тепловой энергии (Фонтанка, д.76)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услуги теплоснабжения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1450.00000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Ежедневно 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171784101518178400100100480013530244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поставке тепловой энергии (Ленинский пр., д.136, лит.А)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услуги теплоснабжения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450.00000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Ежедневно 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171784101518178400100100490013600244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отпуску питьевой воды (Пр. Попова ул., д.39, лит.А)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Ежедневно 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171784101518178400100100500013511244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передаче электроэнергии (Пушкин, Малая ул.)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передаче электроэнергии (Пушкин, Малая ул.)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850.00000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Ежедневно 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171784101518178400100100510013600244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отпуску питьевой воды, приёму сточных вод и загрязняющих веществ (Фонтанка, д.76)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420.00000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Ежедневно 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171784101518178400100100520013530244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поставке тепловой энергии (Лермонтовский)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услуги теплоснабжения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900.00000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Ежедневно 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3D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171784101518178400100100530013600244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отпуску питьевой воды, приёму сточных вод и загрязняющих веществ (Земледельческая, 7/2)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Ежедневно 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171784101518178400100100540013511244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передаче электроэнергии (Земледельческая, Иркутская, Фонтанка, Римского-Корсакова, Лермонтовский, Пулковская, Ленинский, Малая Морская)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передаче электроэнергии (Земледельческая, Иркутская, Фонтанка, Римского-Корсакова, Лермонтовский, Пулковская, Ленинский, Малая Морская)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40000.00000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Ежедневно 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171784101518178400100100550013600244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водоотведению (Колпино, Советский бульвар, д.5)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190.00000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Ежедневно 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171784101518178400100100560013600244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приёму сточных вод и загрязняющих веществ (Пушкин, Малая ул., д.16)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55.00000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Ежедневно 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171784101518178400100100570013600244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приёму сточных вод и загрязняющих веществ (Лермонтовский пр., д.47)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150.00000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Ежедневно 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171784101518178400100100580013511244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передаче электроэнергии (Колпино, Советский бульвар, д.5)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передаче электроэнергии (Колпино, Советсткий бульвар, д.5)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1500.00000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Ежедневно 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171784101518178400100100590013600244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отпуску питьевой воды (Пулковская 12)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водоснабжения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125.00000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Ежедневно 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171784101518178400100100600013600244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отпуску питьевой воды (Колпино, Советский бульвар, д.5)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Ежедневно 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171784101518178400100100610013530244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поставке тепловой энергии (Римского-Корсакова)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услуги теплоснабжения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1300.00000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Ежедневно 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171784101518178400100100620013530244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теплоснабжению (Малая Морская, д.17, лит.А)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услуги теплоснабжения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150.00000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Ежедневно 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171784101518178400100100630013530244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поставке тепловой энергии (Пулковская)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услуги теплоснабжения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1300.00000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Ежедневно 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171784101518178400100100640013600244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приёму сточных вод и загрязняющих веществ (Грибоедова д.133)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услуги воодоотведения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350.00000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Ежедневно 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171784101518178400100100650013530244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поставке тепловой энергии (Пушкин, Малая 16, лит.А)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услуги отеплоснабжения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290.00000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Ежедневно 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171784101518178400100100660013600244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отпуску питьевой воды (Грибоедова 133)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210.00000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Ежедневно 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171784101518178400100100670013600244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приёму сточных вод и загрязняющих веществ (Малая Морская, д.17, лит.А)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8.20000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Ежедневно 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171784101518178400100100680013600244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приёму сточных вод и загрязняющих веществ (Пр. Попова ул., д.39, лит.А)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45.00000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Ежедневно 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171784101518178400100100690013530244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поставке тепловой энергии (Пр. Попоап ул., д.39, лит.А)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услуги теплоснабжения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670.00000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Ежедневно 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171784101518178400100100700013600244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отпуску питьевой воды (Пушкин, Малая, д.16)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25.00000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Ежедневно 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171784101518178400100100710013600244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отпуску питьевой воды (Лермонтовский, д.47)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Ежедневно 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171784101518178400100100720011712244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Бумага мелованная для печати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бумага формата А-4 для оргтехники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8000.00000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Один раз в полгода 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160000.00</w:t>
            </w: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2400000.00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3D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171784101518178400100100730011723244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изготовлению и поставке бланков ЛДФЛ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изготовление и поставка бланков НДФЛ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550.00000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5500.00</w:t>
            </w: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110000.00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3D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55" w:type="pct"/>
            <w:gridSpan w:val="2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7600.00000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171784101518178400100100340000000244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5000.00000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171784101518178400100100380000000242</w:t>
            </w:r>
          </w:p>
        </w:tc>
        <w:tc>
          <w:tcPr>
            <w:tcW w:w="54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2600.00000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1E87" w:rsidRPr="001F001A">
        <w:tc>
          <w:tcPr>
            <w:tcW w:w="1930" w:type="pct"/>
            <w:gridSpan w:val="4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302922.89300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1E87" w:rsidRPr="001F001A">
        <w:tc>
          <w:tcPr>
            <w:tcW w:w="1930" w:type="pct"/>
            <w:gridSpan w:val="4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1E87" w:rsidRPr="001F001A">
        <w:tc>
          <w:tcPr>
            <w:tcW w:w="1930" w:type="pct"/>
            <w:gridSpan w:val="4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53 298,00000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  <w:bookmarkStart w:id="0" w:name="_GoBack"/>
            <w:bookmarkEnd w:id="0"/>
          </w:p>
        </w:tc>
        <w:tc>
          <w:tcPr>
            <w:tcW w:w="242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98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821E87" w:rsidRPr="00477FD7" w:rsidRDefault="00821E87" w:rsidP="00EB0BAF">
      <w:pPr>
        <w:spacing w:after="240" w:line="240" w:lineRule="auto"/>
        <w:rPr>
          <w:rFonts w:ascii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14570"/>
      </w:tblGrid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A233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ФОРМ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А </w:t>
            </w:r>
            <w:r w:rsidRPr="00477FD7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br/>
              <w:t>обоснования закупок товаров, работ и услуг для обеспечения госуда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рственных и муниципальных нужд </w:t>
            </w:r>
            <w:r w:rsidRPr="00477FD7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821E87" w:rsidRPr="00477FD7" w:rsidRDefault="00821E87" w:rsidP="00EB0BAF">
      <w:pPr>
        <w:spacing w:after="240" w:line="240" w:lineRule="auto"/>
        <w:rPr>
          <w:rFonts w:ascii="Times New Roman" w:hAnsi="Times New Roman" w:cs="Times New Roman"/>
          <w:sz w:val="21"/>
          <w:szCs w:val="21"/>
          <w:lang w:eastAsia="ru-RU"/>
        </w:rPr>
      </w:pPr>
    </w:p>
    <w:tbl>
      <w:tblPr>
        <w:tblW w:w="4896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92"/>
        <w:gridCol w:w="2170"/>
        <w:gridCol w:w="1896"/>
        <w:gridCol w:w="1278"/>
        <w:gridCol w:w="1476"/>
        <w:gridCol w:w="2067"/>
        <w:gridCol w:w="1551"/>
        <w:gridCol w:w="926"/>
        <w:gridCol w:w="1513"/>
        <w:gridCol w:w="1208"/>
      </w:tblGrid>
      <w:tr w:rsidR="00821E87" w:rsidRPr="001F001A">
        <w:tc>
          <w:tcPr>
            <w:tcW w:w="0" w:type="auto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664" w:type="pct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724" w:type="pct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2331D">
              <w:rPr>
                <w:rFonts w:ascii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530" w:type="pct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171784101518178400100100030013523244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услуги по газоснабжению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650.00000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действующими тарифами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п.8 ч.1 ст.93 Федерального закона о контрактной системе №44-ФЗ 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171784101518178400100100080014339244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выполнение работ по текущему ремонту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3500.00000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утверждённой сметой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ч.2 ст.59 Федерального закона о контрактной системе №44-ФЗ 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171784101518178400100100090013312244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техническое обслуживание лифтов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563.25300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ч.2 ст.59 Федерального закона о контрактной системе №44-ФЗ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171784101518178400100100110011723244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поставка конвертов почтовых немаркированных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2500.00000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ч.2 ст.59 Федерального закона о контрактной системе №44-ФЗ 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171784101518178400100100120014120243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выполнение работ по капитальному ремонту административного здания УФНС России по Санкт-Петербургу, расположенное по адресу: Санкт-петербург, ул. Профессора Попова, дом 39, литер А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62911.90000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утверждённой сметой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13.05.2016г. №890-р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171784101518178400100100170012620242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расходных материалов для лазерных принтеров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6000.00000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ч.2 ст.59 Федерального закона о контрактной системе №44-ФЗ 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171784101518178400100100180012620242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расходных материалов для лазерных принтеров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5000.00000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ч.2 ст.59 Федерального закона о контрактной системе №44-ФЗ 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171784101518178400100100190012620242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расходных материалов для лазерных принтеров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4600.00000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ч.2 ст.59 Федерального закона о контрактной системе №44-ФЗ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171784101518178400100100200012620242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запасных частей для рабочих станций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2800.00000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ч.2 ст.59 Федерального закона о контрактной системе №44-ФЗ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171784101518178400100100210012620242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запасных частей для ремонта систем управления очередью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1500.00000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ч.2 ст.59 Федерального закона о контрактной системе №44-ФЗ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171784101518178400100100220012620242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запасных частей для серверов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2000.00000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ч.2 ст.59 Федерального закона о контрактной системе №44-ФЗ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171784101518178400100100230012620242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запасных частей для серверов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1960.00000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действующими тарифами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ч.2 ст.59 Федерального закона о контрактной системе №44-ФЗ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171784101518178400100100240012720242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запасных частей для источников бесперебойного питания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1100.00000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ч.2 ст.59 Федерального закона о контрактной системе №44-ФЗ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171784101518178400100100250012620242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лазерных принтеров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2000.00000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ч.2 ст.59 Федерального закона о контрактной системе №44-ФЗ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171784101518178400100100260019511242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услуги по ремонту копировально-множительной техники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3840.00000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ч.2 ст.59 Федерального закона о контрактной системе №44-ФЗ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171784101518178400100100270015310244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121295.90000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регулируемыми ценами на данный вид услуг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п.1 ч.1 ст.93 Федерального закона о контрактной системе №44-ФЗ - услуги в сфере деятельности субъектов естественных монополий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171784101518178400100100280018010244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услуги охраны путем экстренного выезда групп задержания при поступлении тревожного извещения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2319.84000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действующими тарифами на ланный вид услуг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п.6 ч.1 ст.93 Федерального закона о контрактной системе №44-ФЗ - услуги, оказываемые органами исполнительной власти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171784101518178400100100300015320244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услуги спецсвязи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700.00000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действующими тарифами на данный вид услуг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п.6 ч.1 ст.93 Федерального закона о контрактной системе №44-ФЗ - услуги, оказываемые органами исполнительной власти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171784101518178400100100310016190244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услуги связи по приему телеграмм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соответсвии с действующими тарифами на данный вид услуг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п.1 ч.1 ст.93 Федерального закона о контрактной системе №44-ФЗ - услуги в сфере деятельности субъектов естественных монополий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171784101518178400100100330013530244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коммунальных услуг по адресу: наб. реки Фонтанки, д.76, лит Г, пом 4Н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действующими тарифами на данный вид услуг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п.8 ч.1 ст.93 Федерального закона о контрактной системе №44-ФЗ 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171784101518178400100100350016110242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услуги предоставления пркавительственной городской и междугородней телефонной связи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15.60000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действующими тарифами на данный вид услуг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п.6 ч.1 ст.93 Федерального закона о контрактной системе №44-ФЗ - услуги, оказываемые органами исполнительной власти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171784101518178400100100360016110242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предоставления местной внутризоновой телефонной связи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711.00000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действующими тарифами на данный вид услуг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п.1 ч.1 ст.93 Федерального закона о контрактной системе №44-ФЗ - услуги в сфере деятельности субъектов естественных монополий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171784101518178400100100370019511242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ремонту КМТ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7648.00000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ч.2 ст.59 Федерального закона о контрактной системе №44-ФЗ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171784101518178400100100390012630242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сетевых коммутаторов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ч.2 ст.59 Федерального закона о контрактной системе №44-ФЗ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171784101518178400100100400013600244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приёму сточных вод и загрязняющих веществ (Пулковская 12, лит.А)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250.00000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дейстующими тарифами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п.8 ч.1 ст.93 Федерального закона о контрактной системе №44-ФЗ 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171784101518178400100100410013600244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отпуску питьевой воды, приёму сточных вод и загрязняющих веществ (Денинский пр., д.136, корп.2, лит.А)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115.00000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действующими тарифами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п.8 ч.1 ст.93 Федерального закона о контрактной системе №44-ФЗ 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171784101518178400100100420013600244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отпуску питьевой воды (Малая Морская 17, лит.А)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7.20000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действующими тарифами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п.8 ч.1 ст.93 Федерального закона о контрактной системе №44-ФЗ 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171784101518178400100100430013530244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поставке тепловой энергии (Колпино, Советский бульвар, д.5, лит.А)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700.00000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действующими тарифами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п.8 ч.1 ст.93 Федерального закона о контрактной системе №44-ФЗ 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171784101518178400100100440013600244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приёму сточных вод и загрязнгяющих веществ (Иркутская, д.2)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210.00000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действующими тарифами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п.8 ч.1 ст.93 Федерального закона о контрактной системе №44-ФЗ 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171784101518178400100100450013600244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отпуску питьевой воды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действующими тарифами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п.8 ч.1 ст.93 Федерального закона о контрактной системе №44-ФЗ 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171784101518178400100100460013530244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поставке тепловой энергии (Ленинский пр., д.136/2, лит.А)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действующими тарифами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п.8 ч.1 ст.93 Федерального закона о контрактной системе №44-ФЗ 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171784101518178400100100470013530244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поставке тепловой энергии (Фонтанка, д.76)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1450.00000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действующими тарифами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п.8 ч.1 ст.93 Федерального закона о контрактной системе №44-ФЗ 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171784101518178400100100480013530244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поставке тепловой энергии (Ленинский пр., д.136, лит.А)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450.00000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действующими тарифами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п.8 ч.1 ст.93 Федерального закона о контрактной системе №44-ФЗ 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171784101518178400100100490013600244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отпуску питьевой воды (Пр. Попова ул., д.39, лит.А)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действующими тарифами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п.8 ч.1 ст.93 Федерального закона о контрактной системе №44-ФЗ 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171784101518178400100100500013511244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передаче электроэнергии (Пушкин, Малая ул.)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850.00000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регулируемыми ценами на данный вид услуг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п.29 ч.1 ст.93 Федерального закона о контрактной системе №44-ФЗ 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171784101518178400100100510013600244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отпуску питьевой воды, приёму сточных вод и загрязняющих веществ (Фонтанка, д.76)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420.00000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действующими тарифами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п.8 ч.1 ст.93 Федерального закона о контрактной системе №44-ФЗ 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171784101518178400100100520013530244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поставке тепловой энергии (Лермонтовский)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900.00000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действующими тарифами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п.8 ч.1 ст.93 Федерального закона о контрактной системе №44-ФЗ 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171784101518178400100100530013600244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отпуску питьевой воды, приёму сточных вод и загрязняющих веществ (Земледельческая, 7/2)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действующими тарифами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п.8 ч.1 ст.93 Федерального закона о контрактной системе №44-ФЗ 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171784101518178400100100540013511244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передаче электроэнергии (Земледельческая, Иркутская, Фонтанка, Римского-Корсакова, Лермонтовский, Пулковская, Ленинский, Малая Морская)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40000.00000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регулируемыми ценами на данный вид услуг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п.29 ч.1 ст.93 Федерального закона о контрактной системе №44-ФЗ 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171784101518178400100100550013600244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водоотведению (Колпино, Советский бульвар, д.5)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190.00000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действующими тарифами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п.8 ч.1 ст.93 Федерального закона о контрактной системе №44-ФЗ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171784101518178400100100560013600244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приёму сточных вод и загрязняющих веществ (Пушкин, Малая ул., д.16)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55.00000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действующими тарифами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п.8 ч.1 ст.93 Федерального закона о контрактной системе №44-ФЗ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171784101518178400100100570013600244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приёму сточных вод и загрязняющих веществ (Лермонтовский пр., д.47)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150.00000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действующими тарифами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п.8 ч.1 ст.93 Федерального закона о контрактной системе №44-ФЗ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171784101518178400100100580013511244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передаче электроэнергии (Колпино, Советский бульвар, д.5)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1500.00000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регулируемыми ценами на данный вид услуг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п.29 ч.1 ст.93 Федерального закона о контрактной системе №44-ФЗ 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171784101518178400100100590013600244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отпуску питьевой воды (Пулковская 12)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125.00000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в действующими тарифами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п.8 ч.1 ст.93 Федерального закона о контрактной системе №44-ФЗ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171784101518178400100100600013600244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отпуску питьевой воды (Колпино, Советский бульвар, д.5)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действующими тарифами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п.8 ч.1 ст.93 Федерального закона о контрактной системе №44-ФЗ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171784101518178400100100610013530244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поставке тепловой энергии (Римского-Корсакова)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1300.00000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п.8 ч.1 ст.93 Федерального закона о контрактной системе №44-ФЗ 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171784101518178400100100620013530244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теплоснабжению (Малая Морская, д.17, лит.А)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150.00000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действующими тарифами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п.8 ч.1 ст.93 Федерального закона о контрактной системе №44-ФЗ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171784101518178400100100630013530244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поставке тепловой энергии (Пулковская)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1300.00000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действующими тарифами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п.8 ч.1 ст.93 Федерального закона о контрактной системе №44-ФЗ 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171784101518178400100100640013600244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приёму сточных вод и загрязняющих веществ (Грибоедова д.133)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350.00000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действующими тарифами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п.8 ч.1 ст.93 Федерального закона о контрактной системе №44-ФЗ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171784101518178400100100650013530244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поставке тепловой энергии (Пушкин, Малая 16, лит.А)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290.00000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действующими тарифами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п.8 ч.1 ст.93 Федерального закона о контрактной системе №44-ФЗ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171784101518178400100100660013600244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отпуску питьевой воды (Грибоедова 133)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210.00000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действующими тарифами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п.8 ч.1 ст.93 Федерального закона о контрактной системе №44-ФЗ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171784101518178400100100670013600244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приёму сточных вод и загрязняющих веществ (Малая Морская, д.17, лит.А)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8.20000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действующими тарифами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п.8 ч.1 ст.93 Федерального закона о контрактной системе №44-ФЗ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171784101518178400100100680013600244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приёму сточных вод и загрязняющих веществ (Пр. Попова ул., д.39, лит.А)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45.00000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действующими тарифами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п.8 ч.1 ст.93 Федерального закона о контрактной системе №44-ФЗ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171784101518178400100100690013530244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поставке тепловой энергии (Пр. Попоап ул., д.39, лит.А)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670.00000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действующими тарифами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п.8 ч.1 ст.93 Федерального закона о контрактной системе №44-ФЗ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171784101518178400100100700013600244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отпуску питьевой воды (Пушкин, Малая, д.16)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25.00000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действующими тарифами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п.8 ч.1 ст.93 Федерального закона о контрактной системе №44-ФЗ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171784101518178400100100710013600244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отпуску питьевой воды (Лермонтовский, д.47)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действующими тарифами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п.8 ч.1 ст.93 Федерального закона о контрактной системе №44-ФЗ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171784101518178400100100720011712244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Бумага мелованная для печати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8000.00000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 соответствии с ч.1 ст.59 Федерального закона о контрактной системе №44-ФЗ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171784101518178400100100730011723244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оказание услуг по изготовлению и поставке бланков ЛДФЛ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550.00000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ч.2 ст.59 Федерального закона о контрактной системе №44-ФЗ 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1E87" w:rsidRPr="001F001A"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171784101518178400100100340000000244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  <w:t>171784101518178400100100380000000242</w:t>
            </w:r>
          </w:p>
        </w:tc>
        <w:tc>
          <w:tcPr>
            <w:tcW w:w="66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5000.00000</w:t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77FD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br/>
              <w:t>2600.00000</w:t>
            </w: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24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0" w:type="pct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21E87" w:rsidRPr="00477FD7" w:rsidRDefault="00821E87" w:rsidP="00EB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821E87" w:rsidRPr="00477FD7" w:rsidRDefault="00821E87" w:rsidP="00336947">
      <w:pPr>
        <w:spacing w:after="240" w:line="240" w:lineRule="auto"/>
        <w:rPr>
          <w:rFonts w:ascii="Times New Roman" w:hAnsi="Times New Roman" w:cs="Times New Roman"/>
        </w:rPr>
      </w:pPr>
      <w:r w:rsidRPr="00477FD7">
        <w:rPr>
          <w:rFonts w:ascii="Times New Roman" w:hAnsi="Times New Roman" w:cs="Times New Roman"/>
          <w:sz w:val="21"/>
          <w:szCs w:val="21"/>
          <w:lang w:eastAsia="ru-RU"/>
        </w:rPr>
        <w:br/>
      </w:r>
      <w:r w:rsidRPr="00477FD7">
        <w:rPr>
          <w:rFonts w:ascii="Times New Roman" w:hAnsi="Times New Roman" w:cs="Times New Roman"/>
          <w:sz w:val="21"/>
          <w:szCs w:val="21"/>
          <w:lang w:eastAsia="ru-RU"/>
        </w:rPr>
        <w:br/>
      </w:r>
    </w:p>
    <w:sectPr w:rsidR="00821E87" w:rsidRPr="00477FD7" w:rsidSect="00477FD7">
      <w:pgSz w:w="16838" w:h="11906" w:orient="landscape"/>
      <w:pgMar w:top="113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0BAF"/>
    <w:rsid w:val="000A6CE3"/>
    <w:rsid w:val="001F001A"/>
    <w:rsid w:val="001F13C9"/>
    <w:rsid w:val="00336947"/>
    <w:rsid w:val="00367511"/>
    <w:rsid w:val="00381ED8"/>
    <w:rsid w:val="003D74A0"/>
    <w:rsid w:val="00477FD7"/>
    <w:rsid w:val="00555729"/>
    <w:rsid w:val="005F7DBD"/>
    <w:rsid w:val="00821E87"/>
    <w:rsid w:val="009B1299"/>
    <w:rsid w:val="00A2331D"/>
    <w:rsid w:val="00A32742"/>
    <w:rsid w:val="00BC4BAE"/>
    <w:rsid w:val="00C13EA1"/>
    <w:rsid w:val="00C727C8"/>
    <w:rsid w:val="00EB0BAF"/>
    <w:rsid w:val="00F86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DB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B0B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EB0B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77FD7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B0BAF"/>
    <w:rPr>
      <w:rFonts w:ascii="Times New Roman" w:hAnsi="Times New Roman" w:cs="Times New Roman"/>
      <w:kern w:val="36"/>
      <w:sz w:val="30"/>
      <w:szCs w:val="3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B0BAF"/>
    <w:rPr>
      <w:rFonts w:ascii="Times New Roman" w:hAnsi="Times New Roman" w:cs="Times New Roman"/>
      <w:b/>
      <w:bCs/>
      <w:color w:val="383838"/>
      <w:sz w:val="21"/>
      <w:szCs w:val="21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77FD7"/>
    <w:rPr>
      <w:rFonts w:ascii="Cambria" w:hAnsi="Cambria" w:cs="Cambria"/>
      <w:b/>
      <w:bCs/>
      <w:color w:val="4F81BD"/>
    </w:rPr>
  </w:style>
  <w:style w:type="character" w:styleId="Hyperlink">
    <w:name w:val="Hyperlink"/>
    <w:basedOn w:val="DefaultParagraphFont"/>
    <w:uiPriority w:val="99"/>
    <w:semiHidden/>
    <w:rsid w:val="00EB0BAF"/>
    <w:rPr>
      <w:color w:val="0075C5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rsid w:val="00EB0BAF"/>
    <w:rPr>
      <w:color w:val="0075C5"/>
      <w:u w:val="none"/>
      <w:effect w:val="none"/>
    </w:rPr>
  </w:style>
  <w:style w:type="character" w:styleId="Strong">
    <w:name w:val="Strong"/>
    <w:basedOn w:val="DefaultParagraphFont"/>
    <w:uiPriority w:val="99"/>
    <w:qFormat/>
    <w:rsid w:val="00EB0BAF"/>
    <w:rPr>
      <w:b/>
      <w:bCs/>
    </w:rPr>
  </w:style>
  <w:style w:type="paragraph" w:styleId="NormalWeb">
    <w:name w:val="Normal (Web)"/>
    <w:basedOn w:val="Normal"/>
    <w:uiPriority w:val="99"/>
    <w:semiHidden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Normal"/>
    <w:uiPriority w:val="99"/>
    <w:rsid w:val="00EB0BAF"/>
    <w:pPr>
      <w:spacing w:after="0" w:line="24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Normal"/>
    <w:uiPriority w:val="99"/>
    <w:rsid w:val="00EB0BAF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Normal"/>
    <w:uiPriority w:val="99"/>
    <w:rsid w:val="00EB0BAF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Normal"/>
    <w:uiPriority w:val="99"/>
    <w:rsid w:val="00EB0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Normal"/>
    <w:uiPriority w:val="99"/>
    <w:rsid w:val="00EB0BAF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Normal"/>
    <w:uiPriority w:val="99"/>
    <w:rsid w:val="00EB0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Normal"/>
    <w:uiPriority w:val="99"/>
    <w:rsid w:val="00EB0BAF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Normal"/>
    <w:uiPriority w:val="99"/>
    <w:rsid w:val="00EB0BAF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ижний колонтитул1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Normal"/>
    <w:uiPriority w:val="99"/>
    <w:rsid w:val="00EB0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Normal"/>
    <w:uiPriority w:val="99"/>
    <w:rsid w:val="00EB0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Normal"/>
    <w:uiPriority w:val="99"/>
    <w:rsid w:val="00EB0BAF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Normal"/>
    <w:uiPriority w:val="99"/>
    <w:rsid w:val="00EB0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Normal"/>
    <w:uiPriority w:val="99"/>
    <w:rsid w:val="00EB0BAF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Normal"/>
    <w:uiPriority w:val="99"/>
    <w:rsid w:val="00EB0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Normal"/>
    <w:uiPriority w:val="99"/>
    <w:rsid w:val="00EB0BAF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Normal"/>
    <w:uiPriority w:val="99"/>
    <w:rsid w:val="00EB0BAF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Normal"/>
    <w:uiPriority w:val="99"/>
    <w:rsid w:val="00EB0BAF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Normal"/>
    <w:uiPriority w:val="99"/>
    <w:rsid w:val="00EB0BA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Normal"/>
    <w:uiPriority w:val="99"/>
    <w:rsid w:val="00EB0BAF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Normal"/>
    <w:uiPriority w:val="99"/>
    <w:rsid w:val="00EB0BAF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Normal"/>
    <w:uiPriority w:val="99"/>
    <w:rsid w:val="00EB0BAF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Normal"/>
    <w:uiPriority w:val="99"/>
    <w:rsid w:val="00EB0BAF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Normal"/>
    <w:uiPriority w:val="99"/>
    <w:rsid w:val="00EB0BAF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Normal"/>
    <w:uiPriority w:val="99"/>
    <w:rsid w:val="00EB0BAF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Normal"/>
    <w:uiPriority w:val="99"/>
    <w:rsid w:val="00EB0BAF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Normal"/>
    <w:uiPriority w:val="99"/>
    <w:rsid w:val="00EB0BAF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Normal"/>
    <w:uiPriority w:val="99"/>
    <w:rsid w:val="00EB0BAF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Normal"/>
    <w:uiPriority w:val="99"/>
    <w:rsid w:val="00EB0BA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Normal"/>
    <w:uiPriority w:val="99"/>
    <w:rsid w:val="00EB0BA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Normal"/>
    <w:uiPriority w:val="99"/>
    <w:rsid w:val="00EB0BA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Normal"/>
    <w:uiPriority w:val="99"/>
    <w:rsid w:val="00EB0BAF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Normal"/>
    <w:uiPriority w:val="99"/>
    <w:rsid w:val="00EB0BAF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Normal"/>
    <w:uiPriority w:val="99"/>
    <w:rsid w:val="00EB0BAF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Normal"/>
    <w:uiPriority w:val="99"/>
    <w:rsid w:val="00EB0BAF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Normal"/>
    <w:uiPriority w:val="99"/>
    <w:rsid w:val="00EB0BA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Normal"/>
    <w:uiPriority w:val="99"/>
    <w:rsid w:val="00EB0BAF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Normal"/>
    <w:uiPriority w:val="99"/>
    <w:rsid w:val="00EB0BAF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Normal"/>
    <w:uiPriority w:val="99"/>
    <w:rsid w:val="00EB0BAF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Normal"/>
    <w:uiPriority w:val="99"/>
    <w:rsid w:val="00EB0BA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Верхний колонтитул1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DefaultParagraphFont"/>
    <w:uiPriority w:val="99"/>
    <w:rsid w:val="00EB0BAF"/>
  </w:style>
  <w:style w:type="character" w:customStyle="1" w:styleId="dynatree-vline">
    <w:name w:val="dynatree-vline"/>
    <w:basedOn w:val="DefaultParagraphFont"/>
    <w:uiPriority w:val="99"/>
    <w:rsid w:val="00EB0BAF"/>
  </w:style>
  <w:style w:type="character" w:customStyle="1" w:styleId="dynatree-connector">
    <w:name w:val="dynatree-connector"/>
    <w:basedOn w:val="DefaultParagraphFont"/>
    <w:uiPriority w:val="99"/>
    <w:rsid w:val="00EB0BAF"/>
  </w:style>
  <w:style w:type="character" w:customStyle="1" w:styleId="dynatree-expander">
    <w:name w:val="dynatree-expander"/>
    <w:basedOn w:val="DefaultParagraphFont"/>
    <w:uiPriority w:val="99"/>
    <w:rsid w:val="00EB0BAF"/>
  </w:style>
  <w:style w:type="character" w:customStyle="1" w:styleId="dynatree-icon">
    <w:name w:val="dynatree-icon"/>
    <w:basedOn w:val="DefaultParagraphFont"/>
    <w:uiPriority w:val="99"/>
    <w:rsid w:val="00EB0BAF"/>
  </w:style>
  <w:style w:type="character" w:customStyle="1" w:styleId="dynatree-checkbox">
    <w:name w:val="dynatree-checkbox"/>
    <w:basedOn w:val="DefaultParagraphFont"/>
    <w:uiPriority w:val="99"/>
    <w:rsid w:val="00EB0BAF"/>
  </w:style>
  <w:style w:type="character" w:customStyle="1" w:styleId="dynatree-radio">
    <w:name w:val="dynatree-radio"/>
    <w:basedOn w:val="DefaultParagraphFont"/>
    <w:uiPriority w:val="99"/>
    <w:rsid w:val="00EB0BAF"/>
  </w:style>
  <w:style w:type="character" w:customStyle="1" w:styleId="dynatree-drag-helper-img">
    <w:name w:val="dynatree-drag-helper-img"/>
    <w:basedOn w:val="DefaultParagraphFont"/>
    <w:uiPriority w:val="99"/>
    <w:rsid w:val="00EB0BAF"/>
  </w:style>
  <w:style w:type="character" w:customStyle="1" w:styleId="dynatree-drag-source">
    <w:name w:val="dynatree-drag-source"/>
    <w:basedOn w:val="DefaultParagraphFont"/>
    <w:uiPriority w:val="99"/>
    <w:rsid w:val="00EB0BAF"/>
    <w:rPr>
      <w:shd w:val="clear" w:color="auto" w:fill="auto"/>
    </w:rPr>
  </w:style>
  <w:style w:type="paragraph" w:customStyle="1" w:styleId="mainlink1">
    <w:name w:val="mainlink1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Normal"/>
    <w:uiPriority w:val="99"/>
    <w:rsid w:val="00EB0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Normal"/>
    <w:uiPriority w:val="99"/>
    <w:rsid w:val="00EB0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Normal"/>
    <w:uiPriority w:val="99"/>
    <w:rsid w:val="00EB0BAF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Normal"/>
    <w:uiPriority w:val="99"/>
    <w:rsid w:val="00EB0BAF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Normal"/>
    <w:uiPriority w:val="99"/>
    <w:rsid w:val="00EB0BA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Normal"/>
    <w:uiPriority w:val="99"/>
    <w:rsid w:val="00EB0BA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Normal"/>
    <w:uiPriority w:val="99"/>
    <w:rsid w:val="00EB0BA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Normal"/>
    <w:uiPriority w:val="99"/>
    <w:rsid w:val="00EB0BA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Normal"/>
    <w:uiPriority w:val="99"/>
    <w:rsid w:val="00EB0BAF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Normal"/>
    <w:uiPriority w:val="99"/>
    <w:rsid w:val="00EB0BAF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Normal"/>
    <w:uiPriority w:val="99"/>
    <w:rsid w:val="00EB0BAF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Normal"/>
    <w:uiPriority w:val="99"/>
    <w:rsid w:val="00EB0BAF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Normal"/>
    <w:uiPriority w:val="99"/>
    <w:rsid w:val="00EB0BAF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Normal"/>
    <w:uiPriority w:val="99"/>
    <w:rsid w:val="00EB0BA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Normal"/>
    <w:uiPriority w:val="99"/>
    <w:rsid w:val="00EB0BAF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Normal"/>
    <w:uiPriority w:val="99"/>
    <w:rsid w:val="00EB0BA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Normal"/>
    <w:uiPriority w:val="99"/>
    <w:rsid w:val="00EB0BAF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Normal"/>
    <w:uiPriority w:val="99"/>
    <w:rsid w:val="00EB0BAF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Normal"/>
    <w:uiPriority w:val="99"/>
    <w:rsid w:val="00EB0BAF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Normal"/>
    <w:uiPriority w:val="99"/>
    <w:rsid w:val="00EB0BAF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Normal"/>
    <w:uiPriority w:val="99"/>
    <w:rsid w:val="00EB0BAF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Normal"/>
    <w:uiPriority w:val="99"/>
    <w:rsid w:val="00EB0BAF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Normal"/>
    <w:uiPriority w:val="99"/>
    <w:rsid w:val="00EB0BAF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Normal"/>
    <w:uiPriority w:val="99"/>
    <w:rsid w:val="00EB0BA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Normal"/>
    <w:uiPriority w:val="99"/>
    <w:rsid w:val="00EB0BAF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Normal"/>
    <w:uiPriority w:val="99"/>
    <w:rsid w:val="00EB0BAF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Normal"/>
    <w:uiPriority w:val="99"/>
    <w:rsid w:val="00EB0BAF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Normal"/>
    <w:uiPriority w:val="99"/>
    <w:rsid w:val="00EB0BA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Normal"/>
    <w:uiPriority w:val="99"/>
    <w:rsid w:val="00EB0BA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Normal"/>
    <w:uiPriority w:val="99"/>
    <w:rsid w:val="00EB0BAF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Normal"/>
    <w:uiPriority w:val="99"/>
    <w:rsid w:val="00EB0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Normal"/>
    <w:uiPriority w:val="99"/>
    <w:rsid w:val="00EB0BA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Normal"/>
    <w:uiPriority w:val="99"/>
    <w:rsid w:val="00EB0BAF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Normal"/>
    <w:uiPriority w:val="99"/>
    <w:rsid w:val="00EB0BAF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Normal"/>
    <w:uiPriority w:val="99"/>
    <w:rsid w:val="00EB0BAF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Normal"/>
    <w:uiPriority w:val="99"/>
    <w:rsid w:val="00EB0BAF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Normal"/>
    <w:uiPriority w:val="99"/>
    <w:rsid w:val="00EB0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Normal"/>
    <w:uiPriority w:val="99"/>
    <w:rsid w:val="00EB0BA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Normal"/>
    <w:uiPriority w:val="99"/>
    <w:rsid w:val="00EB0BA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Normal"/>
    <w:uiPriority w:val="99"/>
    <w:rsid w:val="00EB0BAF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Normal"/>
    <w:uiPriority w:val="99"/>
    <w:rsid w:val="00EB0BAF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Normal"/>
    <w:uiPriority w:val="99"/>
    <w:rsid w:val="00EB0BAF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Normal"/>
    <w:uiPriority w:val="99"/>
    <w:rsid w:val="00EB0BAF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Normal"/>
    <w:uiPriority w:val="99"/>
    <w:rsid w:val="00EB0BA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Normal"/>
    <w:uiPriority w:val="99"/>
    <w:rsid w:val="00EB0BA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Normal"/>
    <w:uiPriority w:val="99"/>
    <w:rsid w:val="00EB0BAF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Normal"/>
    <w:uiPriority w:val="99"/>
    <w:rsid w:val="00EB0BAF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Normal"/>
    <w:uiPriority w:val="99"/>
    <w:rsid w:val="00EB0BA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Normal"/>
    <w:uiPriority w:val="99"/>
    <w:rsid w:val="00EB0BA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Normal"/>
    <w:uiPriority w:val="99"/>
    <w:rsid w:val="00EB0BAF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Normal"/>
    <w:uiPriority w:val="99"/>
    <w:rsid w:val="00EB0BAF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Normal"/>
    <w:uiPriority w:val="99"/>
    <w:rsid w:val="00EB0BAF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Normal"/>
    <w:uiPriority w:val="99"/>
    <w:rsid w:val="00EB0BAF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DefaultParagraphFont"/>
    <w:uiPriority w:val="99"/>
    <w:rsid w:val="00EB0BAF"/>
  </w:style>
  <w:style w:type="character" w:customStyle="1" w:styleId="dynatree-icon1">
    <w:name w:val="dynatree-icon1"/>
    <w:basedOn w:val="DefaultParagraphFont"/>
    <w:uiPriority w:val="99"/>
    <w:rsid w:val="00EB0BAF"/>
  </w:style>
  <w:style w:type="paragraph" w:customStyle="1" w:styleId="confirmdialogheader1">
    <w:name w:val="confirmdialogheader1"/>
    <w:basedOn w:val="Normal"/>
    <w:uiPriority w:val="99"/>
    <w:rsid w:val="00EB0BAF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Normal"/>
    <w:uiPriority w:val="99"/>
    <w:rsid w:val="00EB0BAF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Normal"/>
    <w:uiPriority w:val="99"/>
    <w:rsid w:val="00EB0BAF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Normal"/>
    <w:uiPriority w:val="99"/>
    <w:rsid w:val="00EB0BA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Normal"/>
    <w:uiPriority w:val="99"/>
    <w:rsid w:val="00EB0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Normal"/>
    <w:uiPriority w:val="99"/>
    <w:rsid w:val="00EB0BAF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Normal"/>
    <w:uiPriority w:val="99"/>
    <w:rsid w:val="00EB0BAF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Normal"/>
    <w:uiPriority w:val="99"/>
    <w:rsid w:val="00EB0BA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Normal"/>
    <w:uiPriority w:val="99"/>
    <w:rsid w:val="00EB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36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69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70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07912">
          <w:marLeft w:val="0"/>
          <w:marRight w:val="0"/>
          <w:marTop w:val="29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0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0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0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70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70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70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84</TotalTime>
  <Pages>10</Pages>
  <Words>5907</Words>
  <Characters>-32766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госзакупка</dc:creator>
  <cp:keywords/>
  <dc:description/>
  <cp:lastModifiedBy>user</cp:lastModifiedBy>
  <cp:revision>9</cp:revision>
  <cp:lastPrinted>2017-01-24T15:16:00Z</cp:lastPrinted>
  <dcterms:created xsi:type="dcterms:W3CDTF">2017-01-19T11:58:00Z</dcterms:created>
  <dcterms:modified xsi:type="dcterms:W3CDTF">2017-03-29T11:28:00Z</dcterms:modified>
</cp:coreProperties>
</file>