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64" w:type="dxa"/>
        <w:tblInd w:w="-106" w:type="dxa"/>
        <w:tblLayout w:type="fixed"/>
        <w:tblLook w:val="00A0"/>
      </w:tblPr>
      <w:tblGrid>
        <w:gridCol w:w="10632"/>
        <w:gridCol w:w="10632"/>
      </w:tblGrid>
      <w:tr w:rsidR="00EC0525" w:rsidRPr="00EF5D70">
        <w:trPr>
          <w:trHeight w:val="7455"/>
        </w:trPr>
        <w:tc>
          <w:tcPr>
            <w:tcW w:w="10632" w:type="dxa"/>
          </w:tcPr>
          <w:p w:rsidR="00EC0525" w:rsidRPr="00EF5D70" w:rsidRDefault="00EC0525" w:rsidP="00EF5D70">
            <w:pPr>
              <w:spacing w:before="4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282.75pt;margin-top:212.75pt;width:265.5pt;height:160.5pt;z-index:251658240;visibility:visible;mso-position-horizontal-relative:page;mso-position-vertical-relative:page" o:allowincell="f" strokecolor="#a5a5a5" strokeweight=".5pt">
                  <v:textbox>
                    <w:txbxContent>
                      <w:p w:rsidR="00EC0525" w:rsidRDefault="00EC0525"/>
                      <w:p w:rsidR="00EC0525" w:rsidRDefault="00EC0525"/>
                      <w:p w:rsidR="00EC0525" w:rsidRDefault="00EC0525"/>
                      <w:p w:rsidR="00EC0525" w:rsidRDefault="00EC0525"/>
                      <w:p w:rsidR="00EC0525" w:rsidRDefault="00EC0525"/>
                      <w:p w:rsidR="00EC0525" w:rsidRPr="004D1991" w:rsidRDefault="00EC0525">
                        <w:pPr>
                          <w:rPr>
                            <w:sz w:val="24"/>
                            <w:szCs w:val="24"/>
                          </w:rPr>
                        </w:pPr>
                        <w:r w:rsidRPr="004D1991">
                          <w:rPr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4D1991"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4D1991"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vertAlign w:val="superscript"/>
                          </w:rPr>
                          <w:t>*</w:t>
                        </w:r>
                        <w:r>
                          <w:rPr>
                            <w:sz w:val="24"/>
                            <w:szCs w:val="24"/>
                          </w:rPr>
                          <w:t>,а</w:t>
                        </w:r>
                        <w:r w:rsidRPr="004D1991">
                          <w:rPr>
                            <w:sz w:val="24"/>
                            <w:szCs w:val="24"/>
                          </w:rPr>
                          <w:t>дрес налогоплательщика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EC0525" w:rsidRPr="00EF5D70" w:rsidRDefault="00EC0525" w:rsidP="00EF5D70">
            <w:pPr>
              <w:jc w:val="center"/>
              <w:rPr>
                <w:rFonts w:ascii="Arial" w:hAnsi="Arial" w:cs="Arial"/>
              </w:rPr>
            </w:pPr>
            <w:r w:rsidRPr="00EF5D70">
              <w:t>Приложение</w:t>
            </w:r>
          </w:p>
          <w:p w:rsidR="00EC0525" w:rsidRPr="00EF5D70" w:rsidRDefault="00EC0525" w:rsidP="00EF5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D70">
              <w:t>к приказу ФНС России</w:t>
            </w:r>
          </w:p>
          <w:p w:rsidR="00EC0525" w:rsidRPr="00EF5D70" w:rsidRDefault="00EC0525" w:rsidP="00EF5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D70">
              <w:t>от           №</w:t>
            </w:r>
          </w:p>
          <w:p w:rsidR="00EC0525" w:rsidRPr="00EF5D70" w:rsidRDefault="00EC0525" w:rsidP="00EF5D70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EC0525" w:rsidRPr="00EF5D70" w:rsidRDefault="00EC0525" w:rsidP="00EF5D70">
            <w:pPr>
              <w:jc w:val="center"/>
            </w:pPr>
            <w:r w:rsidRPr="00EF5D70">
              <w:t>Форма по КНД 1165025</w:t>
            </w:r>
          </w:p>
          <w:p w:rsidR="00EC0525" w:rsidRPr="00EF5D70" w:rsidRDefault="00EC0525" w:rsidP="00EF5D7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EC0525" w:rsidRPr="00EF5D70" w:rsidRDefault="00EC0525" w:rsidP="00EF5D7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0525" w:rsidRPr="00EF5D70" w:rsidRDefault="00EC0525" w:rsidP="00EF5D70">
            <w:pPr>
              <w:jc w:val="center"/>
              <w:rPr>
                <w:b/>
                <w:bCs/>
                <w:sz w:val="22"/>
                <w:szCs w:val="22"/>
              </w:rPr>
            </w:pPr>
            <w:r w:rsidRPr="00EF5D70">
              <w:rPr>
                <w:b/>
                <w:bCs/>
                <w:sz w:val="22"/>
                <w:szCs w:val="22"/>
              </w:rPr>
              <w:t xml:space="preserve">НАЛОГОВОЕ УВЕДОМЛЕНИЕ № </w:t>
            </w:r>
            <w:r w:rsidRPr="00EF5D70">
              <w:rPr>
                <w:b/>
                <w:bCs/>
              </w:rPr>
              <w:t>ОТ</w:t>
            </w:r>
          </w:p>
          <w:tbl>
            <w:tblPr>
              <w:tblW w:w="1038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70"/>
              <w:gridCol w:w="5812"/>
            </w:tblGrid>
            <w:tr w:rsidR="00EC0525" w:rsidRPr="00EF5D70">
              <w:trPr>
                <w:trHeight w:val="3715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25" w:rsidRPr="00EF5D70" w:rsidRDefault="00EC0525"/>
                <w:tbl>
                  <w:tblPr>
                    <w:tblW w:w="4794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364"/>
                    <w:gridCol w:w="364"/>
                    <w:gridCol w:w="364"/>
                    <w:gridCol w:w="364"/>
                    <w:gridCol w:w="364"/>
                    <w:gridCol w:w="364"/>
                    <w:gridCol w:w="364"/>
                    <w:gridCol w:w="355"/>
                    <w:gridCol w:w="407"/>
                    <w:gridCol w:w="443"/>
                    <w:gridCol w:w="63"/>
                    <w:gridCol w:w="236"/>
                    <w:gridCol w:w="410"/>
                    <w:gridCol w:w="96"/>
                    <w:gridCol w:w="46"/>
                    <w:gridCol w:w="190"/>
                  </w:tblGrid>
                  <w:tr w:rsidR="00EC0525" w:rsidRPr="00EF5D70">
                    <w:trPr>
                      <w:gridAfter w:val="3"/>
                      <w:wAfter w:w="332" w:type="dxa"/>
                      <w:trHeight w:val="368"/>
                    </w:trPr>
                    <w:tc>
                      <w:tcPr>
                        <w:tcW w:w="4462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3636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Ф.И.О.</w:t>
                        </w:r>
                      </w:p>
                      <w:p w:rsidR="00EC0525" w:rsidRPr="00EF5D70" w:rsidRDefault="00EC0525" w:rsidP="00A325B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ИНН </w:t>
                        </w:r>
                      </w:p>
                      <w:p w:rsidR="00EC0525" w:rsidRPr="00EF5D70" w:rsidRDefault="00EC0525" w:rsidP="00EF5D7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C0525" w:rsidRPr="00EF5D70">
                    <w:trPr>
                      <w:gridAfter w:val="3"/>
                      <w:wAfter w:w="332" w:type="dxa"/>
                      <w:trHeight w:val="1075"/>
                    </w:trPr>
                    <w:tc>
                      <w:tcPr>
                        <w:tcW w:w="4462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EC0525" w:rsidRPr="00EF5D70" w:rsidRDefault="00EC0525" w:rsidP="00EF5D70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EC0525" w:rsidRPr="00EF5D70" w:rsidRDefault="00EC0525" w:rsidP="00EF5D70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EC0525" w:rsidRPr="00EF5D70" w:rsidRDefault="00EC0525" w:rsidP="00EF5D70">
                        <w:pPr>
                          <w:ind w:right="-108"/>
                          <w:rPr>
                            <w:b/>
                            <w:bCs/>
                          </w:rPr>
                        </w:pPr>
                        <w:r w:rsidRPr="00EF5D70">
                          <w:t xml:space="preserve">Вам необходимо уплатить </w:t>
                        </w:r>
                        <w:r w:rsidRPr="00EF5D70">
                          <w:rPr>
                            <w:b/>
                            <w:bCs/>
                          </w:rPr>
                          <w:t>не позднее_______</w:t>
                        </w:r>
                        <w:r w:rsidRPr="00EF5D70">
                          <w:t xml:space="preserve"> следующие налоги:</w:t>
                        </w:r>
                      </w:p>
                    </w:tc>
                  </w:tr>
                  <w:tr w:rsidR="00EC0525" w:rsidRPr="00EF5D70">
                    <w:trPr>
                      <w:trHeight w:hRule="exact" w:val="170"/>
                    </w:trPr>
                    <w:tc>
                      <w:tcPr>
                        <w:tcW w:w="4558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0525" w:rsidRPr="00EF5D70">
                    <w:trPr>
                      <w:gridAfter w:val="1"/>
                      <w:wAfter w:w="190" w:type="dxa"/>
                      <w:trHeight w:hRule="exact" w:val="454"/>
                    </w:trPr>
                    <w:tc>
                      <w:tcPr>
                        <w:tcW w:w="290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Транспортный налог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  <w:p w:rsidR="00EC0525" w:rsidRPr="00EF5D70" w:rsidRDefault="00EC0525" w:rsidP="00D24707">
                        <w:r w:rsidRPr="00EF5D70">
                          <w:t>руб.</w:t>
                        </w:r>
                      </w:p>
                    </w:tc>
                  </w:tr>
                  <w:tr w:rsidR="00EC0525" w:rsidRPr="00EF5D70">
                    <w:trPr>
                      <w:trHeight w:hRule="exact" w:val="170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0525" w:rsidRPr="00EF5D70">
                    <w:trPr>
                      <w:gridAfter w:val="3"/>
                      <w:wAfter w:w="332" w:type="dxa"/>
                      <w:trHeight w:hRule="exact" w:val="302"/>
                    </w:trPr>
                    <w:tc>
                      <w:tcPr>
                        <w:tcW w:w="290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EC0525" w:rsidRPr="00EF5D70" w:rsidRDefault="00EC0525" w:rsidP="00D2470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tabs>
                            <w:tab w:val="left" w:pos="601"/>
                          </w:tabs>
                          <w:ind w:right="-108"/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F5D70">
                          <w:t>руб.</w:t>
                        </w:r>
                      </w:p>
                    </w:tc>
                  </w:tr>
                  <w:tr w:rsidR="00EC0525" w:rsidRPr="00EF5D70">
                    <w:trPr>
                      <w:trHeight w:hRule="exact" w:val="170"/>
                    </w:trPr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0525" w:rsidRPr="00EF5D70">
                    <w:trPr>
                      <w:gridAfter w:val="3"/>
                      <w:wAfter w:w="332" w:type="dxa"/>
                      <w:trHeight w:hRule="exact" w:val="663"/>
                    </w:trPr>
                    <w:tc>
                      <w:tcPr>
                        <w:tcW w:w="290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ind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Налог на имущество</w:t>
                        </w:r>
                      </w:p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физических лиц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ind w:right="-108"/>
                          <w:jc w:val="center"/>
                          <w:rPr>
                            <w:b/>
                            <w:bCs/>
                          </w:rPr>
                        </w:pPr>
                        <w:r w:rsidRPr="00EF5D70">
                          <w:t>руб.</w:t>
                        </w:r>
                      </w:p>
                    </w:tc>
                  </w:tr>
                  <w:tr w:rsidR="00EC0525" w:rsidRPr="00EF5D70">
                    <w:trPr>
                      <w:gridAfter w:val="3"/>
                      <w:wAfter w:w="332" w:type="dxa"/>
                      <w:trHeight w:hRule="exact" w:val="680"/>
                    </w:trPr>
                    <w:tc>
                      <w:tcPr>
                        <w:tcW w:w="2903" w:type="dxa"/>
                        <w:gridSpan w:val="8"/>
                        <w:tcBorders>
                          <w:top w:val="double" w:sz="4" w:space="0" w:color="BFBFBF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1B375B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BFBFBF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double" w:sz="4" w:space="0" w:color="BFBFBF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jc w:val="right"/>
                        </w:pPr>
                      </w:p>
                    </w:tc>
                  </w:tr>
                  <w:tr w:rsidR="00EC0525" w:rsidRPr="00EF5D70">
                    <w:trPr>
                      <w:gridAfter w:val="3"/>
                      <w:wAfter w:w="332" w:type="dxa"/>
                      <w:trHeight w:hRule="exact" w:val="547"/>
                    </w:trPr>
                    <w:tc>
                      <w:tcPr>
                        <w:tcW w:w="290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5D70">
                          <w:rPr>
                            <w:b/>
                            <w:bCs/>
                            <w:sz w:val="24"/>
                            <w:szCs w:val="24"/>
                          </w:rPr>
                          <w:t>ВСЕГО К УПЛАТЕ: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BFBFBF"/>
                          <w:right w:val="single" w:sz="4" w:space="0" w:color="auto"/>
                        </w:tcBorders>
                        <w:vAlign w:val="bottom"/>
                      </w:tcPr>
                      <w:p w:rsidR="00EC0525" w:rsidRPr="00EF5D70" w:rsidRDefault="00EC0525" w:rsidP="00EF5D70">
                        <w:pPr>
                          <w:ind w:right="-108"/>
                          <w:jc w:val="center"/>
                        </w:pPr>
                        <w:r w:rsidRPr="00EF5D70">
                          <w:t>руб.</w:t>
                        </w:r>
                      </w:p>
                    </w:tc>
                  </w:tr>
                </w:tbl>
                <w:p w:rsidR="00EC0525" w:rsidRPr="00EF5D70" w:rsidRDefault="00EC0525" w:rsidP="00EF5D70">
                  <w:pPr>
                    <w:ind w:left="33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25" w:rsidRPr="00EF5D70" w:rsidRDefault="00EC0525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W w:w="9771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5680"/>
                    <w:gridCol w:w="4091"/>
                  </w:tblGrid>
                  <w:tr w:rsidR="00EC0525" w:rsidRPr="00EF5D70">
                    <w:trPr>
                      <w:trHeight w:val="1888"/>
                    </w:trPr>
                    <w:tc>
                      <w:tcPr>
                        <w:tcW w:w="5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BE16D4" w:rsidRDefault="00EC0525" w:rsidP="00EF5D70">
                        <w:pPr>
                          <w:spacing w:before="60"/>
                          <w:ind w:right="469"/>
                          <w:jc w:val="both"/>
                        </w:pPr>
                        <w:r w:rsidRPr="00BE16D4">
                          <w:t>В случае возникновения вопросов, связанных с  исчислением налога по конкретному объекту, а также, если Вы обнаружили в уведомлении недостоверную информацию, пожалуйста, сообщите об этом в налоговый орган (</w:t>
                        </w:r>
                        <w:r>
                          <w:t>информацию о</w:t>
                        </w:r>
                        <w:r w:rsidRPr="00BE16D4">
                          <w:t xml:space="preserve"> налогов</w:t>
                        </w:r>
                        <w:r>
                          <w:t>ых</w:t>
                        </w:r>
                        <w:r w:rsidRPr="00BE16D4">
                          <w:t xml:space="preserve"> орган</w:t>
                        </w:r>
                        <w:r>
                          <w:t>ах</w:t>
                        </w:r>
                        <w:r w:rsidRPr="00BE16D4">
                          <w:t xml:space="preserve"> можно узнать на сайте </w:t>
                        </w:r>
                        <w:hyperlink r:id="rId7" w:history="1">
                          <w:r w:rsidRPr="00EF5D70">
                            <w:rPr>
                              <w:b/>
                              <w:bCs/>
                              <w:lang w:val="en-US"/>
                            </w:rPr>
                            <w:t>www</w:t>
                          </w:r>
                          <w:r w:rsidRPr="00EF5D70">
                            <w:rPr>
                              <w:b/>
                              <w:bCs/>
                            </w:rPr>
                            <w:t>.</w:t>
                          </w:r>
                          <w:r w:rsidRPr="00EF5D70">
                            <w:rPr>
                              <w:b/>
                              <w:bCs/>
                              <w:lang w:val="en-US"/>
                            </w:rPr>
                            <w:t>nalog</w:t>
                          </w:r>
                          <w:r w:rsidRPr="00EF5D70">
                            <w:rPr>
                              <w:b/>
                              <w:bCs/>
                            </w:rPr>
                            <w:t>.</w:t>
                          </w:r>
                          <w:r w:rsidRPr="00EF5D70">
                            <w:rPr>
                              <w:b/>
                              <w:bCs/>
                              <w:lang w:val="en-US"/>
                            </w:rPr>
                            <w:t>ru</w:t>
                          </w:r>
                        </w:hyperlink>
                        <w:r w:rsidRPr="00BE16D4">
                          <w:t xml:space="preserve">«Адрес и платежные реквизиты Вашей инспекции» или </w:t>
                        </w:r>
                        <w:r>
                          <w:t>в</w:t>
                        </w:r>
                        <w:r w:rsidRPr="00BE16D4">
                          <w:t>контакт-центр</w:t>
                        </w:r>
                        <w:r>
                          <w:t>е</w:t>
                        </w:r>
                        <w:r w:rsidRPr="00BE16D4">
                          <w:t>ФНС России).</w:t>
                        </w:r>
                      </w:p>
                      <w:p w:rsidR="00EC0525" w:rsidRPr="00EF5D70" w:rsidRDefault="00EC0525" w:rsidP="00EF5D70">
                        <w:pPr>
                          <w:ind w:left="-96"/>
                          <w:jc w:val="both"/>
                          <w:rPr>
                            <w:sz w:val="4"/>
                            <w:szCs w:val="4"/>
                          </w:rPr>
                        </w:pPr>
                      </w:p>
                      <w:p w:rsidR="00EC0525" w:rsidRPr="00EF5D70" w:rsidRDefault="00EC0525" w:rsidP="00EF5D70">
                        <w:pPr>
                          <w:ind w:left="-96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EF5D70">
                          <w:t>Контактный телефон</w:t>
                        </w:r>
                        <w:r w:rsidRPr="00EF5D70">
                          <w:rPr>
                            <w:u w:val="single"/>
                          </w:rPr>
                          <w:t>(    )</w:t>
                        </w:r>
                      </w:p>
                    </w:tc>
                    <w:tc>
                      <w:tcPr>
                        <w:tcW w:w="4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C0525" w:rsidRPr="00EF5D70" w:rsidRDefault="00EC0525" w:rsidP="00EF5D70">
                        <w:pPr>
                          <w:ind w:left="-96"/>
                          <w:jc w:val="both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F5D70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В случае возникновения вопросов, связанных с исчислением налога по конкретному объекту, а такжеесли Вы обнаружили в уведомлении недостоверную информацию, пожалуйста, сообщите об этом в соответствующий налоговый орган (адрес налогового органа можно узнать по коду ИФНС на сайте </w:t>
                        </w:r>
                        <w:hyperlink r:id="rId8" w:history="1">
                          <w:r w:rsidRPr="00EF5D7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www</w:t>
                          </w:r>
                          <w:r w:rsidRPr="00EF5D7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.</w:t>
                          </w:r>
                          <w:r w:rsidRPr="00EF5D7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nalog</w:t>
                          </w:r>
                          <w:r w:rsidRPr="00EF5D7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.</w:t>
                          </w:r>
                          <w:r w:rsidRPr="00EF5D7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ru</w:t>
                          </w:r>
                        </w:hyperlink>
                        <w:r w:rsidRPr="00EF5D70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«Адрес и платежные реквизиты Вашей инспекции» или через контакт-центр ФНС России).</w:t>
                        </w:r>
                      </w:p>
                      <w:p w:rsidR="00EC0525" w:rsidRPr="00EF5D70" w:rsidRDefault="00EC0525" w:rsidP="00EF5D70">
                        <w:pPr>
                          <w:ind w:left="-96"/>
                          <w:jc w:val="both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</w:p>
                      <w:p w:rsidR="00EC0525" w:rsidRPr="00EF5D70" w:rsidRDefault="00EC0525" w:rsidP="00EF5D70">
                        <w:pPr>
                          <w:ind w:left="-96"/>
                          <w:jc w:val="both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EF5D70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Телефон контакт-центра ФНС России </w:t>
                        </w:r>
                        <w:r w:rsidRPr="00EF5D70">
                          <w:rPr>
                            <w:rFonts w:ascii="Arial" w:hAnsi="Arial" w:cs="Arial"/>
                            <w:b/>
                            <w:bCs/>
                            <w:sz w:val="15"/>
                            <w:szCs w:val="15"/>
                          </w:rPr>
                          <w:t>(495) 400 16 04</w:t>
                        </w:r>
                      </w:p>
                      <w:p w:rsidR="00EC0525" w:rsidRPr="00EF5D70" w:rsidRDefault="00EC0525" w:rsidP="00EF5D70">
                        <w:pPr>
                          <w:spacing w:line="288" w:lineRule="auto"/>
                          <w:ind w:left="46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EC0525" w:rsidRPr="00EF5D70" w:rsidRDefault="00EC0525" w:rsidP="00EF5D70">
                  <w:pPr>
                    <w:jc w:val="right"/>
                    <w:rPr>
                      <w:rFonts w:ascii="Trebuchet MS" w:hAnsi="Trebuchet MS" w:cs="Trebuchet MS"/>
                      <w:i/>
                      <w:iCs/>
                    </w:rPr>
                  </w:pPr>
                </w:p>
                <w:p w:rsidR="00EC0525" w:rsidRPr="00EF5D70" w:rsidRDefault="00EC0525" w:rsidP="00EF5D70">
                  <w:pPr>
                    <w:jc w:val="right"/>
                    <w:rPr>
                      <w:rFonts w:ascii="Trebuchet MS" w:hAnsi="Trebuchet MS" w:cs="Trebuchet MS"/>
                      <w:i/>
                      <w:iCs/>
                    </w:rPr>
                  </w:pPr>
                </w:p>
                <w:p w:rsidR="00EC0525" w:rsidRPr="00EF5D70" w:rsidRDefault="00EC0525" w:rsidP="00EF5D70">
                  <w:pPr>
                    <w:jc w:val="right"/>
                    <w:rPr>
                      <w:rFonts w:ascii="Trebuchet MS" w:hAnsi="Trebuchet MS" w:cs="Trebuchet MS"/>
                      <w:i/>
                      <w:iCs/>
                    </w:rPr>
                  </w:pPr>
                  <w:r w:rsidRPr="00EF5D70">
                    <w:rPr>
                      <w:rFonts w:ascii="Trebuchet MS" w:hAnsi="Trebuchet MS" w:cs="Trebuchet MS"/>
                      <w:i/>
                      <w:iCs/>
                    </w:rPr>
                    <w:t>ФИО, Адрес налогоплательщика</w:t>
                  </w:r>
                </w:p>
                <w:p w:rsidR="00EC0525" w:rsidRPr="00EF5D70" w:rsidRDefault="00EC0525" w:rsidP="00EF5D70">
                  <w:pPr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EC0525" w:rsidRPr="00EF5D70">
              <w:trPr>
                <w:trHeight w:val="76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25" w:rsidRPr="00EF5D70" w:rsidRDefault="00EC0525" w:rsidP="00EF5D70">
                  <w:pPr>
                    <w:ind w:right="113"/>
                    <w:jc w:val="both"/>
                    <w:rPr>
                      <w:rFonts w:ascii="Trebuchet MS" w:hAnsi="Trebuchet MS" w:cs="Trebuchet MS"/>
                      <w:sz w:val="2"/>
                      <w:szCs w:val="2"/>
                    </w:rPr>
                  </w:pPr>
                </w:p>
              </w:tc>
              <w:tc>
                <w:tcPr>
                  <w:tcW w:w="5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25" w:rsidRPr="00EF5D70" w:rsidRDefault="00EC0525" w:rsidP="00EF5D70">
                  <w:pPr>
                    <w:jc w:val="center"/>
                    <w:rPr>
                      <w:rFonts w:ascii="Trebuchet MS" w:hAnsi="Trebuchet MS" w:cs="Trebuchet MS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C0525" w:rsidRPr="00EF5D70" w:rsidRDefault="00EC0525" w:rsidP="00EF5D70">
            <w:pPr>
              <w:jc w:val="center"/>
              <w:rPr>
                <w:rFonts w:ascii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10632" w:type="dxa"/>
          </w:tcPr>
          <w:p w:rsidR="00EC0525" w:rsidRPr="00EF5D70" w:rsidRDefault="00EC0525" w:rsidP="00EF5D70">
            <w:pPr>
              <w:spacing w:before="40"/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EC0525" w:rsidRPr="00C8575A" w:rsidRDefault="00EC0525" w:rsidP="00AE0CEC">
      <w:pPr>
        <w:spacing w:after="60"/>
        <w:jc w:val="center"/>
        <w:rPr>
          <w:b/>
          <w:bCs/>
          <w:spacing w:val="20"/>
          <w:sz w:val="8"/>
          <w:szCs w:val="8"/>
        </w:rPr>
      </w:pPr>
    </w:p>
    <w:p w:rsidR="00EC0525" w:rsidRPr="00975ABE" w:rsidRDefault="00EC0525" w:rsidP="00AE0CEC">
      <w:pPr>
        <w:spacing w:after="60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РАСЧЕТ </w:t>
      </w:r>
      <w:r w:rsidRPr="00975ABE">
        <w:rPr>
          <w:b/>
          <w:bCs/>
          <w:spacing w:val="20"/>
        </w:rPr>
        <w:t>ТРАНСПОРТН</w:t>
      </w:r>
      <w:r>
        <w:rPr>
          <w:b/>
          <w:bCs/>
          <w:spacing w:val="20"/>
        </w:rPr>
        <w:t>ОГО</w:t>
      </w:r>
      <w:r w:rsidRPr="00975ABE">
        <w:rPr>
          <w:b/>
          <w:bCs/>
          <w:spacing w:val="20"/>
        </w:rPr>
        <w:t xml:space="preserve"> НАЛОГ</w:t>
      </w:r>
      <w:r>
        <w:rPr>
          <w:b/>
          <w:bCs/>
          <w:spacing w:val="20"/>
        </w:rPr>
        <w:t>А</w:t>
      </w:r>
    </w:p>
    <w:tbl>
      <w:tblPr>
        <w:tblpPr w:leftFromText="180" w:rightFromText="180" w:vertAnchor="text" w:tblpX="28" w:tblpY="1"/>
        <w:tblOverlap w:val="never"/>
        <w:tblW w:w="1066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551"/>
        <w:gridCol w:w="851"/>
        <w:gridCol w:w="1134"/>
        <w:gridCol w:w="992"/>
        <w:gridCol w:w="1134"/>
        <w:gridCol w:w="1418"/>
        <w:gridCol w:w="1701"/>
      </w:tblGrid>
      <w:tr w:rsidR="00EC0525" w:rsidRPr="00EF5D70">
        <w:tc>
          <w:tcPr>
            <w:tcW w:w="87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  <w:r w:rsidRPr="00EF5D70">
              <w:t>Налого-</w:t>
            </w:r>
          </w:p>
          <w:p w:rsidR="00EC0525" w:rsidRPr="00EF5D70" w:rsidRDefault="00EC0525" w:rsidP="00A325BD">
            <w:pPr>
              <w:jc w:val="center"/>
            </w:pPr>
            <w:r w:rsidRPr="00EF5D70">
              <w:t>ый период</w:t>
            </w:r>
          </w:p>
          <w:p w:rsidR="00EC0525" w:rsidRPr="00EF5D70" w:rsidRDefault="00EC0525" w:rsidP="00A325BD">
            <w:pPr>
              <w:jc w:val="center"/>
            </w:pPr>
            <w:r w:rsidRPr="00EF5D70">
              <w:t xml:space="preserve"> (год)</w:t>
            </w: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  <w:r w:rsidRPr="00EF5D70">
              <w:t>Налоговая база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C7074">
            <w:pPr>
              <w:jc w:val="center"/>
            </w:pPr>
            <w:r w:rsidRPr="00EF5D70"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  <w:r w:rsidRPr="00EF5D70">
              <w:t>Налоговая ставка (руб.)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C86EF6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35AF5">
            <w:pPr>
              <w:jc w:val="center"/>
            </w:pPr>
            <w:r w:rsidRPr="00EF5D70">
              <w:t>Повышаю щийкоэффи-циент</w:t>
            </w: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  <w:r w:rsidRPr="00EF5D70">
              <w:t>Размер налоговых льгот (руб.)</w:t>
            </w: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  <w:r w:rsidRPr="00EF5D70">
              <w:t>Сумма исчисленного налога (руб.)</w:t>
            </w:r>
          </w:p>
        </w:tc>
      </w:tr>
      <w:tr w:rsidR="00EC0525" w:rsidRPr="00EF5D70">
        <w:tc>
          <w:tcPr>
            <w:tcW w:w="10660" w:type="dxa"/>
            <w:gridSpan w:val="8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35AF5">
            <w:r w:rsidRPr="00EF5D70">
              <w:t>Наименование объекта; регистрационный знак (номер); ОКТМО;код ИФНС</w:t>
            </w:r>
          </w:p>
        </w:tc>
      </w:tr>
      <w:tr w:rsidR="00EC0525" w:rsidRPr="00EF5D70">
        <w:tc>
          <w:tcPr>
            <w:tcW w:w="87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A325BD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A325BD">
            <w:pPr>
              <w:jc w:val="center"/>
            </w:pPr>
          </w:p>
        </w:tc>
      </w:tr>
    </w:tbl>
    <w:p w:rsidR="00EC0525" w:rsidRPr="000F037D" w:rsidRDefault="00EC0525" w:rsidP="00862EA0">
      <w:pPr>
        <w:spacing w:after="40"/>
        <w:rPr>
          <w:b/>
          <w:bCs/>
          <w:spacing w:val="20"/>
          <w:sz w:val="6"/>
          <w:szCs w:val="6"/>
        </w:rPr>
      </w:pPr>
    </w:p>
    <w:p w:rsidR="00EC0525" w:rsidRDefault="00EC0525" w:rsidP="00BE0A52">
      <w:pPr>
        <w:spacing w:after="6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ТРАНСПОРТНОГО НАЛОГА </w:t>
      </w:r>
    </w:p>
    <w:p w:rsidR="00EC0525" w:rsidRPr="001B375B" w:rsidRDefault="00EC0525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налоговомууведомлению №</w:t>
      </w:r>
      <w:r w:rsidRPr="004263CA">
        <w:rPr>
          <w:b/>
          <w:bCs/>
          <w:spacing w:val="20"/>
        </w:rPr>
        <w:t xml:space="preserve">в </w:t>
      </w:r>
      <w:r>
        <w:rPr>
          <w:b/>
          <w:bCs/>
          <w:spacing w:val="20"/>
        </w:rPr>
        <w:t>рамках ОКТМО</w:t>
      </w: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551"/>
        <w:gridCol w:w="851"/>
        <w:gridCol w:w="1134"/>
        <w:gridCol w:w="992"/>
        <w:gridCol w:w="1134"/>
        <w:gridCol w:w="1418"/>
        <w:gridCol w:w="1673"/>
      </w:tblGrid>
      <w:tr w:rsidR="00EC0525" w:rsidRPr="00EF5D70">
        <w:tc>
          <w:tcPr>
            <w:tcW w:w="87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ED54FE">
            <w:pPr>
              <w:jc w:val="center"/>
            </w:pPr>
            <w:r w:rsidRPr="00EF5D70">
              <w:t>Налого- вый период (год)</w:t>
            </w: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Налоговая база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Налоговая ставка (руб.)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C86EF6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Повышаю-щийкоэффици-ент</w:t>
            </w: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Размер налоговых льгот (руб.)</w:t>
            </w:r>
          </w:p>
        </w:tc>
        <w:tc>
          <w:tcPr>
            <w:tcW w:w="167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  <w:r w:rsidRPr="00EF5D70">
              <w:t>Сумма исчисленного налога (руб.)</w:t>
            </w:r>
          </w:p>
        </w:tc>
      </w:tr>
      <w:tr w:rsidR="00EC0525" w:rsidRPr="00EF5D70">
        <w:tc>
          <w:tcPr>
            <w:tcW w:w="10632" w:type="dxa"/>
            <w:gridSpan w:val="8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35AF5">
            <w:pPr>
              <w:tabs>
                <w:tab w:val="left" w:pos="720"/>
              </w:tabs>
            </w:pPr>
            <w:r w:rsidRPr="00EF5D70">
              <w:t>Наименование объекта; регистрационный знак (номер);ОКТМО;код ИФНС</w:t>
            </w:r>
          </w:p>
        </w:tc>
      </w:tr>
      <w:tr w:rsidR="00EC0525" w:rsidRPr="00EF5D70">
        <w:tc>
          <w:tcPr>
            <w:tcW w:w="87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82229">
            <w:pPr>
              <w:jc w:val="center"/>
            </w:pPr>
          </w:p>
        </w:tc>
        <w:tc>
          <w:tcPr>
            <w:tcW w:w="167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B82229">
            <w:pPr>
              <w:jc w:val="center"/>
            </w:pPr>
          </w:p>
        </w:tc>
      </w:tr>
    </w:tbl>
    <w:p w:rsidR="00EC0525" w:rsidRDefault="00EC0525" w:rsidP="00B838EC">
      <w:pPr>
        <w:jc w:val="center"/>
        <w:rPr>
          <w:b/>
          <w:bCs/>
          <w:spacing w:val="20"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14"/>
        <w:gridCol w:w="1418"/>
      </w:tblGrid>
      <w:tr w:rsidR="00EC0525" w:rsidRPr="00EF5D70">
        <w:tc>
          <w:tcPr>
            <w:tcW w:w="921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ED54FE">
            <w:pPr>
              <w:rPr>
                <w:b/>
                <w:bCs/>
              </w:rPr>
            </w:pPr>
            <w:r w:rsidRPr="00EF5D70">
              <w:rPr>
                <w:b/>
                <w:bCs/>
              </w:rPr>
              <w:t>Сумма налога к уплате, с учетом переплаты руб.,составляет по ОКТМО</w:t>
            </w: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6760E6">
            <w:pPr>
              <w:jc w:val="center"/>
            </w:pPr>
          </w:p>
        </w:tc>
      </w:tr>
    </w:tbl>
    <w:p w:rsidR="00EC0525" w:rsidRDefault="00EC0525" w:rsidP="00B82229">
      <w:pPr>
        <w:rPr>
          <w:b/>
          <w:bCs/>
          <w:spacing w:val="20"/>
        </w:rPr>
      </w:pPr>
    </w:p>
    <w:p w:rsidR="00EC0525" w:rsidRPr="00950050" w:rsidRDefault="00EC0525" w:rsidP="00B838EC">
      <w:pPr>
        <w:jc w:val="center"/>
        <w:rPr>
          <w:sz w:val="18"/>
          <w:szCs w:val="18"/>
        </w:rPr>
      </w:pPr>
      <w:r>
        <w:rPr>
          <w:b/>
          <w:bCs/>
          <w:spacing w:val="20"/>
        </w:rPr>
        <w:t xml:space="preserve">РАСЧЕТ </w:t>
      </w:r>
      <w:r w:rsidRPr="00975ABE">
        <w:rPr>
          <w:b/>
          <w:bCs/>
          <w:spacing w:val="20"/>
        </w:rPr>
        <w:t>ЗЕМЕЛЬН</w:t>
      </w:r>
      <w:r>
        <w:rPr>
          <w:b/>
          <w:bCs/>
          <w:spacing w:val="20"/>
        </w:rPr>
        <w:t>ОГО</w:t>
      </w:r>
      <w:r w:rsidRPr="00975ABE">
        <w:rPr>
          <w:b/>
          <w:bCs/>
          <w:spacing w:val="20"/>
        </w:rPr>
        <w:t xml:space="preserve"> НАЛОГ</w:t>
      </w:r>
      <w:r>
        <w:rPr>
          <w:b/>
          <w:bCs/>
          <w:spacing w:val="20"/>
        </w:rPr>
        <w:t>А</w:t>
      </w:r>
    </w:p>
    <w:tbl>
      <w:tblPr>
        <w:tblW w:w="10632" w:type="dxa"/>
        <w:tblInd w:w="-2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2268"/>
        <w:gridCol w:w="709"/>
        <w:gridCol w:w="1134"/>
        <w:gridCol w:w="850"/>
        <w:gridCol w:w="992"/>
        <w:gridCol w:w="851"/>
        <w:gridCol w:w="1276"/>
        <w:gridCol w:w="1701"/>
      </w:tblGrid>
      <w:tr w:rsidR="00EC0525" w:rsidRPr="00EF5D70">
        <w:trPr>
          <w:trHeight w:val="1268"/>
        </w:trPr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ED54FE">
            <w:pPr>
              <w:jc w:val="center"/>
            </w:pPr>
            <w:r w:rsidRPr="00EF5D70">
              <w:t>Налого-</w:t>
            </w:r>
          </w:p>
          <w:p w:rsidR="00EC0525" w:rsidRPr="00EF5D70" w:rsidRDefault="00EC0525" w:rsidP="00ED54FE">
            <w:pPr>
              <w:jc w:val="center"/>
            </w:pPr>
            <w:r w:rsidRPr="00EF5D70">
              <w:t xml:space="preserve">вый период </w:t>
            </w:r>
            <w:r w:rsidRPr="00EF5D70">
              <w:br/>
              <w:t>(год)</w:t>
            </w:r>
          </w:p>
        </w:tc>
        <w:tc>
          <w:tcPr>
            <w:tcW w:w="226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4B404B">
            <w:pPr>
              <w:jc w:val="center"/>
            </w:pPr>
            <w:r w:rsidRPr="00EF5D70">
              <w:t xml:space="preserve">Налоговая база </w:t>
            </w:r>
          </w:p>
          <w:p w:rsidR="00EC0525" w:rsidRPr="00EF5D70" w:rsidRDefault="00EC0525" w:rsidP="004B404B">
            <w:pPr>
              <w:jc w:val="center"/>
            </w:pPr>
            <w:r w:rsidRPr="00EF5D70">
              <w:t>(кадастровая стоимость) (руб.)</w:t>
            </w: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183CFF">
            <w:pPr>
              <w:jc w:val="center"/>
            </w:pPr>
            <w:r w:rsidRPr="00EF5D70"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4E08A4">
            <w:pPr>
              <w:jc w:val="center"/>
            </w:pPr>
            <w:r w:rsidRPr="00EF5D70">
              <w:t>Не облагаемая налогом сумма  (руб.)</w:t>
            </w: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4E08A4">
            <w:pPr>
              <w:jc w:val="center"/>
            </w:pPr>
            <w:r w:rsidRPr="00EF5D70">
              <w:t>Налого-</w:t>
            </w:r>
          </w:p>
          <w:p w:rsidR="00EC0525" w:rsidRPr="00EF5D70" w:rsidRDefault="00EC0525" w:rsidP="004E08A4">
            <w:pPr>
              <w:jc w:val="center"/>
            </w:pPr>
            <w:r w:rsidRPr="00EF5D70">
              <w:t>вая ставка (%)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C86EF6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>
            <w:pPr>
              <w:jc w:val="center"/>
            </w:pPr>
            <w:r w:rsidRPr="00EF5D70">
              <w:t>Коэффи-циент</w:t>
            </w:r>
          </w:p>
          <w:p w:rsidR="00EC0525" w:rsidRPr="00EF5D70" w:rsidRDefault="00EC0525">
            <w:pPr>
              <w:jc w:val="center"/>
            </w:pPr>
            <w:r w:rsidRPr="00EF5D70">
              <w:t>жилищ-</w:t>
            </w:r>
          </w:p>
          <w:p w:rsidR="00EC0525" w:rsidRPr="00EF5D70" w:rsidRDefault="00EC0525">
            <w:pPr>
              <w:jc w:val="center"/>
            </w:pPr>
            <w:r w:rsidRPr="00EF5D70">
              <w:t>ного</w:t>
            </w:r>
          </w:p>
          <w:p w:rsidR="00EC0525" w:rsidRPr="00EF5D70" w:rsidRDefault="00EC0525">
            <w:pPr>
              <w:jc w:val="center"/>
            </w:pPr>
            <w:r w:rsidRPr="00EF5D70">
              <w:t>строи-</w:t>
            </w:r>
          </w:p>
          <w:p w:rsidR="00EC0525" w:rsidRPr="00EF5D70" w:rsidRDefault="00EC0525">
            <w:pPr>
              <w:jc w:val="center"/>
            </w:pPr>
            <w:r w:rsidRPr="00EF5D70">
              <w:t>тельства</w:t>
            </w: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>
            <w:pPr>
              <w:jc w:val="center"/>
              <w:rPr>
                <w:spacing w:val="-10"/>
              </w:rPr>
            </w:pPr>
            <w:r w:rsidRPr="00EF5D70">
              <w:t>Размер налоговых льгот (руб.)</w:t>
            </w: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4B404B">
            <w:pPr>
              <w:jc w:val="center"/>
              <w:rPr>
                <w:spacing w:val="-10"/>
              </w:rPr>
            </w:pPr>
            <w:r w:rsidRPr="00EF5D70">
              <w:t>Сумма исчисленного налога (руб.)</w:t>
            </w:r>
          </w:p>
        </w:tc>
      </w:tr>
      <w:tr w:rsidR="00EC0525" w:rsidRPr="00EF5D70">
        <w:tc>
          <w:tcPr>
            <w:tcW w:w="10632" w:type="dxa"/>
            <w:gridSpan w:val="9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F31173">
            <w:r w:rsidRPr="00EF5D70">
              <w:t>Кадастровый номер;ОКТМО;код ИФНС</w:t>
            </w:r>
          </w:p>
          <w:p w:rsidR="00EC0525" w:rsidRPr="00EF5D70" w:rsidRDefault="00EC0525" w:rsidP="00F31173">
            <w:r w:rsidRPr="00EF5D70">
              <w:t>Адрес места нахождения</w:t>
            </w:r>
          </w:p>
        </w:tc>
      </w:tr>
      <w:tr w:rsidR="00EC0525" w:rsidRPr="00EF5D70"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2F1A06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>
            <w:pPr>
              <w:jc w:val="center"/>
            </w:pPr>
          </w:p>
        </w:tc>
      </w:tr>
    </w:tbl>
    <w:p w:rsidR="00EC0525" w:rsidRPr="00975ABE" w:rsidRDefault="00EC0525">
      <w:pPr>
        <w:rPr>
          <w:sz w:val="2"/>
          <w:szCs w:val="2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</w:p>
    <w:p w:rsidR="00EC0525" w:rsidRDefault="00EC0525" w:rsidP="00BE0A52">
      <w:pPr>
        <w:spacing w:after="4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ЗЕМЕЛЬНОГО НАЛОГА </w:t>
      </w:r>
    </w:p>
    <w:p w:rsidR="00EC0525" w:rsidRPr="001B375B" w:rsidRDefault="00EC0525" w:rsidP="00BE0A52">
      <w:pPr>
        <w:spacing w:after="4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 уведомлению №</w:t>
      </w:r>
      <w:r w:rsidRPr="004263CA">
        <w:rPr>
          <w:b/>
          <w:bCs/>
          <w:spacing w:val="20"/>
        </w:rPr>
        <w:t xml:space="preserve">в </w:t>
      </w:r>
      <w:r>
        <w:rPr>
          <w:b/>
          <w:bCs/>
          <w:spacing w:val="20"/>
        </w:rPr>
        <w:t>рамках ОКТМО</w:t>
      </w:r>
    </w:p>
    <w:tbl>
      <w:tblPr>
        <w:tblW w:w="10632" w:type="dxa"/>
        <w:tblInd w:w="-2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2268"/>
        <w:gridCol w:w="709"/>
        <w:gridCol w:w="1134"/>
        <w:gridCol w:w="850"/>
        <w:gridCol w:w="992"/>
        <w:gridCol w:w="851"/>
        <w:gridCol w:w="1276"/>
        <w:gridCol w:w="1701"/>
      </w:tblGrid>
      <w:tr w:rsidR="00EC0525" w:rsidRPr="00EF5D70">
        <w:trPr>
          <w:trHeight w:val="1416"/>
        </w:trPr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  <w:r w:rsidRPr="00EF5D70">
              <w:t>Налого-</w:t>
            </w:r>
          </w:p>
          <w:p w:rsidR="00EC0525" w:rsidRPr="00EF5D70" w:rsidRDefault="00EC0525" w:rsidP="00DD63DB">
            <w:pPr>
              <w:jc w:val="center"/>
            </w:pPr>
            <w:r w:rsidRPr="00EF5D70">
              <w:t xml:space="preserve">вый период </w:t>
            </w:r>
            <w:r w:rsidRPr="00EF5D70">
              <w:br/>
              <w:t>(год)</w:t>
            </w:r>
          </w:p>
        </w:tc>
        <w:tc>
          <w:tcPr>
            <w:tcW w:w="226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  <w:r w:rsidRPr="00EF5D70">
              <w:t xml:space="preserve">Налоговая база </w:t>
            </w:r>
          </w:p>
          <w:p w:rsidR="00EC0525" w:rsidRPr="00EF5D70" w:rsidRDefault="00EC0525" w:rsidP="00DD63DB">
            <w:pPr>
              <w:jc w:val="center"/>
            </w:pPr>
            <w:r w:rsidRPr="00EF5D70">
              <w:t>(кадастровая стоимость)</w:t>
            </w:r>
          </w:p>
          <w:p w:rsidR="00EC0525" w:rsidRPr="00EF5D70" w:rsidRDefault="00EC0525" w:rsidP="00DD63DB">
            <w:pPr>
              <w:jc w:val="center"/>
            </w:pPr>
            <w:r w:rsidRPr="00EF5D70">
              <w:t>(руб.)</w:t>
            </w: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183CFF">
            <w:pPr>
              <w:jc w:val="center"/>
            </w:pPr>
            <w:r w:rsidRPr="00EF5D70"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  <w:r w:rsidRPr="00EF5D70">
              <w:t>Не облагаемая налогом сумма  (руб.)</w:t>
            </w: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  <w:r w:rsidRPr="00EF5D70">
              <w:t>Налого-</w:t>
            </w:r>
          </w:p>
          <w:p w:rsidR="00EC0525" w:rsidRPr="00EF5D70" w:rsidRDefault="00EC0525" w:rsidP="00DD63DB">
            <w:pPr>
              <w:jc w:val="center"/>
            </w:pPr>
            <w:r w:rsidRPr="00EF5D70">
              <w:t>вая ставка (%)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B76C8D">
            <w:pPr>
              <w:jc w:val="center"/>
            </w:pPr>
            <w:r w:rsidRPr="00EF5D70">
              <w:t>Коэффи-циент</w:t>
            </w:r>
          </w:p>
          <w:p w:rsidR="00EC0525" w:rsidRPr="00EF5D70" w:rsidRDefault="00EC0525" w:rsidP="00B76C8D">
            <w:pPr>
              <w:jc w:val="center"/>
            </w:pPr>
            <w:r w:rsidRPr="00EF5D70">
              <w:t>жилищ-</w:t>
            </w:r>
          </w:p>
          <w:p w:rsidR="00EC0525" w:rsidRPr="00EF5D70" w:rsidRDefault="00EC0525" w:rsidP="00B76C8D">
            <w:pPr>
              <w:jc w:val="center"/>
            </w:pPr>
            <w:r w:rsidRPr="00EF5D70">
              <w:t>ного</w:t>
            </w:r>
          </w:p>
          <w:p w:rsidR="00EC0525" w:rsidRPr="00EF5D70" w:rsidRDefault="00EC0525" w:rsidP="00B76C8D">
            <w:pPr>
              <w:jc w:val="center"/>
            </w:pPr>
            <w:r w:rsidRPr="00EF5D70">
              <w:t>строи-</w:t>
            </w:r>
          </w:p>
          <w:p w:rsidR="00EC0525" w:rsidRPr="00EF5D70" w:rsidRDefault="00EC0525" w:rsidP="00B76C8D">
            <w:pPr>
              <w:jc w:val="center"/>
            </w:pPr>
            <w:r w:rsidRPr="00EF5D70">
              <w:t>тельства</w:t>
            </w: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  <w:rPr>
                <w:spacing w:val="-10"/>
              </w:rPr>
            </w:pPr>
            <w:r w:rsidRPr="00EF5D70">
              <w:t>Размер налоговых льгот (руб.)</w:t>
            </w: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  <w:rPr>
                <w:spacing w:val="-10"/>
              </w:rPr>
            </w:pPr>
            <w:r w:rsidRPr="00EF5D70">
              <w:t>Сумма исчисленного налога (руб.)</w:t>
            </w:r>
          </w:p>
        </w:tc>
      </w:tr>
      <w:tr w:rsidR="00EC0525" w:rsidRPr="00EF5D70">
        <w:tc>
          <w:tcPr>
            <w:tcW w:w="10632" w:type="dxa"/>
            <w:gridSpan w:val="9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58331B">
            <w:r w:rsidRPr="00EF5D70">
              <w:t>Кадастровый номер;ОКТМО; код ИФНС</w:t>
            </w:r>
          </w:p>
          <w:p w:rsidR="00EC0525" w:rsidRPr="00EF5D70" w:rsidRDefault="00EC0525" w:rsidP="0058331B">
            <w:r w:rsidRPr="00EF5D70">
              <w:t>Адрес места нахождения</w:t>
            </w:r>
          </w:p>
        </w:tc>
      </w:tr>
      <w:tr w:rsidR="00EC0525" w:rsidRPr="00EF5D70"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DD63DB">
            <w:pPr>
              <w:jc w:val="center"/>
            </w:pPr>
          </w:p>
        </w:tc>
      </w:tr>
    </w:tbl>
    <w:p w:rsidR="00EC0525" w:rsidRDefault="00EC0525" w:rsidP="005F4948">
      <w:pPr>
        <w:pStyle w:val="ListParagraph"/>
        <w:spacing w:after="40"/>
        <w:ind w:left="480"/>
        <w:rPr>
          <w:b/>
          <w:bCs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14"/>
        <w:gridCol w:w="1418"/>
      </w:tblGrid>
      <w:tr w:rsidR="00EC0525" w:rsidRPr="00EF5D70">
        <w:trPr>
          <w:trHeight w:val="253"/>
        </w:trPr>
        <w:tc>
          <w:tcPr>
            <w:tcW w:w="921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ED54FE">
            <w:pPr>
              <w:rPr>
                <w:b/>
                <w:bCs/>
              </w:rPr>
            </w:pPr>
            <w:r w:rsidRPr="00EF5D70">
              <w:rPr>
                <w:b/>
                <w:bCs/>
              </w:rPr>
              <w:t>Сумма налога к уплате, с учетом переплаты руб.,составляет по ОКТМО</w:t>
            </w: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6760E6">
            <w:pPr>
              <w:jc w:val="center"/>
            </w:pPr>
          </w:p>
        </w:tc>
      </w:tr>
    </w:tbl>
    <w:p w:rsidR="00EC0525" w:rsidRPr="00975ABE" w:rsidRDefault="00EC0525" w:rsidP="005F4948">
      <w:pPr>
        <w:pStyle w:val="ListParagraph"/>
        <w:spacing w:after="40"/>
        <w:ind w:left="480"/>
        <w:rPr>
          <w:b/>
          <w:bCs/>
        </w:rPr>
      </w:pPr>
    </w:p>
    <w:p w:rsidR="00EC0525" w:rsidRPr="00975ABE" w:rsidRDefault="00EC0525">
      <w:pPr>
        <w:spacing w:after="60"/>
        <w:jc w:val="center"/>
        <w:rPr>
          <w:b/>
          <w:bCs/>
          <w:spacing w:val="20"/>
          <w:u w:val="single"/>
        </w:rPr>
      </w:pPr>
      <w:r>
        <w:rPr>
          <w:b/>
          <w:bCs/>
          <w:spacing w:val="20"/>
        </w:rPr>
        <w:t xml:space="preserve">РАСЧЕТ </w:t>
      </w:r>
      <w:r w:rsidRPr="00975ABE">
        <w:rPr>
          <w:b/>
          <w:bCs/>
          <w:spacing w:val="20"/>
        </w:rPr>
        <w:t>НАЛОГ</w:t>
      </w:r>
      <w:r>
        <w:rPr>
          <w:b/>
          <w:bCs/>
          <w:spacing w:val="20"/>
        </w:rPr>
        <w:t>А</w:t>
      </w:r>
      <w:r w:rsidRPr="00975ABE">
        <w:rPr>
          <w:b/>
          <w:bCs/>
          <w:spacing w:val="20"/>
        </w:rPr>
        <w:t xml:space="preserve"> НА ИМУЩЕСТВО ФИЗИЧЕСКИХ ЛИЦ</w:t>
      </w:r>
    </w:p>
    <w:tbl>
      <w:tblPr>
        <w:tblW w:w="10632" w:type="dxa"/>
        <w:tblInd w:w="-2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709"/>
        <w:gridCol w:w="2551"/>
        <w:gridCol w:w="851"/>
        <w:gridCol w:w="850"/>
        <w:gridCol w:w="992"/>
        <w:gridCol w:w="851"/>
        <w:gridCol w:w="1276"/>
        <w:gridCol w:w="1701"/>
      </w:tblGrid>
      <w:tr w:rsidR="00EC0525" w:rsidRPr="00EF5D70">
        <w:trPr>
          <w:trHeight w:val="1342"/>
        </w:trPr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EF5D70" w:rsidRDefault="00EC0525" w:rsidP="00B949BA">
            <w:pPr>
              <w:jc w:val="center"/>
            </w:pPr>
            <w:r w:rsidRPr="00EF5D70">
              <w:t>Налого-</w:t>
            </w:r>
          </w:p>
          <w:p w:rsidR="00EC0525" w:rsidRPr="00470E29" w:rsidRDefault="00EC0525" w:rsidP="00B949BA">
            <w:pPr>
              <w:jc w:val="center"/>
            </w:pPr>
            <w:r w:rsidRPr="00EF5D70">
              <w:t xml:space="preserve">вый период </w:t>
            </w:r>
            <w:r w:rsidRPr="00EF5D70">
              <w:br/>
              <w:t>(год)</w:t>
            </w:r>
          </w:p>
        </w:tc>
        <w:tc>
          <w:tcPr>
            <w:tcW w:w="3260" w:type="dxa"/>
            <w:gridSpan w:val="2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A961BA">
            <w:pPr>
              <w:jc w:val="center"/>
            </w:pPr>
            <w:r w:rsidRPr="00470E29">
              <w:t>Налоговая база (руб.)</w:t>
            </w:r>
          </w:p>
          <w:p w:rsidR="00EC0525" w:rsidRPr="00470E29" w:rsidRDefault="00EC0525" w:rsidP="00862F03">
            <w:pPr>
              <w:jc w:val="center"/>
            </w:pPr>
            <w:r w:rsidRPr="00470E29">
              <w:t>И - инвентаризационная стоимость*</w:t>
            </w:r>
            <w:r>
              <w:t>*</w:t>
            </w:r>
          </w:p>
          <w:p w:rsidR="00EC0525" w:rsidRPr="00470E29" w:rsidRDefault="00EC0525" w:rsidP="00FF3B9C">
            <w:pPr>
              <w:jc w:val="center"/>
            </w:pPr>
            <w:r w:rsidRPr="00470E29">
              <w:t>К-кадастровая стоимость**</w:t>
            </w:r>
            <w:r>
              <w:t>*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862F03">
            <w:pPr>
              <w:jc w:val="center"/>
            </w:pPr>
            <w:r w:rsidRPr="00EF5D70">
              <w:t>Доля в праве</w:t>
            </w: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Default="00EC0525" w:rsidP="00A961BA">
            <w:pPr>
              <w:jc w:val="center"/>
            </w:pPr>
            <w:r w:rsidRPr="00470E29">
              <w:t>Налого</w:t>
            </w:r>
            <w:r>
              <w:t>-</w:t>
            </w:r>
          </w:p>
          <w:p w:rsidR="00EC0525" w:rsidRPr="00470E29" w:rsidRDefault="00EC0525" w:rsidP="00A961BA">
            <w:pPr>
              <w:jc w:val="center"/>
            </w:pPr>
            <w:r w:rsidRPr="00470E29">
              <w:t>вая ставка (%)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862F03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5B1CF7">
            <w:pPr>
              <w:jc w:val="center"/>
            </w:pPr>
            <w:r w:rsidRPr="00470E29">
              <w:t>Коэффи</w:t>
            </w:r>
            <w:r>
              <w:t>-</w:t>
            </w:r>
            <w:r w:rsidRPr="00470E29">
              <w:t>циен</w:t>
            </w:r>
            <w:r>
              <w:t>т</w:t>
            </w:r>
            <w:r w:rsidRPr="00470E29">
              <w:t>к налого</w:t>
            </w:r>
            <w:r>
              <w:t>-</w:t>
            </w:r>
            <w:r w:rsidRPr="00470E29">
              <w:t xml:space="preserve">вому периоду </w:t>
            </w: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862F03">
            <w:pPr>
              <w:jc w:val="center"/>
            </w:pPr>
            <w:r w:rsidRPr="00470E29">
              <w:t>Размер налоговых льгот (руб.)</w:t>
            </w: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470E29" w:rsidRDefault="00EC0525" w:rsidP="00862F03">
            <w:pPr>
              <w:jc w:val="center"/>
            </w:pPr>
            <w:r w:rsidRPr="00470E29">
              <w:t>Сумма исчисленного</w:t>
            </w:r>
          </w:p>
          <w:p w:rsidR="00EC0525" w:rsidRDefault="00EC0525" w:rsidP="005B1CF7">
            <w:pPr>
              <w:jc w:val="center"/>
            </w:pPr>
            <w:r>
              <w:t>н</w:t>
            </w:r>
            <w:r w:rsidRPr="00470E29">
              <w:t>алога</w:t>
            </w:r>
          </w:p>
          <w:p w:rsidR="00EC0525" w:rsidRPr="00470E29" w:rsidRDefault="00EC0525" w:rsidP="005B1CF7">
            <w:pPr>
              <w:jc w:val="center"/>
            </w:pPr>
            <w:r w:rsidRPr="00470E29">
              <w:t>(руб.)</w:t>
            </w:r>
          </w:p>
        </w:tc>
      </w:tr>
      <w:tr w:rsidR="00EC0525" w:rsidRPr="00EF5D70">
        <w:tc>
          <w:tcPr>
            <w:tcW w:w="10632" w:type="dxa"/>
            <w:gridSpan w:val="9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Default="00EC0525" w:rsidP="001256C2">
            <w:r w:rsidRPr="00975ABE">
              <w:t>Наименование объекта</w:t>
            </w:r>
            <w:r>
              <w:t>;кадастровый (условный) номер;ОКТМО;к</w:t>
            </w:r>
            <w:r w:rsidRPr="00975ABE">
              <w:t>од ИФНС</w:t>
            </w:r>
          </w:p>
          <w:p w:rsidR="00EC0525" w:rsidRPr="00975ABE" w:rsidRDefault="00EC0525" w:rsidP="001256C2">
            <w:pPr>
              <w:rPr>
                <w:b/>
                <w:bCs/>
              </w:rPr>
            </w:pPr>
            <w:r>
              <w:t>А</w:t>
            </w:r>
            <w:r w:rsidRPr="00975ABE">
              <w:t>дрес места нахождения</w:t>
            </w:r>
          </w:p>
        </w:tc>
      </w:tr>
      <w:tr w:rsidR="00EC0525" w:rsidRPr="00EF5D70"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975ABE" w:rsidRDefault="00EC0525" w:rsidP="002F1A06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2F1A06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975ABE" w:rsidRDefault="00EC0525" w:rsidP="00862F03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862F03">
            <w:pPr>
              <w:jc w:val="center"/>
            </w:pPr>
          </w:p>
        </w:tc>
      </w:tr>
    </w:tbl>
    <w:p w:rsidR="00EC0525" w:rsidRPr="00975ABE" w:rsidRDefault="00EC0525" w:rsidP="00862F03">
      <w:pPr>
        <w:rPr>
          <w:sz w:val="2"/>
          <w:szCs w:val="2"/>
        </w:rPr>
      </w:pPr>
    </w:p>
    <w:p w:rsidR="00EC0525" w:rsidRPr="00975ABE" w:rsidRDefault="00EC0525">
      <w:pPr>
        <w:rPr>
          <w:sz w:val="2"/>
          <w:szCs w:val="2"/>
        </w:rPr>
      </w:pPr>
    </w:p>
    <w:p w:rsidR="00EC0525" w:rsidRPr="00975ABE" w:rsidRDefault="00EC0525" w:rsidP="00BE0A52">
      <w:pPr>
        <w:spacing w:before="60"/>
        <w:rPr>
          <w:b/>
          <w:bCs/>
          <w:spacing w:val="20"/>
        </w:rPr>
      </w:pPr>
    </w:p>
    <w:p w:rsidR="00EC0525" w:rsidRDefault="00EC0525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НАЛОГА НА ИМУЩЕСТВО ФИЗИЧЕСКИХ ЛИЦ </w:t>
      </w:r>
    </w:p>
    <w:p w:rsidR="00EC0525" w:rsidRPr="001B375B" w:rsidRDefault="00EC0525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 уведомлению №</w:t>
      </w:r>
      <w:r w:rsidRPr="004263CA">
        <w:rPr>
          <w:b/>
          <w:bCs/>
          <w:spacing w:val="20"/>
        </w:rPr>
        <w:t xml:space="preserve">в </w:t>
      </w:r>
      <w:r>
        <w:rPr>
          <w:b/>
          <w:bCs/>
          <w:spacing w:val="20"/>
        </w:rPr>
        <w:t>рамках ОКТМО</w:t>
      </w:r>
    </w:p>
    <w:tbl>
      <w:tblPr>
        <w:tblW w:w="10632" w:type="dxa"/>
        <w:tblInd w:w="-2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709"/>
        <w:gridCol w:w="2551"/>
        <w:gridCol w:w="851"/>
        <w:gridCol w:w="850"/>
        <w:gridCol w:w="992"/>
        <w:gridCol w:w="851"/>
        <w:gridCol w:w="1276"/>
        <w:gridCol w:w="1701"/>
      </w:tblGrid>
      <w:tr w:rsidR="00EC0525" w:rsidRPr="00EF5D70">
        <w:trPr>
          <w:trHeight w:val="1587"/>
        </w:trPr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574580">
              <w:t>Налого</w:t>
            </w:r>
            <w:r>
              <w:t>-</w:t>
            </w:r>
            <w:r w:rsidRPr="00574580">
              <w:t>вый период</w:t>
            </w:r>
            <w:r w:rsidRPr="00574580">
              <w:br/>
              <w:t>(год)</w:t>
            </w:r>
          </w:p>
        </w:tc>
        <w:tc>
          <w:tcPr>
            <w:tcW w:w="3260" w:type="dxa"/>
            <w:gridSpan w:val="2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574580">
              <w:t>Налоговая база (руб.)</w:t>
            </w:r>
          </w:p>
          <w:p w:rsidR="00EC0525" w:rsidRPr="00574580" w:rsidRDefault="00EC0525" w:rsidP="00EE64FA">
            <w:pPr>
              <w:jc w:val="center"/>
            </w:pPr>
            <w:r w:rsidRPr="00574580">
              <w:t xml:space="preserve">И </w:t>
            </w:r>
            <w:r>
              <w:t>-</w:t>
            </w:r>
            <w:r w:rsidRPr="00574580">
              <w:t xml:space="preserve"> инвентаризационная стоимость</w:t>
            </w:r>
            <w:r>
              <w:t>**</w:t>
            </w:r>
          </w:p>
          <w:p w:rsidR="00EC0525" w:rsidRPr="00574580" w:rsidRDefault="00EC0525" w:rsidP="00FF3B9C">
            <w:pPr>
              <w:jc w:val="center"/>
            </w:pPr>
            <w:r w:rsidRPr="00574580">
              <w:t>К-кадастровая стоимость</w:t>
            </w:r>
            <w:r>
              <w:t>***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EF5D70">
              <w:t>Доля в праве</w:t>
            </w: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574580">
              <w:t>Налого</w:t>
            </w:r>
            <w:r>
              <w:t>-</w:t>
            </w:r>
            <w:r w:rsidRPr="00574580">
              <w:t>вая ставка (%)</w:t>
            </w: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EF5D70">
              <w:t>Количест-во месяцев владения в году/12</w:t>
            </w: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0821C0">
            <w:pPr>
              <w:jc w:val="center"/>
            </w:pPr>
            <w:r>
              <w:t>К</w:t>
            </w:r>
            <w:r w:rsidRPr="00574580">
              <w:t>оэффи</w:t>
            </w:r>
            <w:r>
              <w:t>-</w:t>
            </w:r>
            <w:r w:rsidRPr="00574580">
              <w:t>циент</w:t>
            </w:r>
            <w:r>
              <w:t xml:space="preserve"> к налого-вому периоду </w:t>
            </w: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58331B">
            <w:pPr>
              <w:jc w:val="center"/>
            </w:pPr>
            <w:r>
              <w:t>Размер</w:t>
            </w:r>
            <w:r w:rsidRPr="00574580"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right w:val="double" w:sz="4" w:space="0" w:color="BFBFBF"/>
            </w:tcBorders>
          </w:tcPr>
          <w:p w:rsidR="00EC0525" w:rsidRPr="00574580" w:rsidRDefault="00EC0525" w:rsidP="00DD63DB">
            <w:pPr>
              <w:jc w:val="center"/>
            </w:pPr>
            <w:r w:rsidRPr="00574580">
              <w:t>Сумма исчисленного</w:t>
            </w:r>
          </w:p>
          <w:p w:rsidR="00EC0525" w:rsidRDefault="00EC0525" w:rsidP="005B1CF7">
            <w:pPr>
              <w:jc w:val="center"/>
            </w:pPr>
            <w:r>
              <w:t>н</w:t>
            </w:r>
            <w:r w:rsidRPr="00574580">
              <w:t>алога</w:t>
            </w:r>
          </w:p>
          <w:p w:rsidR="00EC0525" w:rsidRPr="00574580" w:rsidRDefault="00EC0525" w:rsidP="005B1CF7">
            <w:pPr>
              <w:jc w:val="center"/>
            </w:pPr>
            <w:r w:rsidRPr="00975ABE">
              <w:rPr>
                <w:sz w:val="16"/>
                <w:szCs w:val="16"/>
              </w:rPr>
              <w:t>(руб.)</w:t>
            </w:r>
          </w:p>
        </w:tc>
      </w:tr>
      <w:tr w:rsidR="00EC0525" w:rsidRPr="00EF5D70">
        <w:tc>
          <w:tcPr>
            <w:tcW w:w="10632" w:type="dxa"/>
            <w:gridSpan w:val="9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1256C2" w:rsidRDefault="00EC0525" w:rsidP="001256C2">
            <w:r w:rsidRPr="00975ABE">
              <w:t>Наименование объекта</w:t>
            </w:r>
            <w:r>
              <w:t>; кадастровый (условный) номер;ОКТМО;к</w:t>
            </w:r>
            <w:r w:rsidRPr="00975ABE">
              <w:t>од ИФНС</w:t>
            </w:r>
          </w:p>
          <w:p w:rsidR="00EC0525" w:rsidRPr="001256C2" w:rsidRDefault="00EC0525" w:rsidP="001256C2">
            <w:pPr>
              <w:rPr>
                <w:b/>
                <w:bCs/>
              </w:rPr>
            </w:pPr>
            <w:r>
              <w:t>А</w:t>
            </w:r>
            <w:r w:rsidRPr="00975ABE">
              <w:t>дрес места нахождения</w:t>
            </w:r>
          </w:p>
        </w:tc>
      </w:tr>
      <w:tr w:rsidR="00EC0525" w:rsidRPr="00EF5D70"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 w:rsidR="00EC0525" w:rsidRPr="00975ABE" w:rsidRDefault="00EC0525" w:rsidP="00DD63D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975ABE" w:rsidRDefault="00EC0525" w:rsidP="00DD63DB">
            <w:pPr>
              <w:jc w:val="center"/>
            </w:pPr>
          </w:p>
        </w:tc>
      </w:tr>
    </w:tbl>
    <w:p w:rsidR="00EC0525" w:rsidRPr="00975ABE" w:rsidRDefault="00EC0525" w:rsidP="00BE0A52">
      <w:pPr>
        <w:rPr>
          <w:sz w:val="2"/>
          <w:szCs w:val="2"/>
        </w:rPr>
      </w:pPr>
    </w:p>
    <w:p w:rsidR="00EC0525" w:rsidRPr="00975ABE" w:rsidRDefault="00EC0525" w:rsidP="00BE0A52">
      <w:pPr>
        <w:rPr>
          <w:sz w:val="2"/>
          <w:szCs w:val="2"/>
        </w:rPr>
      </w:pPr>
    </w:p>
    <w:p w:rsidR="00EC0525" w:rsidRDefault="00EC0525" w:rsidP="00FF3B9C">
      <w:pPr>
        <w:spacing w:before="60"/>
        <w:jc w:val="both"/>
        <w:rPr>
          <w:spacing w:val="-2"/>
          <w:sz w:val="18"/>
          <w:szCs w:val="18"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14"/>
        <w:gridCol w:w="1418"/>
      </w:tblGrid>
      <w:tr w:rsidR="00EC0525" w:rsidRPr="00EF5D70">
        <w:trPr>
          <w:trHeight w:val="250"/>
        </w:trPr>
        <w:tc>
          <w:tcPr>
            <w:tcW w:w="921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5B1CF7">
            <w:pPr>
              <w:rPr>
                <w:b/>
                <w:bCs/>
              </w:rPr>
            </w:pPr>
            <w:r w:rsidRPr="00EF5D70">
              <w:rPr>
                <w:b/>
                <w:bCs/>
              </w:rPr>
              <w:t>Сумма налога к уплате, с учетом переплаты руб.,составляет по ОКТМО</w:t>
            </w:r>
          </w:p>
        </w:tc>
        <w:tc>
          <w:tcPr>
            <w:tcW w:w="141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bottom"/>
          </w:tcPr>
          <w:p w:rsidR="00EC0525" w:rsidRPr="00EF5D70" w:rsidRDefault="00EC0525" w:rsidP="006760E6">
            <w:pPr>
              <w:jc w:val="center"/>
            </w:pPr>
          </w:p>
        </w:tc>
      </w:tr>
    </w:tbl>
    <w:p w:rsidR="00EC0525" w:rsidRDefault="00EC0525" w:rsidP="0088529A">
      <w:pPr>
        <w:spacing w:before="60"/>
        <w:jc w:val="both"/>
        <w:rPr>
          <w:spacing w:val="-2"/>
          <w:sz w:val="18"/>
          <w:szCs w:val="18"/>
        </w:rPr>
      </w:pPr>
    </w:p>
    <w:p w:rsidR="00EC0525" w:rsidRPr="00A12281" w:rsidRDefault="00EC0525" w:rsidP="0088529A">
      <w:pPr>
        <w:spacing w:before="60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*Отчество указывается при наличии</w:t>
      </w:r>
    </w:p>
    <w:p w:rsidR="00EC0525" w:rsidRPr="00A12281" w:rsidRDefault="00EC0525" w:rsidP="00FF3B9C">
      <w:pPr>
        <w:spacing w:before="60"/>
        <w:jc w:val="both"/>
        <w:rPr>
          <w:spacing w:val="-2"/>
          <w:sz w:val="18"/>
          <w:szCs w:val="18"/>
        </w:rPr>
      </w:pPr>
      <w:r w:rsidRPr="00A12281">
        <w:rPr>
          <w:spacing w:val="-2"/>
          <w:sz w:val="18"/>
          <w:szCs w:val="18"/>
        </w:rPr>
        <w:t>*</w:t>
      </w:r>
      <w:r>
        <w:rPr>
          <w:spacing w:val="-2"/>
          <w:sz w:val="18"/>
          <w:szCs w:val="18"/>
        </w:rPr>
        <w:t>*</w:t>
      </w:r>
      <w:r w:rsidRPr="00A12281">
        <w:rPr>
          <w:spacing w:val="-2"/>
          <w:sz w:val="18"/>
          <w:szCs w:val="18"/>
        </w:rPr>
        <w:t>И - инвентаризационная стоимость указывается с учетом коэффициента-дефлятора, утвержденного на соответствующий налоговый период</w:t>
      </w:r>
    </w:p>
    <w:p w:rsidR="00EC0525" w:rsidRDefault="00EC0525" w:rsidP="00FF3B9C">
      <w:pPr>
        <w:spacing w:before="60"/>
        <w:jc w:val="both"/>
        <w:rPr>
          <w:spacing w:val="-2"/>
          <w:sz w:val="18"/>
          <w:szCs w:val="18"/>
        </w:rPr>
      </w:pPr>
      <w:r w:rsidRPr="00A12281">
        <w:rPr>
          <w:spacing w:val="-2"/>
          <w:sz w:val="18"/>
          <w:szCs w:val="18"/>
        </w:rPr>
        <w:t>**</w:t>
      </w:r>
      <w:r>
        <w:rPr>
          <w:spacing w:val="-2"/>
          <w:sz w:val="18"/>
          <w:szCs w:val="18"/>
        </w:rPr>
        <w:t>*</w:t>
      </w:r>
      <w:r w:rsidRPr="00A12281">
        <w:rPr>
          <w:spacing w:val="-2"/>
          <w:sz w:val="18"/>
          <w:szCs w:val="18"/>
        </w:rPr>
        <w:t xml:space="preserve">К - кадастровая стоимость указывается с учетом </w:t>
      </w:r>
      <w:r>
        <w:rPr>
          <w:spacing w:val="-2"/>
          <w:sz w:val="18"/>
          <w:szCs w:val="18"/>
        </w:rPr>
        <w:t xml:space="preserve">размера  налогового вычета </w:t>
      </w:r>
    </w:p>
    <w:p w:rsidR="00EC0525" w:rsidRDefault="00EC0525" w:rsidP="00FF3B9C">
      <w:pPr>
        <w:spacing w:before="60"/>
        <w:jc w:val="both"/>
        <w:rPr>
          <w:spacing w:val="-2"/>
          <w:sz w:val="18"/>
          <w:szCs w:val="18"/>
        </w:rPr>
      </w:pPr>
    </w:p>
    <w:p w:rsidR="00EC0525" w:rsidRPr="00574580" w:rsidRDefault="00EC0525">
      <w:pPr>
        <w:spacing w:before="60"/>
      </w:pPr>
      <w:r w:rsidRPr="00574580">
        <w:rPr>
          <w:b/>
          <w:bCs/>
        </w:rPr>
        <w:t>Приложение:</w:t>
      </w:r>
      <w:r w:rsidRPr="00574580">
        <w:t xml:space="preserve"> Платежные документы на уплату налогов по настоящему налоговому уведомлению.</w:t>
      </w:r>
    </w:p>
    <w:p w:rsidR="00EC0525" w:rsidRPr="002718B5" w:rsidRDefault="00EC0525" w:rsidP="00574580">
      <w:r>
        <w:t>----------</w:t>
      </w:r>
      <w:r w:rsidRPr="002718B5">
        <w:t>-------------------------------------------------</w:t>
      </w:r>
      <w:r>
        <w:t>---</w:t>
      </w:r>
      <w:r w:rsidRPr="002718B5">
        <w:t xml:space="preserve">------ </w:t>
      </w:r>
      <w:r w:rsidRPr="006B4E90">
        <w:t>линия отреза</w:t>
      </w:r>
      <w:r w:rsidRPr="0053288A">
        <w:rPr>
          <w:rFonts w:ascii="Trebuchet MS" w:hAnsi="Trebuchet MS" w:cs="Trebuchet MS"/>
        </w:rPr>
        <w:t>-------------------------------------------------------------------</w:t>
      </w:r>
    </w:p>
    <w:p w:rsidR="00EC0525" w:rsidRPr="00574580" w:rsidRDefault="00EC0525" w:rsidP="00574580">
      <w:r w:rsidRPr="00574580">
        <w:t>НАЛОГОВОЕ УВЕДОМЛЕНИЕ № ___________ от</w:t>
      </w:r>
    </w:p>
    <w:p w:rsidR="00EC0525" w:rsidRPr="00574580" w:rsidRDefault="00EC0525" w:rsidP="00574580">
      <w:r w:rsidRPr="00574580">
        <w:t>на уплату:</w:t>
      </w:r>
    </w:p>
    <w:p w:rsidR="00EC0525" w:rsidRPr="00574580" w:rsidRDefault="00EC0525" w:rsidP="00574580">
      <w:r w:rsidRPr="00574580">
        <w:t>транспортного налога в сумме _______ руб.;</w:t>
      </w:r>
    </w:p>
    <w:p w:rsidR="00EC0525" w:rsidRPr="00574580" w:rsidRDefault="00EC0525" w:rsidP="00574580">
      <w:r w:rsidRPr="00574580">
        <w:t>земельного налога в сумме _____________ руб.;</w:t>
      </w:r>
    </w:p>
    <w:p w:rsidR="00EC0525" w:rsidRPr="00574580" w:rsidRDefault="00EC0525" w:rsidP="00574580">
      <w:r w:rsidRPr="00574580">
        <w:t>налога на имущество физических лиц  в сумме ______________руб.</w:t>
      </w:r>
    </w:p>
    <w:p w:rsidR="00EC0525" w:rsidRDefault="00EC0525" w:rsidP="00574580"/>
    <w:p w:rsidR="00EC0525" w:rsidRPr="00574580" w:rsidRDefault="00EC0525" w:rsidP="00574580">
      <w:r w:rsidRPr="00574580">
        <w:t>Ф.И.О. налогоплательщика ____________________ ИНН ________________</w:t>
      </w:r>
    </w:p>
    <w:p w:rsidR="00EC0525" w:rsidRDefault="00EC0525" w:rsidP="00574580">
      <w:r w:rsidRPr="00574580">
        <w:t>ПОЛУЧИЛ «_____» ___________ 20__ г.    __________________________</w:t>
      </w:r>
    </w:p>
    <w:p w:rsidR="00EC0525" w:rsidRPr="00574580" w:rsidRDefault="00EC0525" w:rsidP="00574580"/>
    <w:p w:rsidR="00EC0525" w:rsidRPr="00574580" w:rsidRDefault="00EC0525" w:rsidP="00574580">
      <w:r w:rsidRPr="00574580">
        <w:t xml:space="preserve">                                                                         (подпись налогоплательщика)</w:t>
      </w:r>
    </w:p>
    <w:tbl>
      <w:tblPr>
        <w:tblW w:w="0" w:type="auto"/>
        <w:tblInd w:w="-106" w:type="dxa"/>
        <w:tblLook w:val="01E0"/>
      </w:tblPr>
      <w:tblGrid>
        <w:gridCol w:w="1545"/>
        <w:gridCol w:w="9783"/>
      </w:tblGrid>
      <w:tr w:rsidR="00EC0525" w:rsidRPr="00EF5D70">
        <w:tc>
          <w:tcPr>
            <w:tcW w:w="1545" w:type="dxa"/>
          </w:tcPr>
          <w:p w:rsidR="00EC0525" w:rsidRPr="00EF5D70" w:rsidRDefault="00EC0525" w:rsidP="00F54647">
            <w:r w:rsidRPr="00EF5D70">
              <w:t>Примечание.</w:t>
            </w:r>
          </w:p>
        </w:tc>
        <w:tc>
          <w:tcPr>
            <w:tcW w:w="9783" w:type="dxa"/>
          </w:tcPr>
          <w:p w:rsidR="00EC0525" w:rsidRPr="00EF5D70" w:rsidRDefault="00EC0525" w:rsidP="00F54647">
            <w:r w:rsidRPr="00EF5D70">
              <w:t>Отрывной корешок заполняется и остается в налоговых органах в случае, если налоговое уведомление                                вручается налогоплательщику или его представителю лично.</w:t>
            </w:r>
          </w:p>
        </w:tc>
      </w:tr>
    </w:tbl>
    <w:p w:rsidR="00EC0525" w:rsidRPr="0088529A" w:rsidRDefault="00EC0525" w:rsidP="00077C84">
      <w:pPr>
        <w:spacing w:before="60"/>
        <w:rPr>
          <w:sz w:val="16"/>
          <w:szCs w:val="16"/>
        </w:rPr>
      </w:pPr>
    </w:p>
    <w:sectPr w:rsidR="00EC0525" w:rsidRPr="0088529A" w:rsidSect="00FB68CA">
      <w:pgSz w:w="11906" w:h="16838"/>
      <w:pgMar w:top="397" w:right="397" w:bottom="397" w:left="39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25" w:rsidRDefault="00EC0525">
      <w:r>
        <w:separator/>
      </w:r>
    </w:p>
  </w:endnote>
  <w:endnote w:type="continuationSeparator" w:id="1">
    <w:p w:rsidR="00EC0525" w:rsidRDefault="00EC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25" w:rsidRDefault="00EC0525">
      <w:r>
        <w:separator/>
      </w:r>
    </w:p>
  </w:footnote>
  <w:footnote w:type="continuationSeparator" w:id="1">
    <w:p w:rsidR="00EC0525" w:rsidRDefault="00EC0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AD7"/>
    <w:multiLevelType w:val="hybridMultilevel"/>
    <w:tmpl w:val="EF3674AA"/>
    <w:lvl w:ilvl="0" w:tplc="C25E29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B874B7F"/>
    <w:multiLevelType w:val="hybridMultilevel"/>
    <w:tmpl w:val="BD3C1BF4"/>
    <w:lvl w:ilvl="0" w:tplc="E460F3CE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298"/>
    <w:rsid w:val="00002298"/>
    <w:rsid w:val="00013C28"/>
    <w:rsid w:val="0001775F"/>
    <w:rsid w:val="00025D16"/>
    <w:rsid w:val="00026A39"/>
    <w:rsid w:val="0003423B"/>
    <w:rsid w:val="0004089D"/>
    <w:rsid w:val="00043110"/>
    <w:rsid w:val="00052BC2"/>
    <w:rsid w:val="000576F8"/>
    <w:rsid w:val="00071FE9"/>
    <w:rsid w:val="0007343F"/>
    <w:rsid w:val="00077C84"/>
    <w:rsid w:val="000821C0"/>
    <w:rsid w:val="000839A1"/>
    <w:rsid w:val="000863AE"/>
    <w:rsid w:val="0009726A"/>
    <w:rsid w:val="000C7BD5"/>
    <w:rsid w:val="000D4D68"/>
    <w:rsid w:val="000E253F"/>
    <w:rsid w:val="000F037D"/>
    <w:rsid w:val="000F1E53"/>
    <w:rsid w:val="0010501A"/>
    <w:rsid w:val="0010518A"/>
    <w:rsid w:val="00112492"/>
    <w:rsid w:val="00124D89"/>
    <w:rsid w:val="001256C2"/>
    <w:rsid w:val="00133D1F"/>
    <w:rsid w:val="00134A83"/>
    <w:rsid w:val="0014287C"/>
    <w:rsid w:val="00162319"/>
    <w:rsid w:val="001652A2"/>
    <w:rsid w:val="00171B84"/>
    <w:rsid w:val="0017462B"/>
    <w:rsid w:val="00176021"/>
    <w:rsid w:val="00183CFF"/>
    <w:rsid w:val="001871FE"/>
    <w:rsid w:val="00191F7F"/>
    <w:rsid w:val="001A24B1"/>
    <w:rsid w:val="001A2D92"/>
    <w:rsid w:val="001A383C"/>
    <w:rsid w:val="001B375B"/>
    <w:rsid w:val="001C057B"/>
    <w:rsid w:val="001C33A3"/>
    <w:rsid w:val="001C5BA3"/>
    <w:rsid w:val="001E1B9A"/>
    <w:rsid w:val="001F34E0"/>
    <w:rsid w:val="00206D27"/>
    <w:rsid w:val="00211E38"/>
    <w:rsid w:val="00211FEB"/>
    <w:rsid w:val="00213075"/>
    <w:rsid w:val="00214D6B"/>
    <w:rsid w:val="00215497"/>
    <w:rsid w:val="00230BE4"/>
    <w:rsid w:val="00233824"/>
    <w:rsid w:val="0024342E"/>
    <w:rsid w:val="002454BA"/>
    <w:rsid w:val="00247343"/>
    <w:rsid w:val="00263138"/>
    <w:rsid w:val="00264CEA"/>
    <w:rsid w:val="0027069C"/>
    <w:rsid w:val="002718B5"/>
    <w:rsid w:val="0027501E"/>
    <w:rsid w:val="00284B1C"/>
    <w:rsid w:val="002928F9"/>
    <w:rsid w:val="0029653A"/>
    <w:rsid w:val="002A58FD"/>
    <w:rsid w:val="002C1910"/>
    <w:rsid w:val="002C38C8"/>
    <w:rsid w:val="002D0B86"/>
    <w:rsid w:val="002D23BE"/>
    <w:rsid w:val="002E1D9B"/>
    <w:rsid w:val="002E5A35"/>
    <w:rsid w:val="002F1A06"/>
    <w:rsid w:val="002F3559"/>
    <w:rsid w:val="0030720E"/>
    <w:rsid w:val="00310E3B"/>
    <w:rsid w:val="003133A5"/>
    <w:rsid w:val="0032098E"/>
    <w:rsid w:val="00332CDA"/>
    <w:rsid w:val="0033440B"/>
    <w:rsid w:val="00342722"/>
    <w:rsid w:val="0035016C"/>
    <w:rsid w:val="0035238E"/>
    <w:rsid w:val="0036119B"/>
    <w:rsid w:val="00363653"/>
    <w:rsid w:val="00363FA4"/>
    <w:rsid w:val="003652F8"/>
    <w:rsid w:val="003720FA"/>
    <w:rsid w:val="00373BE3"/>
    <w:rsid w:val="003750CA"/>
    <w:rsid w:val="00384AC6"/>
    <w:rsid w:val="003858E7"/>
    <w:rsid w:val="00390678"/>
    <w:rsid w:val="003970CD"/>
    <w:rsid w:val="003B42B9"/>
    <w:rsid w:val="003C7ADE"/>
    <w:rsid w:val="003D01F9"/>
    <w:rsid w:val="003D6066"/>
    <w:rsid w:val="003E7F80"/>
    <w:rsid w:val="003F3B1D"/>
    <w:rsid w:val="003F4468"/>
    <w:rsid w:val="003F565C"/>
    <w:rsid w:val="004002B7"/>
    <w:rsid w:val="00404AD2"/>
    <w:rsid w:val="00406D40"/>
    <w:rsid w:val="004263CA"/>
    <w:rsid w:val="004272E6"/>
    <w:rsid w:val="004327DC"/>
    <w:rsid w:val="004343A3"/>
    <w:rsid w:val="00435277"/>
    <w:rsid w:val="00447C30"/>
    <w:rsid w:val="00451A96"/>
    <w:rsid w:val="00470E29"/>
    <w:rsid w:val="004872AB"/>
    <w:rsid w:val="00490E14"/>
    <w:rsid w:val="004A5B43"/>
    <w:rsid w:val="004B18D1"/>
    <w:rsid w:val="004B1BCE"/>
    <w:rsid w:val="004B404B"/>
    <w:rsid w:val="004C2265"/>
    <w:rsid w:val="004C24EE"/>
    <w:rsid w:val="004C3C1B"/>
    <w:rsid w:val="004C56DB"/>
    <w:rsid w:val="004D1314"/>
    <w:rsid w:val="004D1991"/>
    <w:rsid w:val="004D5C41"/>
    <w:rsid w:val="004D601F"/>
    <w:rsid w:val="004D646C"/>
    <w:rsid w:val="004D7A5F"/>
    <w:rsid w:val="004E08A4"/>
    <w:rsid w:val="004E16E9"/>
    <w:rsid w:val="004F4B09"/>
    <w:rsid w:val="0050778A"/>
    <w:rsid w:val="00514C16"/>
    <w:rsid w:val="00520B31"/>
    <w:rsid w:val="0052205C"/>
    <w:rsid w:val="00530E66"/>
    <w:rsid w:val="0053288A"/>
    <w:rsid w:val="005363BF"/>
    <w:rsid w:val="005447FB"/>
    <w:rsid w:val="005539FB"/>
    <w:rsid w:val="005736F1"/>
    <w:rsid w:val="00574580"/>
    <w:rsid w:val="00577B3C"/>
    <w:rsid w:val="0058331B"/>
    <w:rsid w:val="00586005"/>
    <w:rsid w:val="00590218"/>
    <w:rsid w:val="005902B0"/>
    <w:rsid w:val="005A2B2F"/>
    <w:rsid w:val="005B1CF7"/>
    <w:rsid w:val="005B22F9"/>
    <w:rsid w:val="005B49FB"/>
    <w:rsid w:val="005C76F8"/>
    <w:rsid w:val="005D0308"/>
    <w:rsid w:val="005D2E27"/>
    <w:rsid w:val="005D64F1"/>
    <w:rsid w:val="005F378E"/>
    <w:rsid w:val="005F4948"/>
    <w:rsid w:val="0060677B"/>
    <w:rsid w:val="0061528A"/>
    <w:rsid w:val="00617425"/>
    <w:rsid w:val="00617986"/>
    <w:rsid w:val="00626126"/>
    <w:rsid w:val="006333A0"/>
    <w:rsid w:val="00633E30"/>
    <w:rsid w:val="0064052E"/>
    <w:rsid w:val="006472B5"/>
    <w:rsid w:val="006531D1"/>
    <w:rsid w:val="006660BD"/>
    <w:rsid w:val="00667009"/>
    <w:rsid w:val="006674AC"/>
    <w:rsid w:val="006760E6"/>
    <w:rsid w:val="006819A9"/>
    <w:rsid w:val="0068773B"/>
    <w:rsid w:val="0069000D"/>
    <w:rsid w:val="006A298D"/>
    <w:rsid w:val="006B3872"/>
    <w:rsid w:val="006B4E90"/>
    <w:rsid w:val="006C0A2F"/>
    <w:rsid w:val="006D3F08"/>
    <w:rsid w:val="006E210F"/>
    <w:rsid w:val="006E4CBD"/>
    <w:rsid w:val="006E58BA"/>
    <w:rsid w:val="00706E1D"/>
    <w:rsid w:val="00715ACA"/>
    <w:rsid w:val="007166ED"/>
    <w:rsid w:val="00716EAA"/>
    <w:rsid w:val="00720536"/>
    <w:rsid w:val="007264A9"/>
    <w:rsid w:val="00732E0A"/>
    <w:rsid w:val="0073610A"/>
    <w:rsid w:val="00752468"/>
    <w:rsid w:val="00754545"/>
    <w:rsid w:val="00756A1D"/>
    <w:rsid w:val="00756A34"/>
    <w:rsid w:val="00777901"/>
    <w:rsid w:val="00783FAF"/>
    <w:rsid w:val="007A3E48"/>
    <w:rsid w:val="007A61DC"/>
    <w:rsid w:val="007B1772"/>
    <w:rsid w:val="007C0982"/>
    <w:rsid w:val="007D7F8A"/>
    <w:rsid w:val="007E2BE0"/>
    <w:rsid w:val="007E3132"/>
    <w:rsid w:val="007F324D"/>
    <w:rsid w:val="0081062A"/>
    <w:rsid w:val="00810DF6"/>
    <w:rsid w:val="0081336D"/>
    <w:rsid w:val="00824129"/>
    <w:rsid w:val="008333B1"/>
    <w:rsid w:val="00836017"/>
    <w:rsid w:val="00836F1F"/>
    <w:rsid w:val="00840785"/>
    <w:rsid w:val="00845027"/>
    <w:rsid w:val="00851B92"/>
    <w:rsid w:val="00854C6B"/>
    <w:rsid w:val="00860A7E"/>
    <w:rsid w:val="00860BF6"/>
    <w:rsid w:val="00862EA0"/>
    <w:rsid w:val="00862F03"/>
    <w:rsid w:val="00870940"/>
    <w:rsid w:val="00872C97"/>
    <w:rsid w:val="00873B5C"/>
    <w:rsid w:val="008746A6"/>
    <w:rsid w:val="008748FE"/>
    <w:rsid w:val="00880D21"/>
    <w:rsid w:val="0088529A"/>
    <w:rsid w:val="00886115"/>
    <w:rsid w:val="008905BE"/>
    <w:rsid w:val="00891C43"/>
    <w:rsid w:val="00892957"/>
    <w:rsid w:val="00896448"/>
    <w:rsid w:val="008A41F7"/>
    <w:rsid w:val="008B068E"/>
    <w:rsid w:val="008B6BAD"/>
    <w:rsid w:val="008B7BEB"/>
    <w:rsid w:val="008C41C2"/>
    <w:rsid w:val="008D3D4D"/>
    <w:rsid w:val="008D67AF"/>
    <w:rsid w:val="008D77BE"/>
    <w:rsid w:val="008E1123"/>
    <w:rsid w:val="008E69EE"/>
    <w:rsid w:val="008E71EA"/>
    <w:rsid w:val="008F2718"/>
    <w:rsid w:val="008F4BBE"/>
    <w:rsid w:val="008F787F"/>
    <w:rsid w:val="00900FA7"/>
    <w:rsid w:val="00917C97"/>
    <w:rsid w:val="00922085"/>
    <w:rsid w:val="009245FC"/>
    <w:rsid w:val="0092626E"/>
    <w:rsid w:val="00926C29"/>
    <w:rsid w:val="00932C1C"/>
    <w:rsid w:val="009344EE"/>
    <w:rsid w:val="00937C99"/>
    <w:rsid w:val="00946324"/>
    <w:rsid w:val="00950050"/>
    <w:rsid w:val="00956994"/>
    <w:rsid w:val="009575C3"/>
    <w:rsid w:val="0096165A"/>
    <w:rsid w:val="00964624"/>
    <w:rsid w:val="00964EC7"/>
    <w:rsid w:val="00975ABE"/>
    <w:rsid w:val="00980265"/>
    <w:rsid w:val="00982CEE"/>
    <w:rsid w:val="009B14AA"/>
    <w:rsid w:val="009D5783"/>
    <w:rsid w:val="009E59E3"/>
    <w:rsid w:val="009E61EA"/>
    <w:rsid w:val="00A01CA7"/>
    <w:rsid w:val="00A074B4"/>
    <w:rsid w:val="00A12281"/>
    <w:rsid w:val="00A135F9"/>
    <w:rsid w:val="00A169E6"/>
    <w:rsid w:val="00A2447C"/>
    <w:rsid w:val="00A245B9"/>
    <w:rsid w:val="00A26150"/>
    <w:rsid w:val="00A325BD"/>
    <w:rsid w:val="00A42A01"/>
    <w:rsid w:val="00A53D75"/>
    <w:rsid w:val="00A761A4"/>
    <w:rsid w:val="00A8361E"/>
    <w:rsid w:val="00A83AAC"/>
    <w:rsid w:val="00A961BA"/>
    <w:rsid w:val="00A96765"/>
    <w:rsid w:val="00AC341A"/>
    <w:rsid w:val="00AC7074"/>
    <w:rsid w:val="00AD4C66"/>
    <w:rsid w:val="00AE0CEC"/>
    <w:rsid w:val="00AE261E"/>
    <w:rsid w:val="00AE2854"/>
    <w:rsid w:val="00AE7DCB"/>
    <w:rsid w:val="00AF35F4"/>
    <w:rsid w:val="00B11AAA"/>
    <w:rsid w:val="00B30C36"/>
    <w:rsid w:val="00B315C8"/>
    <w:rsid w:val="00B31842"/>
    <w:rsid w:val="00B353B9"/>
    <w:rsid w:val="00B4563D"/>
    <w:rsid w:val="00B5332D"/>
    <w:rsid w:val="00B61316"/>
    <w:rsid w:val="00B729F9"/>
    <w:rsid w:val="00B764D8"/>
    <w:rsid w:val="00B76C8D"/>
    <w:rsid w:val="00B8036E"/>
    <w:rsid w:val="00B82229"/>
    <w:rsid w:val="00B82A42"/>
    <w:rsid w:val="00B838EC"/>
    <w:rsid w:val="00B84495"/>
    <w:rsid w:val="00B949BA"/>
    <w:rsid w:val="00BA139A"/>
    <w:rsid w:val="00BA1EF2"/>
    <w:rsid w:val="00BA7B38"/>
    <w:rsid w:val="00BB283A"/>
    <w:rsid w:val="00BB5527"/>
    <w:rsid w:val="00BB5703"/>
    <w:rsid w:val="00BC0BD7"/>
    <w:rsid w:val="00BC4E92"/>
    <w:rsid w:val="00BD0732"/>
    <w:rsid w:val="00BD5999"/>
    <w:rsid w:val="00BE0A52"/>
    <w:rsid w:val="00BE16D4"/>
    <w:rsid w:val="00BE2E49"/>
    <w:rsid w:val="00BE4CE8"/>
    <w:rsid w:val="00BF5585"/>
    <w:rsid w:val="00C0148C"/>
    <w:rsid w:val="00C02B6D"/>
    <w:rsid w:val="00C02D46"/>
    <w:rsid w:val="00C04C99"/>
    <w:rsid w:val="00C0581C"/>
    <w:rsid w:val="00C17793"/>
    <w:rsid w:val="00C239A6"/>
    <w:rsid w:val="00C27C95"/>
    <w:rsid w:val="00C31115"/>
    <w:rsid w:val="00C415D2"/>
    <w:rsid w:val="00C52976"/>
    <w:rsid w:val="00C536F6"/>
    <w:rsid w:val="00C65DA6"/>
    <w:rsid w:val="00C811DE"/>
    <w:rsid w:val="00C81902"/>
    <w:rsid w:val="00C8575A"/>
    <w:rsid w:val="00C86EF6"/>
    <w:rsid w:val="00C9739D"/>
    <w:rsid w:val="00CA25B4"/>
    <w:rsid w:val="00CC6492"/>
    <w:rsid w:val="00CD1D92"/>
    <w:rsid w:val="00CD3415"/>
    <w:rsid w:val="00CF10FB"/>
    <w:rsid w:val="00CF619A"/>
    <w:rsid w:val="00D163B4"/>
    <w:rsid w:val="00D2064B"/>
    <w:rsid w:val="00D24707"/>
    <w:rsid w:val="00D25418"/>
    <w:rsid w:val="00D30590"/>
    <w:rsid w:val="00D30E07"/>
    <w:rsid w:val="00D34179"/>
    <w:rsid w:val="00D35AF5"/>
    <w:rsid w:val="00D36F67"/>
    <w:rsid w:val="00D512D6"/>
    <w:rsid w:val="00D5172D"/>
    <w:rsid w:val="00D51B6D"/>
    <w:rsid w:val="00D5311B"/>
    <w:rsid w:val="00D54702"/>
    <w:rsid w:val="00D572EA"/>
    <w:rsid w:val="00D60730"/>
    <w:rsid w:val="00D654A3"/>
    <w:rsid w:val="00D66A61"/>
    <w:rsid w:val="00D67D16"/>
    <w:rsid w:val="00D7262E"/>
    <w:rsid w:val="00D8688F"/>
    <w:rsid w:val="00DA4D48"/>
    <w:rsid w:val="00DB0ED2"/>
    <w:rsid w:val="00DB3B3F"/>
    <w:rsid w:val="00DD56B5"/>
    <w:rsid w:val="00DD63DB"/>
    <w:rsid w:val="00E02F12"/>
    <w:rsid w:val="00E1091D"/>
    <w:rsid w:val="00E12DE1"/>
    <w:rsid w:val="00E12F83"/>
    <w:rsid w:val="00E16175"/>
    <w:rsid w:val="00E21218"/>
    <w:rsid w:val="00E21A94"/>
    <w:rsid w:val="00E25E72"/>
    <w:rsid w:val="00E30D1E"/>
    <w:rsid w:val="00E31799"/>
    <w:rsid w:val="00E32703"/>
    <w:rsid w:val="00E33A8A"/>
    <w:rsid w:val="00E4242C"/>
    <w:rsid w:val="00E42816"/>
    <w:rsid w:val="00E46FBE"/>
    <w:rsid w:val="00E6198D"/>
    <w:rsid w:val="00E70EB2"/>
    <w:rsid w:val="00E73F68"/>
    <w:rsid w:val="00E743AB"/>
    <w:rsid w:val="00E76B4E"/>
    <w:rsid w:val="00E928F2"/>
    <w:rsid w:val="00E93641"/>
    <w:rsid w:val="00EA242B"/>
    <w:rsid w:val="00EA26C2"/>
    <w:rsid w:val="00EB27DE"/>
    <w:rsid w:val="00EC0525"/>
    <w:rsid w:val="00EC712C"/>
    <w:rsid w:val="00ED49E0"/>
    <w:rsid w:val="00ED54FE"/>
    <w:rsid w:val="00EE440A"/>
    <w:rsid w:val="00EE64FA"/>
    <w:rsid w:val="00EF3527"/>
    <w:rsid w:val="00EF5D70"/>
    <w:rsid w:val="00F14EC4"/>
    <w:rsid w:val="00F15F59"/>
    <w:rsid w:val="00F21191"/>
    <w:rsid w:val="00F3113F"/>
    <w:rsid w:val="00F31173"/>
    <w:rsid w:val="00F324F0"/>
    <w:rsid w:val="00F4266C"/>
    <w:rsid w:val="00F50446"/>
    <w:rsid w:val="00F54647"/>
    <w:rsid w:val="00F64AE9"/>
    <w:rsid w:val="00F656AF"/>
    <w:rsid w:val="00F67E0E"/>
    <w:rsid w:val="00F7690A"/>
    <w:rsid w:val="00F81A55"/>
    <w:rsid w:val="00F8601F"/>
    <w:rsid w:val="00F90114"/>
    <w:rsid w:val="00F92C95"/>
    <w:rsid w:val="00F9706F"/>
    <w:rsid w:val="00FA35FD"/>
    <w:rsid w:val="00FB02B2"/>
    <w:rsid w:val="00FB3092"/>
    <w:rsid w:val="00FB4560"/>
    <w:rsid w:val="00FB68CA"/>
    <w:rsid w:val="00FE701F"/>
    <w:rsid w:val="00FF3B9C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A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3E3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33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3E3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33E30"/>
    <w:rPr>
      <w:color w:val="0000FF"/>
      <w:u w:val="single"/>
    </w:rPr>
  </w:style>
  <w:style w:type="table" w:styleId="TableGrid">
    <w:name w:val="Table Grid"/>
    <w:basedOn w:val="TableNormal"/>
    <w:uiPriority w:val="99"/>
    <w:rsid w:val="000022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D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4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62EA0"/>
    <w:pPr>
      <w:ind w:left="720"/>
    </w:pPr>
  </w:style>
  <w:style w:type="paragraph" w:customStyle="1" w:styleId="a">
    <w:name w:val="Знак"/>
    <w:basedOn w:val="Normal"/>
    <w:autoRedefine/>
    <w:uiPriority w:val="99"/>
    <w:rsid w:val="00E73F68"/>
    <w:pPr>
      <w:autoSpaceDE/>
      <w:autoSpaceDN/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739</Words>
  <Characters>4215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Ефремова Анна Степановна</cp:lastModifiedBy>
  <cp:revision>2</cp:revision>
  <cp:lastPrinted>2014-12-22T07:52:00Z</cp:lastPrinted>
  <dcterms:created xsi:type="dcterms:W3CDTF">2016-02-15T09:26:00Z</dcterms:created>
  <dcterms:modified xsi:type="dcterms:W3CDTF">2016-02-15T09:26:00Z</dcterms:modified>
</cp:coreProperties>
</file>