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2" w:type="dxa"/>
        <w:tblCellMar>
          <w:left w:w="0" w:type="dxa"/>
          <w:right w:w="0" w:type="dxa"/>
        </w:tblCellMar>
        <w:tblLook w:val="00A0"/>
      </w:tblPr>
      <w:tblGrid>
        <w:gridCol w:w="14570"/>
      </w:tblGrid>
      <w:tr w:rsidR="00A4083F" w:rsidRPr="00144E4C"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before="100" w:beforeAutospacing="1" w:after="100" w:afterAutospacing="1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План закупок товаров, работ, услуг для обеспечения федеральных нужд на 2017 финансовый год и плановый период 2018 и 2019 годов </w:t>
            </w:r>
          </w:p>
        </w:tc>
      </w:tr>
    </w:tbl>
    <w:p w:rsidR="00A4083F" w:rsidRPr="00F4147D" w:rsidRDefault="00A4083F" w:rsidP="00F4147D">
      <w:pPr>
        <w:spacing w:after="0" w:line="240" w:lineRule="auto"/>
        <w:rPr>
          <w:rFonts w:ascii="Tahoma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A0"/>
      </w:tblPr>
      <w:tblGrid>
        <w:gridCol w:w="11656"/>
        <w:gridCol w:w="1457"/>
        <w:gridCol w:w="1457"/>
      </w:tblGrid>
      <w:tr w:rsidR="00A4083F" w:rsidRPr="00144E4C">
        <w:tc>
          <w:tcPr>
            <w:tcW w:w="4000" w:type="pct"/>
            <w:vMerge w:val="restart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Наименование государственного заказчика, федерального государственного бюджетного учреждения, федерального государственного автономного ИНН учреждения или федерального государственного унитарного предприятия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0" w:type="dxa"/>
            </w:tcMar>
            <w:vAlign w:val="bottom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Align w:val="center"/>
          </w:tcPr>
          <w:p w:rsidR="00A4083F" w:rsidRPr="00F4147D" w:rsidRDefault="00A4083F" w:rsidP="00F4147D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Коды</w:t>
            </w:r>
          </w:p>
        </w:tc>
      </w:tr>
      <w:tr w:rsidR="00A4083F" w:rsidRPr="00144E4C">
        <w:tc>
          <w:tcPr>
            <w:tcW w:w="0" w:type="auto"/>
            <w:vMerge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45271831</w:t>
            </w:r>
          </w:p>
        </w:tc>
      </w:tr>
      <w:tr w:rsidR="00A4083F" w:rsidRPr="00144E4C">
        <w:tc>
          <w:tcPr>
            <w:tcW w:w="0" w:type="auto"/>
            <w:vMerge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2014029490</w:t>
            </w:r>
          </w:p>
        </w:tc>
      </w:tr>
      <w:tr w:rsidR="00A4083F" w:rsidRPr="00144E4C">
        <w:tc>
          <w:tcPr>
            <w:tcW w:w="0" w:type="auto"/>
            <w:tcBorders>
              <w:bottom w:val="single" w:sz="6" w:space="0" w:color="000000"/>
            </w:tcBorders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УПРАВЛЕНИЕ ФЕДЕРАЛЬНОЙ НАЛОГОВОЙ СЛУЖБЫ ПО ЧЕЧЕНСКОЙ РЕСПУБЛИКЕ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201401001</w:t>
            </w:r>
          </w:p>
        </w:tc>
      </w:tr>
      <w:tr w:rsidR="00A4083F" w:rsidRPr="00144E4C"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Организационно-правовая форма и форма собственности</w:t>
            </w:r>
          </w:p>
        </w:tc>
        <w:tc>
          <w:tcPr>
            <w:tcW w:w="0" w:type="auto"/>
            <w:vMerge w:val="restart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по ОКОПФ</w:t>
            </w:r>
          </w:p>
        </w:tc>
        <w:tc>
          <w:tcPr>
            <w:tcW w:w="0" w:type="auto"/>
            <w:vMerge w:val="restart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75104</w:t>
            </w:r>
          </w:p>
        </w:tc>
      </w:tr>
      <w:tr w:rsidR="00A4083F" w:rsidRPr="00144E4C">
        <w:tc>
          <w:tcPr>
            <w:tcW w:w="0" w:type="auto"/>
            <w:tcBorders>
              <w:bottom w:val="single" w:sz="6" w:space="0" w:color="000000"/>
            </w:tcBorders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Федеральные государственные казенные учреждения </w:t>
            </w:r>
          </w:p>
        </w:tc>
        <w:tc>
          <w:tcPr>
            <w:tcW w:w="0" w:type="auto"/>
            <w:vMerge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</w:tr>
      <w:tr w:rsidR="00A4083F" w:rsidRPr="00144E4C"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0" w:type="auto"/>
            <w:vMerge w:val="restar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A4083F" w:rsidRPr="00144E4C">
        <w:tc>
          <w:tcPr>
            <w:tcW w:w="0" w:type="auto"/>
            <w:tcBorders>
              <w:bottom w:val="single" w:sz="6" w:space="0" w:color="000000"/>
            </w:tcBorders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Российская Федерация </w:t>
            </w:r>
          </w:p>
        </w:tc>
        <w:tc>
          <w:tcPr>
            <w:tcW w:w="0" w:type="auto"/>
            <w:vMerge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</w:tr>
      <w:tr w:rsidR="00A4083F" w:rsidRPr="00144E4C"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0" w:type="auto"/>
            <w:vMerge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</w:tr>
      <w:tr w:rsidR="00A4083F" w:rsidRPr="00144E4C">
        <w:tc>
          <w:tcPr>
            <w:tcW w:w="0" w:type="auto"/>
            <w:tcBorders>
              <w:bottom w:val="single" w:sz="6" w:space="0" w:color="000000"/>
            </w:tcBorders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Российская Федерация, 364051, Чеченская Респ, Грозный г, УЛ ИМ С.Ш.ЛОРСАНОВА, ДОМ 12 ,7-871-2627924, u20@r20.nalog.ru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A4083F" w:rsidRPr="00144E4C"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Наименование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предприятия, осуществляющих закупки в рамках переданных полномочий государственного заказчика</w:t>
            </w:r>
          </w:p>
        </w:tc>
        <w:tc>
          <w:tcPr>
            <w:tcW w:w="0" w:type="auto"/>
            <w:vMerge w:val="restart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по ОКПО</w:t>
            </w:r>
          </w:p>
        </w:tc>
        <w:tc>
          <w:tcPr>
            <w:tcW w:w="0" w:type="auto"/>
            <w:vMerge w:val="restart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</w:tr>
      <w:tr w:rsidR="00A4083F" w:rsidRPr="00144E4C">
        <w:tc>
          <w:tcPr>
            <w:tcW w:w="0" w:type="auto"/>
            <w:tcBorders>
              <w:bottom w:val="single" w:sz="6" w:space="0" w:color="000000"/>
            </w:tcBorders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</w:tr>
      <w:tr w:rsidR="00A4083F" w:rsidRPr="00144E4C"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0" w:type="auto"/>
            <w:vMerge w:val="restart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</w:tr>
      <w:tr w:rsidR="00A4083F" w:rsidRPr="00144E4C">
        <w:tc>
          <w:tcPr>
            <w:tcW w:w="0" w:type="auto"/>
            <w:tcBorders>
              <w:bottom w:val="single" w:sz="6" w:space="0" w:color="000000"/>
            </w:tcBorders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</w:tr>
      <w:tr w:rsidR="00A4083F" w:rsidRPr="00144E4C"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изменения)) </w:t>
            </w: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br/>
              <w:t xml:space="preserve">измененный(11) 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изменения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11</w:t>
            </w:r>
          </w:p>
        </w:tc>
      </w:tr>
      <w:tr w:rsidR="00A4083F" w:rsidRPr="00144E4C">
        <w:tc>
          <w:tcPr>
            <w:tcW w:w="0" w:type="auto"/>
            <w:gridSpan w:val="3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A4083F" w:rsidRPr="00144E4C">
        <w:tc>
          <w:tcPr>
            <w:tcW w:w="0" w:type="auto"/>
            <w:gridSpan w:val="3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 </w:t>
            </w:r>
          </w:p>
        </w:tc>
      </w:tr>
    </w:tbl>
    <w:p w:rsidR="00A4083F" w:rsidRPr="00F4147D" w:rsidRDefault="00A4083F" w:rsidP="00F4147D">
      <w:pPr>
        <w:spacing w:after="0" w:line="240" w:lineRule="auto"/>
        <w:rPr>
          <w:rFonts w:ascii="Tahoma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A0"/>
      </w:tblPr>
      <w:tblGrid>
        <w:gridCol w:w="317"/>
        <w:gridCol w:w="4127"/>
        <w:gridCol w:w="2040"/>
        <w:gridCol w:w="1631"/>
        <w:gridCol w:w="1898"/>
        <w:gridCol w:w="1451"/>
        <w:gridCol w:w="981"/>
        <w:gridCol w:w="1210"/>
        <w:gridCol w:w="981"/>
        <w:gridCol w:w="981"/>
        <w:gridCol w:w="1333"/>
        <w:gridCol w:w="1714"/>
        <w:gridCol w:w="1648"/>
        <w:gridCol w:w="1474"/>
        <w:gridCol w:w="1869"/>
      </w:tblGrid>
      <w:tr w:rsidR="00A4083F" w:rsidRPr="00144E4C">
        <w:tc>
          <w:tcPr>
            <w:tcW w:w="0" w:type="auto"/>
            <w:vMerge w:val="restart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Цель осуществления закупки</w:t>
            </w:r>
          </w:p>
        </w:tc>
        <w:tc>
          <w:tcPr>
            <w:tcW w:w="0" w:type="auto"/>
            <w:vMerge w:val="restart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 w:val="restart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Планируемый год размещения извещения, направления приглашения,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Объем финансового обеспечения (тыс.рублей), всего</w:t>
            </w:r>
          </w:p>
        </w:tc>
        <w:tc>
          <w:tcPr>
            <w:tcW w:w="0" w:type="auto"/>
            <w:vMerge w:val="restart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Сроки (периодичность) осуществления планируемых закупок</w:t>
            </w:r>
          </w:p>
        </w:tc>
        <w:tc>
          <w:tcPr>
            <w:tcW w:w="0" w:type="auto"/>
            <w:vMerge w:val="restart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Дополнительная информация в соответствии с пунктом 7 части 2 статьи 17 Федерального закона "О контрактной системе в сфере закупок товаров, работ услуг для обеспечения государственных и муниципальных нужд"</w:t>
            </w:r>
          </w:p>
        </w:tc>
        <w:tc>
          <w:tcPr>
            <w:tcW w:w="0" w:type="auto"/>
            <w:vMerge w:val="restart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Информация о проведении общественного обсуждения закупки (да или нет)</w:t>
            </w:r>
          </w:p>
        </w:tc>
        <w:tc>
          <w:tcPr>
            <w:tcW w:w="0" w:type="auto"/>
            <w:vMerge w:val="restart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Обоснование внесения изменений</w:t>
            </w:r>
          </w:p>
        </w:tc>
      </w:tr>
      <w:tr w:rsidR="00A4083F" w:rsidRPr="00144E4C">
        <w:tc>
          <w:tcPr>
            <w:tcW w:w="0" w:type="auto"/>
            <w:vMerge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Наименование мероприятия государственной программы Российской Федерации либо непрограммные направления деятельности (функции, полномочия) </w:t>
            </w:r>
          </w:p>
        </w:tc>
        <w:tc>
          <w:tcPr>
            <w:tcW w:w="0" w:type="auto"/>
            <w:vMerge w:val="restart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Ожидаемый результат реализации мероприятия государственной программы Российской Федерации </w:t>
            </w:r>
          </w:p>
        </w:tc>
        <w:tc>
          <w:tcPr>
            <w:tcW w:w="0" w:type="auto"/>
            <w:vMerge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всего </w:t>
            </w:r>
          </w:p>
        </w:tc>
        <w:tc>
          <w:tcPr>
            <w:tcW w:w="0" w:type="auto"/>
            <w:gridSpan w:val="4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в том числе планируемые платежи</w:t>
            </w:r>
          </w:p>
        </w:tc>
        <w:tc>
          <w:tcPr>
            <w:tcW w:w="0" w:type="auto"/>
            <w:vMerge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</w:tr>
      <w:tr w:rsidR="00A4083F" w:rsidRPr="00144E4C">
        <w:tc>
          <w:tcPr>
            <w:tcW w:w="0" w:type="auto"/>
            <w:vMerge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</w:tr>
      <w:tr w:rsidR="00A4083F" w:rsidRPr="00144E4C">
        <w:tc>
          <w:tcPr>
            <w:tcW w:w="0" w:type="auto"/>
            <w:vMerge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на первый год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</w:tr>
      <w:tr w:rsidR="00A4083F" w:rsidRPr="00144E4C"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15</w:t>
            </w:r>
          </w:p>
        </w:tc>
      </w:tr>
      <w:tr w:rsidR="00A4083F" w:rsidRPr="00144E4C"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171201402949020140100100180002825244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100% исполнение 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Поставка кондиционеров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981.18100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981.18100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Срок осуществления закупки с 21.08.2017 по 31.12.2017 </w:t>
            </w: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br/>
              <w:t>В течение 20-ти календарных дней со дня заключения государственного контракта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</w:tr>
      <w:tr w:rsidR="00A4083F" w:rsidRPr="00144E4C"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171201402949020140100100140003314244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100% исполнение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Техническое обслуживание системы визуального контроля и системы контроля доступа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159.00000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159.00000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Срок осуществления закупки с 01.07.2017 по 31.12.2017 </w:t>
            </w: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A4083F" w:rsidRPr="00144E4C"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171201402949020140100100130003511244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100% исполнение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Поставка электроэнергии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700.00000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700.00000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Срок осуществления закупки с 26.06.2017 по 31.12.2017 </w:t>
            </w: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br/>
              <w:t>Постоянно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</w:tr>
      <w:tr w:rsidR="00A4083F" w:rsidRPr="00144E4C"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171201402949020140100100120004520244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100% исполнение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Техническое обслуживание и ремонт служебного автотранспорта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300.00000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300.00000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Срок осуществления закупки с 26.06.2017 по 31.12.2017 </w:t>
            </w: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br/>
              <w:t>Согласно заявки Заказчика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</w:tr>
      <w:tr w:rsidR="00A4083F" w:rsidRPr="00144E4C"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171201402949020140100100110001920244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100% исполнение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Бензин автомобильный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499.98000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499.98000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Срок осуществления закупки с 26.06.2017 по 31.12.2017 </w:t>
            </w: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br/>
              <w:t>в соответствии с заявкой Заказчика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</w:tr>
      <w:tr w:rsidR="00A4083F" w:rsidRPr="00144E4C"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171201402949020140100100170002620242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100% исполнение 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Поставка мобильных компьютеров (ноутбуков)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120.00000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120.00000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Срок осуществления закупки с 21.08.2017 по 31.12.2017 </w:t>
            </w: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br/>
              <w:t>В течение 20-ти календарных дней с момента заключения государственного контракта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</w:tr>
      <w:tr w:rsidR="00A4083F" w:rsidRPr="00144E4C"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171201402949020140100100150002620242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100% исполнение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105.00000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105.00000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Срок осуществления закупки с 10.07.2017 по 31.12.2017 </w:t>
            </w: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br/>
              <w:t>С момента заключения государственного контракта в течение 20-ти календарных дней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A4083F" w:rsidRPr="00144E4C"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171201402949020140100100160003101244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100% исполнение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Кресло для руководителя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99.00000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99.00000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Срок осуществления закупки с 10.07.2017 по 31.12.2017 </w:t>
            </w: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br/>
              <w:t>Втечение 20-ти календарных дней со дня подписания государственного контракта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A4083F" w:rsidRPr="00144E4C"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171201402949020140100100100002620242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Поставка серверов 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1 040.40000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1 040.40000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Срок осуществления закупки с 10.04.2017 по 31.12.2017 </w:t>
            </w: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A4083F" w:rsidRPr="00144E4C"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171201402949020140100100090002640244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Микрофоны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Срок осуществления закупки с 20.03.2017 по 31.12.2017 </w:t>
            </w: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A4083F" w:rsidRPr="00144E4C"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171201402949020140100100010004399244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Текущий ремонт административного здания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1 497.00000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499.00000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499.00000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499.00000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Срок осуществления закупки с 01.05.2017 по 01.12.2017 </w:t>
            </w: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br/>
              <w:t>К указанному сроку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A4083F" w:rsidRPr="00144E4C"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171201402949020140100100020003312242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Техническое обслуживание и ремонт оргтехники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600.00000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Срок осуществления закупки с 01.02.2017 по 01.12.2017 </w:t>
            </w: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A4083F" w:rsidRPr="00144E4C"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171201402949020140100100060001920244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Поставка горюче-смазочного материала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1 002.78000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334.26000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334.26000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334.26000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Срок осуществления закупки с 01.02.2017 по 01.12.2017 </w:t>
            </w: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A4083F" w:rsidRPr="00144E4C"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171201402949020140100100030004520244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Техническое обслуживание и ремонт служебного автотранспорта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900.00000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300.00000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300.00000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300.00000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Срок осуществления закупки с 01.02.2017 по 01.12.2017 </w:t>
            </w: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A4083F" w:rsidRPr="00144E4C"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171201402949020140100100070001920244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Поставка горюче-смазочного материала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496.80000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165.60000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165.60000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165.60000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Срок осуществления закупки с 01.02.2017 по 01.12.2017 </w:t>
            </w: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A4083F" w:rsidRPr="00144E4C"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171201402949020140100100080000000244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Поставка офисной мебели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1 377.20000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1 377.20000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Срок осуществления закупки с 22.02.2017 по 31.12.2017 </w:t>
            </w: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br/>
              <w:t>К указанному сроку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</w:tr>
      <w:tr w:rsidR="00A4083F" w:rsidRPr="00144E4C"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171201402949020140100100050000000242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1 641.90000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547.30000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547.30000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547.30000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A4083F" w:rsidRPr="00144E4C"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171201402949020140100100040000000244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3 356.20908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1 873.32836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741.44036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741.44036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A4083F" w:rsidRPr="00144E4C">
        <w:tc>
          <w:tcPr>
            <w:tcW w:w="0" w:type="auto"/>
            <w:gridSpan w:val="6"/>
            <w:vAlign w:val="center"/>
          </w:tcPr>
          <w:p w:rsidR="00A4083F" w:rsidRPr="00F4147D" w:rsidRDefault="00A4083F" w:rsidP="00F4147D">
            <w:pPr>
              <w:spacing w:after="0" w:line="240" w:lineRule="auto"/>
              <w:jc w:val="right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Итого объем финансового обеспечения, предусмотренного на заключение контрактов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14 771.45008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9 196.24936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2 787.60036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2 787.60036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Х</w:t>
            </w:r>
          </w:p>
        </w:tc>
      </w:tr>
    </w:tbl>
    <w:p w:rsidR="00A4083F" w:rsidRPr="00F4147D" w:rsidRDefault="00A4083F" w:rsidP="00F4147D">
      <w:pPr>
        <w:spacing w:after="0" w:line="240" w:lineRule="auto"/>
        <w:rPr>
          <w:rFonts w:ascii="Tahoma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A0"/>
      </w:tblPr>
      <w:tblGrid>
        <w:gridCol w:w="9325"/>
        <w:gridCol w:w="5245"/>
      </w:tblGrid>
      <w:tr w:rsidR="00A4083F" w:rsidRPr="00144E4C">
        <w:trPr>
          <w:trHeight w:val="300"/>
        </w:trPr>
        <w:tc>
          <w:tcPr>
            <w:tcW w:w="0" w:type="auto"/>
            <w:gridSpan w:val="2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A4083F" w:rsidRPr="00144E4C">
        <w:tc>
          <w:tcPr>
            <w:tcW w:w="0" w:type="auto"/>
            <w:vAlign w:val="center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0A0"/>
            </w:tblPr>
            <w:tblGrid>
              <w:gridCol w:w="5470"/>
              <w:gridCol w:w="66"/>
              <w:gridCol w:w="949"/>
              <w:gridCol w:w="85"/>
              <w:gridCol w:w="431"/>
              <w:gridCol w:w="85"/>
              <w:gridCol w:w="1628"/>
              <w:gridCol w:w="230"/>
              <w:gridCol w:w="230"/>
              <w:gridCol w:w="151"/>
            </w:tblGrid>
            <w:tr w:rsidR="00A4083F" w:rsidRPr="00144E4C"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</w:tcPr>
                <w:p w:rsidR="00A4083F" w:rsidRPr="00F4147D" w:rsidRDefault="00A4083F" w:rsidP="00F4147D">
                  <w:pPr>
                    <w:spacing w:after="0" w:line="240" w:lineRule="auto"/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</w:pPr>
                  <w:r w:rsidRPr="00F4147D"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  <w:t>БакашеваСацитаСултановна, Главный бухгалтер</w:t>
                  </w:r>
                </w:p>
              </w:tc>
              <w:tc>
                <w:tcPr>
                  <w:tcW w:w="0" w:type="auto"/>
                  <w:vAlign w:val="center"/>
                </w:tcPr>
                <w:p w:rsidR="00A4083F" w:rsidRPr="00F4147D" w:rsidRDefault="00A4083F" w:rsidP="00F4147D">
                  <w:pPr>
                    <w:spacing w:after="0" w:line="240" w:lineRule="auto"/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</w:pPr>
                  <w:r w:rsidRPr="00F4147D"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</w:tcPr>
                <w:p w:rsidR="00A4083F" w:rsidRPr="00F4147D" w:rsidRDefault="00A4083F" w:rsidP="00F4147D">
                  <w:pPr>
                    <w:spacing w:after="0" w:line="240" w:lineRule="auto"/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</w:pPr>
                  <w:r w:rsidRPr="00F4147D"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</w:tcPr>
                <w:p w:rsidR="00A4083F" w:rsidRPr="00F4147D" w:rsidRDefault="00A4083F" w:rsidP="00F4147D">
                  <w:pPr>
                    <w:spacing w:after="0" w:line="240" w:lineRule="auto"/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</w:pPr>
                  <w:r w:rsidRPr="00F4147D"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</w:tcPr>
                <w:p w:rsidR="00A4083F" w:rsidRPr="00F4147D" w:rsidRDefault="00A4083F" w:rsidP="00F4147D">
                  <w:pPr>
                    <w:spacing w:after="0" w:line="240" w:lineRule="auto"/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</w:pPr>
                  <w:r w:rsidRPr="00F4147D"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</w:tcPr>
                <w:p w:rsidR="00A4083F" w:rsidRPr="00F4147D" w:rsidRDefault="00A4083F" w:rsidP="00F4147D">
                  <w:pPr>
                    <w:spacing w:after="0" w:line="240" w:lineRule="auto"/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</w:pPr>
                  <w:r w:rsidRPr="00F4147D"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</w:tcPr>
                <w:p w:rsidR="00A4083F" w:rsidRPr="00F4147D" w:rsidRDefault="00A4083F" w:rsidP="00F4147D">
                  <w:pPr>
                    <w:spacing w:after="0" w:line="240" w:lineRule="auto"/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</w:pPr>
                  <w:r w:rsidRPr="00F4147D"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  <w:t>августа</w:t>
                  </w:r>
                </w:p>
              </w:tc>
              <w:tc>
                <w:tcPr>
                  <w:tcW w:w="0" w:type="auto"/>
                  <w:vAlign w:val="center"/>
                </w:tcPr>
                <w:p w:rsidR="00A4083F" w:rsidRPr="00F4147D" w:rsidRDefault="00A4083F" w:rsidP="00F4147D">
                  <w:pPr>
                    <w:spacing w:after="0" w:line="240" w:lineRule="auto"/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</w:pPr>
                  <w:r w:rsidRPr="00F4147D"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</w:tcPr>
                <w:p w:rsidR="00A4083F" w:rsidRPr="00F4147D" w:rsidRDefault="00A4083F" w:rsidP="00F4147D">
                  <w:pPr>
                    <w:spacing w:after="0" w:line="240" w:lineRule="auto"/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</w:pPr>
                  <w:r w:rsidRPr="00F4147D"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</w:tcPr>
                <w:p w:rsidR="00A4083F" w:rsidRPr="00F4147D" w:rsidRDefault="00A4083F" w:rsidP="00F4147D">
                  <w:pPr>
                    <w:spacing w:after="0" w:line="240" w:lineRule="auto"/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</w:pPr>
                  <w:r w:rsidRPr="00F4147D"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  <w:t>г.</w:t>
                  </w:r>
                </w:p>
              </w:tc>
            </w:tr>
            <w:tr w:rsidR="00A4083F" w:rsidRPr="00144E4C">
              <w:tc>
                <w:tcPr>
                  <w:tcW w:w="0" w:type="auto"/>
                  <w:vAlign w:val="center"/>
                </w:tcPr>
                <w:p w:rsidR="00A4083F" w:rsidRPr="00F4147D" w:rsidRDefault="00A4083F" w:rsidP="00F4147D">
                  <w:pPr>
                    <w:spacing w:after="0" w:line="240" w:lineRule="auto"/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</w:pPr>
                  <w:r w:rsidRPr="00F4147D"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  <w:t xml:space="preserve">(Ф.И.О., должность руководителя (уполномоченого должностного лица) заказчика) </w:t>
                  </w:r>
                </w:p>
              </w:tc>
              <w:tc>
                <w:tcPr>
                  <w:tcW w:w="0" w:type="auto"/>
                  <w:vAlign w:val="center"/>
                </w:tcPr>
                <w:p w:rsidR="00A4083F" w:rsidRPr="00F4147D" w:rsidRDefault="00A4083F" w:rsidP="00F4147D">
                  <w:pPr>
                    <w:spacing w:after="0" w:line="240" w:lineRule="auto"/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</w:pPr>
                  <w:r w:rsidRPr="00F4147D"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</w:tcPr>
                <w:p w:rsidR="00A4083F" w:rsidRPr="00F4147D" w:rsidRDefault="00A4083F" w:rsidP="00F4147D">
                  <w:pPr>
                    <w:spacing w:after="0" w:line="240" w:lineRule="auto"/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</w:pPr>
                  <w:r w:rsidRPr="00F4147D"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</w:tcPr>
                <w:p w:rsidR="00A4083F" w:rsidRPr="00F4147D" w:rsidRDefault="00A4083F" w:rsidP="00F4147D">
                  <w:pPr>
                    <w:spacing w:after="0" w:line="240" w:lineRule="auto"/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</w:pPr>
                  <w:r w:rsidRPr="00F4147D"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</w:tcPr>
                <w:p w:rsidR="00A4083F" w:rsidRPr="00F4147D" w:rsidRDefault="00A4083F" w:rsidP="00F4147D">
                  <w:pPr>
                    <w:spacing w:after="0" w:line="240" w:lineRule="auto"/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</w:pPr>
                  <w:r w:rsidRPr="00F4147D"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</w:tcPr>
                <w:p w:rsidR="00A4083F" w:rsidRPr="00F4147D" w:rsidRDefault="00A4083F" w:rsidP="00F4147D">
                  <w:pPr>
                    <w:spacing w:after="0" w:line="240" w:lineRule="auto"/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</w:pPr>
                  <w:r w:rsidRPr="00F4147D"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</w:tcPr>
                <w:p w:rsidR="00A4083F" w:rsidRPr="00F4147D" w:rsidRDefault="00A4083F" w:rsidP="00F4147D">
                  <w:pPr>
                    <w:spacing w:after="0" w:line="240" w:lineRule="auto"/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</w:pPr>
                  <w:r w:rsidRPr="00F4147D"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  <w:t xml:space="preserve">(дата утверждения) </w:t>
                  </w:r>
                </w:p>
              </w:tc>
              <w:tc>
                <w:tcPr>
                  <w:tcW w:w="0" w:type="auto"/>
                  <w:vAlign w:val="center"/>
                </w:tcPr>
                <w:p w:rsidR="00A4083F" w:rsidRPr="00F4147D" w:rsidRDefault="00A4083F" w:rsidP="00F4147D">
                  <w:pPr>
                    <w:spacing w:after="0" w:line="240" w:lineRule="auto"/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</w:pPr>
                  <w:r w:rsidRPr="00F4147D"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</w:tcPr>
                <w:p w:rsidR="00A4083F" w:rsidRPr="00F4147D" w:rsidRDefault="00A4083F" w:rsidP="00F4147D">
                  <w:pPr>
                    <w:spacing w:after="0" w:line="240" w:lineRule="auto"/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</w:pPr>
                  <w:r w:rsidRPr="00F4147D"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</w:tcPr>
                <w:p w:rsidR="00A4083F" w:rsidRPr="00F4147D" w:rsidRDefault="00A4083F" w:rsidP="00F4147D">
                  <w:pPr>
                    <w:spacing w:after="0" w:line="240" w:lineRule="auto"/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</w:pPr>
                  <w:r w:rsidRPr="00F4147D"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  <w:tr w:rsidR="00A4083F" w:rsidRPr="00144E4C"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</w:tcPr>
                <w:p w:rsidR="00A4083F" w:rsidRPr="00F4147D" w:rsidRDefault="00A4083F" w:rsidP="00F4147D">
                  <w:pPr>
                    <w:spacing w:after="0" w:line="240" w:lineRule="auto"/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</w:pPr>
                  <w:r w:rsidRPr="00F4147D"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  <w:t>ГучиговШамсудинМовлдыевич</w:t>
                  </w:r>
                </w:p>
              </w:tc>
              <w:tc>
                <w:tcPr>
                  <w:tcW w:w="0" w:type="auto"/>
                  <w:vAlign w:val="center"/>
                </w:tcPr>
                <w:p w:rsidR="00A4083F" w:rsidRPr="00F4147D" w:rsidRDefault="00A4083F" w:rsidP="00F4147D">
                  <w:pPr>
                    <w:spacing w:after="0" w:line="240" w:lineRule="auto"/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</w:pPr>
                  <w:r w:rsidRPr="00F4147D"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</w:tcPr>
                <w:p w:rsidR="00A4083F" w:rsidRPr="00F4147D" w:rsidRDefault="00A4083F" w:rsidP="00F4147D">
                  <w:pPr>
                    <w:spacing w:after="0" w:line="240" w:lineRule="auto"/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</w:pPr>
                  <w:r w:rsidRPr="00F4147D"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</w:tcPr>
                <w:p w:rsidR="00A4083F" w:rsidRPr="00F4147D" w:rsidRDefault="00A4083F" w:rsidP="00F4147D">
                  <w:pPr>
                    <w:spacing w:after="0" w:line="240" w:lineRule="auto"/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</w:pPr>
                  <w:r w:rsidRPr="00F4147D"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  <w:tr w:rsidR="00A4083F" w:rsidRPr="00144E4C">
              <w:tc>
                <w:tcPr>
                  <w:tcW w:w="0" w:type="auto"/>
                  <w:vAlign w:val="center"/>
                </w:tcPr>
                <w:p w:rsidR="00A4083F" w:rsidRPr="00F4147D" w:rsidRDefault="00A4083F" w:rsidP="00F4147D">
                  <w:pPr>
                    <w:spacing w:after="0" w:line="240" w:lineRule="auto"/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</w:pPr>
                  <w:r w:rsidRPr="00F4147D"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  <w:t xml:space="preserve">(Ф.И.О., ответственного исполнителя) </w:t>
                  </w:r>
                </w:p>
              </w:tc>
              <w:tc>
                <w:tcPr>
                  <w:tcW w:w="0" w:type="auto"/>
                  <w:vAlign w:val="center"/>
                </w:tcPr>
                <w:p w:rsidR="00A4083F" w:rsidRPr="00F4147D" w:rsidRDefault="00A4083F" w:rsidP="00F4147D">
                  <w:pPr>
                    <w:spacing w:after="0" w:line="240" w:lineRule="auto"/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</w:pPr>
                  <w:r w:rsidRPr="00F4147D"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</w:tcPr>
                <w:p w:rsidR="00A4083F" w:rsidRPr="00F4147D" w:rsidRDefault="00A4083F" w:rsidP="00F4147D">
                  <w:pPr>
                    <w:spacing w:after="0" w:line="240" w:lineRule="auto"/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</w:pPr>
                  <w:r w:rsidRPr="00F4147D"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</w:tcPr>
                <w:p w:rsidR="00A4083F" w:rsidRPr="00F4147D" w:rsidRDefault="00A4083F" w:rsidP="00F4147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A4083F" w:rsidRPr="00F4147D" w:rsidRDefault="00A4083F" w:rsidP="00F4147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A4083F" w:rsidRPr="00F4147D" w:rsidRDefault="00A4083F" w:rsidP="00F4147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A4083F" w:rsidRPr="00F4147D" w:rsidRDefault="00A4083F" w:rsidP="00F4147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A4083F" w:rsidRPr="00F4147D" w:rsidRDefault="00A4083F" w:rsidP="00F4147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A4083F" w:rsidRPr="00F4147D" w:rsidRDefault="00A4083F" w:rsidP="00F4147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A4083F" w:rsidRPr="00F4147D" w:rsidRDefault="00A4083F" w:rsidP="00F4147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4083F" w:rsidRPr="00144E4C">
              <w:trPr>
                <w:trHeight w:val="375"/>
              </w:trPr>
              <w:tc>
                <w:tcPr>
                  <w:tcW w:w="0" w:type="auto"/>
                  <w:vAlign w:val="center"/>
                </w:tcPr>
                <w:p w:rsidR="00A4083F" w:rsidRPr="00F4147D" w:rsidRDefault="00A4083F" w:rsidP="00F4147D">
                  <w:pPr>
                    <w:spacing w:after="0" w:line="240" w:lineRule="auto"/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</w:pPr>
                  <w:r w:rsidRPr="00F4147D"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vAlign w:val="center"/>
                </w:tcPr>
                <w:p w:rsidR="00A4083F" w:rsidRPr="00F4147D" w:rsidRDefault="00A4083F" w:rsidP="00F4147D">
                  <w:pPr>
                    <w:spacing w:after="0" w:line="240" w:lineRule="auto"/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</w:pPr>
                  <w:r w:rsidRPr="00F4147D"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</w:tcPr>
                <w:p w:rsidR="00A4083F" w:rsidRPr="00F4147D" w:rsidRDefault="00A4083F" w:rsidP="00F4147D">
                  <w:pPr>
                    <w:spacing w:after="0" w:line="240" w:lineRule="auto"/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</w:pPr>
                  <w:r w:rsidRPr="00F4147D"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</w:tcPr>
                <w:p w:rsidR="00A4083F" w:rsidRPr="00F4147D" w:rsidRDefault="00A4083F" w:rsidP="00F4147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A4083F" w:rsidRPr="00F4147D" w:rsidRDefault="00A4083F" w:rsidP="00F4147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A4083F" w:rsidRPr="00F4147D" w:rsidRDefault="00A4083F" w:rsidP="00F4147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A4083F" w:rsidRPr="00F4147D" w:rsidRDefault="00A4083F" w:rsidP="00F4147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A4083F" w:rsidRPr="00F4147D" w:rsidRDefault="00A4083F" w:rsidP="00F4147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800" w:type="pct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 </w:t>
            </w:r>
          </w:p>
        </w:tc>
      </w:tr>
    </w:tbl>
    <w:p w:rsidR="00A4083F" w:rsidRPr="00F4147D" w:rsidRDefault="00A4083F" w:rsidP="00F4147D">
      <w:pPr>
        <w:spacing w:after="0" w:line="240" w:lineRule="auto"/>
        <w:rPr>
          <w:rFonts w:ascii="Tahoma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A0"/>
      </w:tblPr>
      <w:tblGrid>
        <w:gridCol w:w="14570"/>
      </w:tblGrid>
      <w:tr w:rsidR="00A4083F" w:rsidRPr="00144E4C"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before="100" w:beforeAutospacing="1" w:after="100" w:afterAutospacing="1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Форма обоснования закупок товаров, работ и услуг для обеспечения государственных </w:t>
            </w: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br/>
              <w:t xml:space="preserve">и муниципальных нужд при формировании и утверждении плана закупок </w:t>
            </w:r>
          </w:p>
        </w:tc>
      </w:tr>
    </w:tbl>
    <w:p w:rsidR="00A4083F" w:rsidRPr="00F4147D" w:rsidRDefault="00A4083F" w:rsidP="00F4147D">
      <w:pPr>
        <w:spacing w:after="0" w:line="240" w:lineRule="auto"/>
        <w:rPr>
          <w:rFonts w:ascii="Tahoma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A0"/>
      </w:tblPr>
      <w:tblGrid>
        <w:gridCol w:w="11376"/>
        <w:gridCol w:w="2041"/>
        <w:gridCol w:w="1153"/>
      </w:tblGrid>
      <w:tr w:rsidR="00A4083F" w:rsidRPr="00144E4C"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изменения)) </w:t>
            </w: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br/>
              <w:t xml:space="preserve">измененный(11)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изменения</w:t>
            </w:r>
          </w:p>
        </w:tc>
        <w:tc>
          <w:tcPr>
            <w:tcW w:w="1153" w:type="dxa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11</w:t>
            </w:r>
          </w:p>
        </w:tc>
      </w:tr>
      <w:tr w:rsidR="00A4083F" w:rsidRPr="00144E4C">
        <w:tc>
          <w:tcPr>
            <w:tcW w:w="0" w:type="auto"/>
            <w:tcBorders>
              <w:bottom w:val="single" w:sz="6" w:space="0" w:color="000000"/>
            </w:tcBorders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083F" w:rsidRPr="00144E4C">
        <w:tc>
          <w:tcPr>
            <w:tcW w:w="0" w:type="auto"/>
            <w:gridSpan w:val="3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A4083F" w:rsidRPr="00144E4C">
        <w:tc>
          <w:tcPr>
            <w:tcW w:w="0" w:type="auto"/>
            <w:gridSpan w:val="3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 </w:t>
            </w:r>
          </w:p>
        </w:tc>
      </w:tr>
    </w:tbl>
    <w:p w:rsidR="00A4083F" w:rsidRPr="00F4147D" w:rsidRDefault="00A4083F" w:rsidP="00F4147D">
      <w:pPr>
        <w:spacing w:after="0" w:line="240" w:lineRule="auto"/>
        <w:rPr>
          <w:rFonts w:ascii="Tahoma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A0"/>
      </w:tblPr>
      <w:tblGrid>
        <w:gridCol w:w="318"/>
        <w:gridCol w:w="4847"/>
        <w:gridCol w:w="1905"/>
        <w:gridCol w:w="1828"/>
        <w:gridCol w:w="2070"/>
        <w:gridCol w:w="1733"/>
        <w:gridCol w:w="1869"/>
      </w:tblGrid>
      <w:tr w:rsidR="00A4083F" w:rsidRPr="00144E4C"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Наименование объекта и (или) объектов закупки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Наименование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программы 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Наименование мероприятия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государственным 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Обоснование соответствия объекта и (или) объектов закупки мероприятию государственной (муниципальной) программы, функциям, полномочиям и (или) международному договору Российской Федерации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Полное наименование, дата принятия и номер утвержденных в соответствии со статьей 19 Федерального закона "О контрактной системе в сфере закупок товаров, работ, услуг для 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функций, полномочий государственных органов, органов управления государственными внебюджетными фондами, муниципальных органов, в том 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 </w:t>
            </w:r>
          </w:p>
        </w:tc>
      </w:tr>
      <w:tr w:rsidR="00A4083F" w:rsidRPr="00144E4C"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7</w:t>
            </w:r>
          </w:p>
        </w:tc>
      </w:tr>
      <w:tr w:rsidR="00A4083F" w:rsidRPr="00144E4C"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171201402949020140100100180002825244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Поставка кондиционеров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Управление государственными финансами и регулирование финансовых рынков 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Закупка осуществляется в целях реализации указанного полномочия государственного органа 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</w:tr>
      <w:tr w:rsidR="00A4083F" w:rsidRPr="00144E4C"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171201402949020140100100140003314244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Техническое обслуживание системы визуального контроля и системы контроля доступа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Закупка осуществляется в целях реализации указанного полномочия государственного органа</w:t>
            </w:r>
            <w:r w:rsidRPr="00F4147D">
              <w:rPr>
                <w:rFonts w:ascii="Tahoma" w:hAnsi="Tahoma" w:cs="Tahoma"/>
                <w:sz w:val="21"/>
                <w:szCs w:val="20"/>
                <w:lang w:eastAsia="ru-RU"/>
              </w:rPr>
              <w:sym w:font="Symbol" w:char="F0A7"/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</w:tr>
      <w:tr w:rsidR="00A4083F" w:rsidRPr="00144E4C"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171201402949020140100100130003511244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Поставка электроэнергии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Закупка осуществляется в целях реализации указанного полномочия государственного органа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</w:tr>
      <w:tr w:rsidR="00A4083F" w:rsidRPr="00144E4C"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171201402949020140100100120004520244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Техническое обслуживание и ремонт служебного автотранспорта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Услуга необходима для содержания служебного автотранспорта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</w:tr>
      <w:tr w:rsidR="00A4083F" w:rsidRPr="00144E4C"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171201402949020140100100110001920244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Бензин автомобильный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Товар необходим для заправки служебного автотнранспорта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</w:tr>
      <w:tr w:rsidR="00A4083F" w:rsidRPr="00144E4C"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171201402949020140100100170002620242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Поставка мобильных компьютеров (ноутбуков)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Управление государственными финансами и регулирование финансовых рынков 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Закупка осуществляется в целях реализации указанного полномочия государственного органа 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введении ФНС России" № ЕД-7-5/746@ от 2016-12-30</w:t>
            </w:r>
          </w:p>
        </w:tc>
      </w:tr>
      <w:tr w:rsidR="00A4083F" w:rsidRPr="00144E4C"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171201402949020140100100150002620242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Закупка осуществляется в целях реализации указанного полномочия государственного органа 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введении ФНС России" № ЕД-7-5/746@ от 2016-12-30</w:t>
            </w:r>
          </w:p>
        </w:tc>
      </w:tr>
      <w:tr w:rsidR="00A4083F" w:rsidRPr="00144E4C"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171201402949020140100100160003101244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Кресло для руководителя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Закупка осуществляется в целях реализации указанного полномочия государственного органа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A4083F" w:rsidRPr="00144E4C"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171201402949020140100100100002620242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Поставка серверов 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ФЗ-44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приказ ФНС России № ЕД-7-5/746@ от 2016-12-30</w:t>
            </w:r>
          </w:p>
        </w:tc>
      </w:tr>
      <w:tr w:rsidR="00A4083F" w:rsidRPr="00144E4C"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171201402949020140100100090002640244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Микрофоны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Закон № 44-ФЗ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приказ ФНС России № ЕД-7-5/746@ от 2016-12-30</w:t>
            </w:r>
          </w:p>
        </w:tc>
      </w:tr>
      <w:tr w:rsidR="00A4083F" w:rsidRPr="00144E4C"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171201402949020140100100010004399244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Текущий ремонт административного здания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Закон № 44-ФЗ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приказ ФНС России № ЕД-7-5/746@ от 2016-12-30</w:t>
            </w:r>
          </w:p>
        </w:tc>
      </w:tr>
      <w:tr w:rsidR="00A4083F" w:rsidRPr="00144E4C"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171201402949020140100100020003312242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Техническое обслуживание и ремонт оргтехники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Закон 44-ФЗ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приказ ФНС России № ЕД-7-5/746@ от 2016-12-30</w:t>
            </w:r>
          </w:p>
        </w:tc>
      </w:tr>
      <w:tr w:rsidR="00A4083F" w:rsidRPr="00144E4C"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171201402949020140100100060001920244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Поставка горюче-смазочного материала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Закон № 44-ФЗ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приказ ФНС России № ЕД-7-5/746@ от 2016-12-30</w:t>
            </w:r>
          </w:p>
        </w:tc>
      </w:tr>
      <w:tr w:rsidR="00A4083F" w:rsidRPr="00144E4C"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171201402949020140100100030004520244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Техническое обслуживание и ремонт служебного автотранспорта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Закон 44-ФЗ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приказ ФНС России № ЕД-7-5/746@ от 2016-12-30</w:t>
            </w:r>
          </w:p>
        </w:tc>
      </w:tr>
      <w:tr w:rsidR="00A4083F" w:rsidRPr="00144E4C"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171201402949020140100100070001920244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Поставка горюче-смазочного материала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Закон № 44-ФЗ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приказ ФНС России № ЕД-7-5/746@ от 2016-12-30</w:t>
            </w:r>
          </w:p>
        </w:tc>
      </w:tr>
      <w:tr w:rsidR="00A4083F" w:rsidRPr="00144E4C"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171201402949020140100100080000000244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Поставка офисной мебели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согласно ФЗ-44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приказ ФНС России № ЕД-7-5/746@ от 2016-12-30</w:t>
            </w:r>
          </w:p>
        </w:tc>
      </w:tr>
      <w:tr w:rsidR="00A4083F" w:rsidRPr="00144E4C"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171201402949020140100100050000000242</w:t>
            </w:r>
          </w:p>
          <w:p w:rsidR="00A4083F" w:rsidRPr="00F4147D" w:rsidRDefault="00A4083F" w:rsidP="00F4147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171201402949020140100100040000000244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 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Основное мероприятие "Совершенствование налогового администрирования" 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Закон 44-ФЗ Закон 44-ФЗ</w:t>
            </w:r>
          </w:p>
        </w:tc>
        <w:tc>
          <w:tcPr>
            <w:tcW w:w="0" w:type="auto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приказ ФНС России № ЕД-4-5/746@ от 2016-12-30</w:t>
            </w: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br/>
              <w:t>приказ ФНС России № ЕД-4-5/746@ от 2016-12-30</w:t>
            </w:r>
          </w:p>
        </w:tc>
      </w:tr>
    </w:tbl>
    <w:p w:rsidR="00A4083F" w:rsidRPr="00F4147D" w:rsidRDefault="00A4083F" w:rsidP="00F4147D">
      <w:pPr>
        <w:spacing w:after="0" w:line="240" w:lineRule="auto"/>
        <w:rPr>
          <w:rFonts w:ascii="Tahoma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A0"/>
      </w:tblPr>
      <w:tblGrid>
        <w:gridCol w:w="9325"/>
        <w:gridCol w:w="5245"/>
      </w:tblGrid>
      <w:tr w:rsidR="00A4083F" w:rsidRPr="00144E4C">
        <w:trPr>
          <w:trHeight w:val="300"/>
        </w:trPr>
        <w:tc>
          <w:tcPr>
            <w:tcW w:w="0" w:type="auto"/>
            <w:gridSpan w:val="2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A4083F" w:rsidRPr="00144E4C">
        <w:tc>
          <w:tcPr>
            <w:tcW w:w="0" w:type="auto"/>
            <w:vAlign w:val="center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0A0"/>
            </w:tblPr>
            <w:tblGrid>
              <w:gridCol w:w="5470"/>
              <w:gridCol w:w="66"/>
              <w:gridCol w:w="949"/>
              <w:gridCol w:w="85"/>
              <w:gridCol w:w="431"/>
              <w:gridCol w:w="85"/>
              <w:gridCol w:w="1628"/>
              <w:gridCol w:w="230"/>
              <w:gridCol w:w="230"/>
              <w:gridCol w:w="151"/>
            </w:tblGrid>
            <w:tr w:rsidR="00A4083F" w:rsidRPr="00144E4C"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</w:tcPr>
                <w:p w:rsidR="00A4083F" w:rsidRPr="00F4147D" w:rsidRDefault="00A4083F" w:rsidP="00F4147D">
                  <w:pPr>
                    <w:spacing w:after="0" w:line="240" w:lineRule="auto"/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</w:pPr>
                  <w:r w:rsidRPr="00F4147D"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  <w:t>БакашеваСацитаСултановна, Главный бухгалтер</w:t>
                  </w:r>
                </w:p>
              </w:tc>
              <w:tc>
                <w:tcPr>
                  <w:tcW w:w="0" w:type="auto"/>
                  <w:vAlign w:val="center"/>
                </w:tcPr>
                <w:p w:rsidR="00A4083F" w:rsidRPr="00F4147D" w:rsidRDefault="00A4083F" w:rsidP="00F4147D">
                  <w:pPr>
                    <w:spacing w:after="0" w:line="240" w:lineRule="auto"/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</w:pPr>
                  <w:r w:rsidRPr="00F4147D"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</w:tcPr>
                <w:p w:rsidR="00A4083F" w:rsidRPr="00F4147D" w:rsidRDefault="00A4083F" w:rsidP="00F4147D">
                  <w:pPr>
                    <w:spacing w:after="0" w:line="240" w:lineRule="auto"/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</w:pPr>
                  <w:r w:rsidRPr="00F4147D"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</w:tcPr>
                <w:p w:rsidR="00A4083F" w:rsidRPr="00F4147D" w:rsidRDefault="00A4083F" w:rsidP="00F4147D">
                  <w:pPr>
                    <w:spacing w:after="0" w:line="240" w:lineRule="auto"/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</w:pPr>
                  <w:r w:rsidRPr="00F4147D"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</w:tcPr>
                <w:p w:rsidR="00A4083F" w:rsidRPr="00F4147D" w:rsidRDefault="00A4083F" w:rsidP="00F4147D">
                  <w:pPr>
                    <w:spacing w:after="0" w:line="240" w:lineRule="auto"/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</w:pPr>
                  <w:r w:rsidRPr="00F4147D"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</w:tcPr>
                <w:p w:rsidR="00A4083F" w:rsidRPr="00F4147D" w:rsidRDefault="00A4083F" w:rsidP="00F4147D">
                  <w:pPr>
                    <w:spacing w:after="0" w:line="240" w:lineRule="auto"/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</w:pPr>
                  <w:r w:rsidRPr="00F4147D"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</w:tcPr>
                <w:p w:rsidR="00A4083F" w:rsidRPr="00F4147D" w:rsidRDefault="00A4083F" w:rsidP="00F4147D">
                  <w:pPr>
                    <w:spacing w:after="0" w:line="240" w:lineRule="auto"/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</w:pPr>
                  <w:r w:rsidRPr="00F4147D"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  <w:t>августа</w:t>
                  </w:r>
                </w:p>
              </w:tc>
              <w:tc>
                <w:tcPr>
                  <w:tcW w:w="0" w:type="auto"/>
                  <w:vAlign w:val="center"/>
                </w:tcPr>
                <w:p w:rsidR="00A4083F" w:rsidRPr="00F4147D" w:rsidRDefault="00A4083F" w:rsidP="00F4147D">
                  <w:pPr>
                    <w:spacing w:after="0" w:line="240" w:lineRule="auto"/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</w:pPr>
                  <w:r w:rsidRPr="00F4147D"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</w:tcPr>
                <w:p w:rsidR="00A4083F" w:rsidRPr="00F4147D" w:rsidRDefault="00A4083F" w:rsidP="00F4147D">
                  <w:pPr>
                    <w:spacing w:after="0" w:line="240" w:lineRule="auto"/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</w:pPr>
                  <w:r w:rsidRPr="00F4147D"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</w:tcPr>
                <w:p w:rsidR="00A4083F" w:rsidRPr="00F4147D" w:rsidRDefault="00A4083F" w:rsidP="00F4147D">
                  <w:pPr>
                    <w:spacing w:after="0" w:line="240" w:lineRule="auto"/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</w:pPr>
                  <w:r w:rsidRPr="00F4147D"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  <w:t>г.</w:t>
                  </w:r>
                </w:p>
              </w:tc>
            </w:tr>
            <w:tr w:rsidR="00A4083F" w:rsidRPr="00144E4C">
              <w:tc>
                <w:tcPr>
                  <w:tcW w:w="0" w:type="auto"/>
                  <w:vAlign w:val="center"/>
                </w:tcPr>
                <w:p w:rsidR="00A4083F" w:rsidRPr="00F4147D" w:rsidRDefault="00A4083F" w:rsidP="00F4147D">
                  <w:pPr>
                    <w:spacing w:after="0" w:line="240" w:lineRule="auto"/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</w:pPr>
                  <w:r w:rsidRPr="00F4147D"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  <w:t xml:space="preserve">(Ф.И.О., должность руководителя (уполномоченого должностного лица) заказчика) </w:t>
                  </w:r>
                </w:p>
              </w:tc>
              <w:tc>
                <w:tcPr>
                  <w:tcW w:w="0" w:type="auto"/>
                  <w:vAlign w:val="center"/>
                </w:tcPr>
                <w:p w:rsidR="00A4083F" w:rsidRPr="00F4147D" w:rsidRDefault="00A4083F" w:rsidP="00F4147D">
                  <w:pPr>
                    <w:spacing w:after="0" w:line="240" w:lineRule="auto"/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</w:pPr>
                  <w:r w:rsidRPr="00F4147D"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</w:tcPr>
                <w:p w:rsidR="00A4083F" w:rsidRPr="00F4147D" w:rsidRDefault="00A4083F" w:rsidP="00F4147D">
                  <w:pPr>
                    <w:spacing w:after="0" w:line="240" w:lineRule="auto"/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</w:pPr>
                  <w:r w:rsidRPr="00F4147D"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</w:tcPr>
                <w:p w:rsidR="00A4083F" w:rsidRPr="00F4147D" w:rsidRDefault="00A4083F" w:rsidP="00F4147D">
                  <w:pPr>
                    <w:spacing w:after="0" w:line="240" w:lineRule="auto"/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</w:pPr>
                  <w:r w:rsidRPr="00F4147D"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</w:tcPr>
                <w:p w:rsidR="00A4083F" w:rsidRPr="00F4147D" w:rsidRDefault="00A4083F" w:rsidP="00F4147D">
                  <w:pPr>
                    <w:spacing w:after="0" w:line="240" w:lineRule="auto"/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</w:pPr>
                  <w:r w:rsidRPr="00F4147D"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</w:tcPr>
                <w:p w:rsidR="00A4083F" w:rsidRPr="00F4147D" w:rsidRDefault="00A4083F" w:rsidP="00F4147D">
                  <w:pPr>
                    <w:spacing w:after="0" w:line="240" w:lineRule="auto"/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</w:pPr>
                  <w:r w:rsidRPr="00F4147D"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</w:tcPr>
                <w:p w:rsidR="00A4083F" w:rsidRPr="00F4147D" w:rsidRDefault="00A4083F" w:rsidP="00F4147D">
                  <w:pPr>
                    <w:spacing w:after="0" w:line="240" w:lineRule="auto"/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</w:pPr>
                  <w:r w:rsidRPr="00F4147D"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  <w:t xml:space="preserve">(дата утверждения) </w:t>
                  </w:r>
                </w:p>
              </w:tc>
              <w:tc>
                <w:tcPr>
                  <w:tcW w:w="0" w:type="auto"/>
                  <w:vAlign w:val="center"/>
                </w:tcPr>
                <w:p w:rsidR="00A4083F" w:rsidRPr="00F4147D" w:rsidRDefault="00A4083F" w:rsidP="00F4147D">
                  <w:pPr>
                    <w:spacing w:after="0" w:line="240" w:lineRule="auto"/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</w:pPr>
                  <w:r w:rsidRPr="00F4147D"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</w:tcPr>
                <w:p w:rsidR="00A4083F" w:rsidRPr="00F4147D" w:rsidRDefault="00A4083F" w:rsidP="00F4147D">
                  <w:pPr>
                    <w:spacing w:after="0" w:line="240" w:lineRule="auto"/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</w:pPr>
                  <w:r w:rsidRPr="00F4147D"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</w:tcPr>
                <w:p w:rsidR="00A4083F" w:rsidRPr="00F4147D" w:rsidRDefault="00A4083F" w:rsidP="00F4147D">
                  <w:pPr>
                    <w:spacing w:after="0" w:line="240" w:lineRule="auto"/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</w:pPr>
                  <w:r w:rsidRPr="00F4147D"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  <w:tr w:rsidR="00A4083F" w:rsidRPr="00144E4C"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</w:tcPr>
                <w:p w:rsidR="00A4083F" w:rsidRPr="00F4147D" w:rsidRDefault="00A4083F" w:rsidP="00F4147D">
                  <w:pPr>
                    <w:spacing w:after="0" w:line="240" w:lineRule="auto"/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</w:pPr>
                  <w:r w:rsidRPr="00F4147D"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  <w:t>ГучиговШамсудинМовлдыевич</w:t>
                  </w:r>
                </w:p>
              </w:tc>
              <w:tc>
                <w:tcPr>
                  <w:tcW w:w="0" w:type="auto"/>
                  <w:vAlign w:val="center"/>
                </w:tcPr>
                <w:p w:rsidR="00A4083F" w:rsidRPr="00F4147D" w:rsidRDefault="00A4083F" w:rsidP="00F4147D">
                  <w:pPr>
                    <w:spacing w:after="0" w:line="240" w:lineRule="auto"/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</w:pPr>
                  <w:r w:rsidRPr="00F4147D"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</w:tcPr>
                <w:p w:rsidR="00A4083F" w:rsidRPr="00F4147D" w:rsidRDefault="00A4083F" w:rsidP="00F4147D">
                  <w:pPr>
                    <w:spacing w:after="0" w:line="240" w:lineRule="auto"/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</w:pPr>
                  <w:r w:rsidRPr="00F4147D"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</w:tcPr>
                <w:p w:rsidR="00A4083F" w:rsidRPr="00F4147D" w:rsidRDefault="00A4083F" w:rsidP="00F4147D">
                  <w:pPr>
                    <w:spacing w:after="0" w:line="240" w:lineRule="auto"/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</w:pPr>
                  <w:r w:rsidRPr="00F4147D"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  <w:tr w:rsidR="00A4083F" w:rsidRPr="00144E4C">
              <w:tc>
                <w:tcPr>
                  <w:tcW w:w="0" w:type="auto"/>
                  <w:vAlign w:val="center"/>
                </w:tcPr>
                <w:p w:rsidR="00A4083F" w:rsidRPr="00F4147D" w:rsidRDefault="00A4083F" w:rsidP="00F4147D">
                  <w:pPr>
                    <w:spacing w:after="0" w:line="240" w:lineRule="auto"/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</w:pPr>
                  <w:r w:rsidRPr="00F4147D"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  <w:t xml:space="preserve">(Ф.И.О., ответственного исполнителя) </w:t>
                  </w:r>
                </w:p>
              </w:tc>
              <w:tc>
                <w:tcPr>
                  <w:tcW w:w="0" w:type="auto"/>
                  <w:vAlign w:val="center"/>
                </w:tcPr>
                <w:p w:rsidR="00A4083F" w:rsidRPr="00F4147D" w:rsidRDefault="00A4083F" w:rsidP="00F4147D">
                  <w:pPr>
                    <w:spacing w:after="0" w:line="240" w:lineRule="auto"/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</w:pPr>
                  <w:r w:rsidRPr="00F4147D"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</w:tcPr>
                <w:p w:rsidR="00A4083F" w:rsidRPr="00F4147D" w:rsidRDefault="00A4083F" w:rsidP="00F4147D">
                  <w:pPr>
                    <w:spacing w:after="0" w:line="240" w:lineRule="auto"/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</w:pPr>
                  <w:r w:rsidRPr="00F4147D"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</w:tcPr>
                <w:p w:rsidR="00A4083F" w:rsidRPr="00F4147D" w:rsidRDefault="00A4083F" w:rsidP="00F4147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A4083F" w:rsidRPr="00F4147D" w:rsidRDefault="00A4083F" w:rsidP="00F4147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A4083F" w:rsidRPr="00F4147D" w:rsidRDefault="00A4083F" w:rsidP="00F4147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A4083F" w:rsidRPr="00F4147D" w:rsidRDefault="00A4083F" w:rsidP="00F4147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A4083F" w:rsidRPr="00F4147D" w:rsidRDefault="00A4083F" w:rsidP="00F4147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A4083F" w:rsidRPr="00F4147D" w:rsidRDefault="00A4083F" w:rsidP="00F4147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A4083F" w:rsidRPr="00F4147D" w:rsidRDefault="00A4083F" w:rsidP="00F4147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4083F" w:rsidRPr="00144E4C">
              <w:trPr>
                <w:trHeight w:val="375"/>
              </w:trPr>
              <w:tc>
                <w:tcPr>
                  <w:tcW w:w="0" w:type="auto"/>
                  <w:vAlign w:val="center"/>
                </w:tcPr>
                <w:p w:rsidR="00A4083F" w:rsidRPr="00F4147D" w:rsidRDefault="00A4083F" w:rsidP="00F4147D">
                  <w:pPr>
                    <w:spacing w:after="0" w:line="240" w:lineRule="auto"/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</w:pPr>
                  <w:r w:rsidRPr="00F4147D"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vAlign w:val="center"/>
                </w:tcPr>
                <w:p w:rsidR="00A4083F" w:rsidRPr="00F4147D" w:rsidRDefault="00A4083F" w:rsidP="00F4147D">
                  <w:pPr>
                    <w:spacing w:after="0" w:line="240" w:lineRule="auto"/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</w:pPr>
                  <w:r w:rsidRPr="00F4147D"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</w:tcPr>
                <w:p w:rsidR="00A4083F" w:rsidRPr="00F4147D" w:rsidRDefault="00A4083F" w:rsidP="00F4147D">
                  <w:pPr>
                    <w:spacing w:after="0" w:line="240" w:lineRule="auto"/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</w:pPr>
                  <w:r w:rsidRPr="00F4147D">
                    <w:rPr>
                      <w:rFonts w:ascii="Tahoma" w:hAnsi="Tahoma" w:cs="Tahoma"/>
                      <w:sz w:val="21"/>
                      <w:szCs w:val="21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</w:tcPr>
                <w:p w:rsidR="00A4083F" w:rsidRPr="00F4147D" w:rsidRDefault="00A4083F" w:rsidP="00F4147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A4083F" w:rsidRPr="00F4147D" w:rsidRDefault="00A4083F" w:rsidP="00F4147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A4083F" w:rsidRPr="00F4147D" w:rsidRDefault="00A4083F" w:rsidP="00F4147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A4083F" w:rsidRPr="00F4147D" w:rsidRDefault="00A4083F" w:rsidP="00F4147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A4083F" w:rsidRPr="00F4147D" w:rsidRDefault="00A4083F" w:rsidP="00F4147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800" w:type="pct"/>
            <w:vAlign w:val="center"/>
          </w:tcPr>
          <w:p w:rsidR="00A4083F" w:rsidRPr="00F4147D" w:rsidRDefault="00A4083F" w:rsidP="00F4147D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F4147D">
              <w:rPr>
                <w:rFonts w:ascii="Tahoma" w:hAnsi="Tahoma" w:cs="Tahoma"/>
                <w:sz w:val="21"/>
                <w:szCs w:val="21"/>
                <w:lang w:eastAsia="ru-RU"/>
              </w:rPr>
              <w:t> </w:t>
            </w:r>
          </w:p>
        </w:tc>
      </w:tr>
    </w:tbl>
    <w:p w:rsidR="00A4083F" w:rsidRDefault="00A4083F">
      <w:bookmarkStart w:id="0" w:name="_GoBack"/>
      <w:bookmarkEnd w:id="0"/>
    </w:p>
    <w:sectPr w:rsidR="00A4083F" w:rsidSect="004E2EE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altName w:val=" MS Sans Serif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8E0551"/>
    <w:multiLevelType w:val="multilevel"/>
    <w:tmpl w:val="658C3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147D"/>
    <w:rsid w:val="00144E4C"/>
    <w:rsid w:val="004E2EE9"/>
    <w:rsid w:val="00576E18"/>
    <w:rsid w:val="0095335C"/>
    <w:rsid w:val="00A4083F"/>
    <w:rsid w:val="00D83DA0"/>
    <w:rsid w:val="00F41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35C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">
    <w:name w:val="title"/>
    <w:basedOn w:val="Normal"/>
    <w:uiPriority w:val="99"/>
    <w:rsid w:val="00F41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1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1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1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16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14</Pages>
  <Words>2648</Words>
  <Characters>15097</Characters>
  <Application>Microsoft Office Outlook</Application>
  <DocSecurity>0</DocSecurity>
  <Lines>0</Lines>
  <Paragraphs>0</Paragraphs>
  <ScaleCrop>false</ScaleCrop>
  <Company>ufns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2000-00-008</cp:lastModifiedBy>
  <cp:revision>2</cp:revision>
  <dcterms:created xsi:type="dcterms:W3CDTF">2017-08-10T12:09:00Z</dcterms:created>
  <dcterms:modified xsi:type="dcterms:W3CDTF">2017-08-14T08:20:00Z</dcterms:modified>
</cp:coreProperties>
</file>