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68" w:rsidRPr="00562345" w:rsidRDefault="00935A68">
      <w:pPr>
        <w:ind w:left="10206"/>
      </w:pPr>
      <w:r w:rsidRPr="00562345">
        <w:t>Утверждаю</w:t>
      </w:r>
      <w:r w:rsidRPr="00562345">
        <w:br/>
        <w:t>И.о.руководителя УФНС России</w:t>
      </w:r>
    </w:p>
    <w:p w:rsidR="00935A68" w:rsidRPr="00562345" w:rsidRDefault="00935A68">
      <w:pPr>
        <w:ind w:left="10206"/>
      </w:pPr>
      <w:r w:rsidRPr="00562345">
        <w:t>по Чувашской Республике</w:t>
      </w:r>
    </w:p>
    <w:p w:rsidR="00935A68" w:rsidRDefault="00935A68">
      <w:pPr>
        <w:ind w:left="10206"/>
        <w:rPr>
          <w:sz w:val="18"/>
          <w:szCs w:val="18"/>
        </w:rPr>
      </w:pPr>
      <w:r w:rsidRPr="00562345">
        <w:t>______________</w:t>
      </w:r>
      <w:r>
        <w:t>О</w:t>
      </w:r>
      <w:r w:rsidRPr="00562345">
        <w:t>.</w:t>
      </w:r>
      <w:r>
        <w:t>М</w:t>
      </w:r>
      <w:r w:rsidRPr="00562345">
        <w:t>.</w:t>
      </w:r>
      <w:r>
        <w:t xml:space="preserve"> Никина</w:t>
      </w:r>
      <w:r>
        <w:rPr>
          <w:sz w:val="18"/>
          <w:szCs w:val="18"/>
        </w:rPr>
        <w:t xml:space="preserve"> </w:t>
      </w:r>
    </w:p>
    <w:p w:rsidR="00935A68" w:rsidRDefault="00935A68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  <w:t>План-график 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935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A68" w:rsidRDefault="00935A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A68" w:rsidRDefault="00935A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A68" w:rsidRDefault="00935A68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935A68" w:rsidRDefault="00935A68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935A68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</w:tcPr>
          <w:p w:rsidR="00935A68" w:rsidRDefault="00935A68" w:rsidP="008D1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налоговой службы по Чувашской Республике</w:t>
            </w:r>
          </w:p>
        </w:tc>
      </w:tr>
      <w:tr w:rsidR="00935A68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:rsidR="00935A68" w:rsidRPr="0033679F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428018, Чувашская Республика, г.Чебоксары, ул.Нижегородская, д.8                              тел.(8352) 30-27-32,      </w:t>
            </w:r>
            <w:r w:rsidRPr="003367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oob</w:t>
            </w:r>
            <w:r w:rsidRPr="0033679F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r</w:t>
            </w:r>
            <w:r w:rsidRPr="0033679F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  <w:lang w:val="en-US"/>
              </w:rPr>
              <w:t>nalog</w:t>
            </w:r>
            <w:r w:rsidRPr="003367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</w:tc>
      </w:tr>
      <w:tr w:rsidR="00935A68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2128700000</w:t>
            </w:r>
          </w:p>
        </w:tc>
      </w:tr>
      <w:tr w:rsidR="00935A68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213001001</w:t>
            </w:r>
          </w:p>
        </w:tc>
      </w:tr>
      <w:tr w:rsidR="00935A68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9072" w:type="dxa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97701000</w:t>
            </w:r>
          </w:p>
        </w:tc>
      </w:tr>
    </w:tbl>
    <w:p w:rsidR="00935A68" w:rsidRDefault="00935A68">
      <w:pPr>
        <w:rPr>
          <w:sz w:val="22"/>
          <w:szCs w:val="2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6"/>
        <w:gridCol w:w="1076"/>
        <w:gridCol w:w="907"/>
        <w:gridCol w:w="707"/>
        <w:gridCol w:w="1276"/>
        <w:gridCol w:w="1842"/>
        <w:gridCol w:w="567"/>
        <w:gridCol w:w="283"/>
        <w:gridCol w:w="851"/>
        <w:gridCol w:w="850"/>
        <w:gridCol w:w="284"/>
        <w:gridCol w:w="709"/>
        <w:gridCol w:w="425"/>
        <w:gridCol w:w="283"/>
        <w:gridCol w:w="426"/>
        <w:gridCol w:w="1134"/>
        <w:gridCol w:w="32"/>
        <w:gridCol w:w="340"/>
        <w:gridCol w:w="340"/>
        <w:gridCol w:w="422"/>
        <w:gridCol w:w="1139"/>
        <w:gridCol w:w="142"/>
        <w:gridCol w:w="992"/>
      </w:tblGrid>
      <w:tr w:rsidR="00935A68" w:rsidTr="00961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</w:t>
            </w:r>
          </w:p>
        </w:tc>
        <w:tc>
          <w:tcPr>
            <w:tcW w:w="1077" w:type="dxa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ОКДП</w:t>
            </w:r>
          </w:p>
        </w:tc>
        <w:tc>
          <w:tcPr>
            <w:tcW w:w="10768" w:type="dxa"/>
            <w:gridSpan w:val="17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935A68" w:rsidTr="00961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заказа (№ лота)</w:t>
            </w:r>
          </w:p>
        </w:tc>
        <w:tc>
          <w:tcPr>
            <w:tcW w:w="1276" w:type="dxa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843" w:type="dxa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(объем)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(тыс.руб.)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935A68" w:rsidRDefault="00935A68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>
              <w:rPr>
                <w:rStyle w:val="FootnoteReference"/>
                <w:sz w:val="18"/>
                <w:szCs w:val="18"/>
                <w:vertAlign w:val="baseline"/>
              </w:rPr>
              <w:footnoteReference w:customMarkFollows="1" w:id="1"/>
              <w:t>*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5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</w:tr>
      <w:tr w:rsidR="00935A68" w:rsidTr="00961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bottom"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vAlign w:val="bottom"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размещения заказа</w:t>
            </w:r>
            <w:r>
              <w:rPr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gridSpan w:val="4"/>
            <w:vAlign w:val="center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</w:tr>
      <w:tr w:rsidR="00935A68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vAlign w:val="bottom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4"/>
            <w:vAlign w:val="bottom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29" w:type="dxa"/>
            <w:gridSpan w:val="4"/>
            <w:vAlign w:val="bottom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Pr="00F7684D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244340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21.12.53.411</w:t>
            </w: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Pr="00595319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бумаги для копировально-множительной техники</w:t>
            </w: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Формат А4, класс «С», масса 80г/м2, пачка 500л, упаковка бумажная. Товар должен быть новым, неиспользованным, соответствовать техническим требованиям и не иметь дефектов, связанных с оформлением, материалами и качеством  изготовления.</w:t>
            </w:r>
          </w:p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предпринимательства.</w:t>
            </w:r>
          </w:p>
        </w:tc>
        <w:tc>
          <w:tcPr>
            <w:tcW w:w="850" w:type="dxa"/>
            <w:gridSpan w:val="2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пач.</w:t>
            </w: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481,00000</w:t>
            </w:r>
          </w:p>
        </w:tc>
        <w:tc>
          <w:tcPr>
            <w:tcW w:w="1843" w:type="dxa"/>
            <w:gridSpan w:val="4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товарно-транспортной накладной.</w:t>
            </w:r>
          </w:p>
          <w:p w:rsidR="00935A68" w:rsidRDefault="00935A68" w:rsidP="00464ED6">
            <w:pPr>
              <w:rPr>
                <w:sz w:val="18"/>
                <w:szCs w:val="18"/>
              </w:rPr>
            </w:pPr>
          </w:p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(4,81 тыс.руб./96,2 тыс.руб.)</w:t>
            </w: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05.2014</w:t>
            </w:r>
          </w:p>
        </w:tc>
        <w:tc>
          <w:tcPr>
            <w:tcW w:w="1139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Электронный аукцион </w:t>
            </w: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Изменения способа размещения заказа</w:t>
            </w: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226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76.60.15.000</w:t>
            </w: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услуг по обеспечению </w:t>
            </w:r>
            <w:r w:rsidRPr="003371BC">
              <w:rPr>
                <w:sz w:val="18"/>
                <w:szCs w:val="18"/>
              </w:rPr>
              <w:t>пропускного и внутриобъекто</w:t>
            </w:r>
            <w:r>
              <w:rPr>
                <w:sz w:val="18"/>
                <w:szCs w:val="18"/>
              </w:rPr>
              <w:t xml:space="preserve">вого режимов,  охране </w:t>
            </w:r>
            <w:r w:rsidRPr="003371BC">
              <w:rPr>
                <w:sz w:val="18"/>
                <w:szCs w:val="18"/>
              </w:rPr>
              <w:t>имущества в административном здании УФНС России по Чувашской</w:t>
            </w:r>
            <w:r w:rsidRPr="008C12D0">
              <w:rPr>
                <w:sz w:val="16"/>
                <w:szCs w:val="16"/>
              </w:rPr>
              <w:t xml:space="preserve"> </w:t>
            </w:r>
            <w:r w:rsidRPr="0096028D">
              <w:rPr>
                <w:sz w:val="18"/>
                <w:szCs w:val="18"/>
              </w:rPr>
              <w:t xml:space="preserve">Республике </w:t>
            </w:r>
            <w:r>
              <w:rPr>
                <w:sz w:val="18"/>
                <w:szCs w:val="18"/>
              </w:rPr>
              <w:t>и поддержанию правопорядка на прилегающей к нему территории</w:t>
            </w:r>
          </w:p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Обеспечить пропускной режим, исключающий возможность бесконтрольного входа (выхода), вноса (выноса) имущества из здания УФНС России по Чувашской Республике, охрану прилегающей к нему территории</w:t>
            </w: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868,69200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35A68" w:rsidRDefault="00935A68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производится ежемесячно, не после 20 числа текущего месяца согласно счета-фактуры и акта.</w:t>
            </w:r>
          </w:p>
          <w:p w:rsidR="00935A68" w:rsidRDefault="00935A68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5A68" w:rsidRDefault="00935A68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(8,68692 тыс.руб./43,43460 тыс.руб.)</w:t>
            </w: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50.20.11.160</w:t>
            </w: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Pr="00FB2E2D" w:rsidRDefault="00935A68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Техобслуживание и ремонт автомобилей марки </w:t>
            </w:r>
            <w:r w:rsidRPr="00FB2E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FB2E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 w:rsidRPr="00FB2E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52,87300</w:t>
            </w:r>
          </w:p>
        </w:tc>
        <w:tc>
          <w:tcPr>
            <w:tcW w:w="1843" w:type="dxa"/>
            <w:gridSpan w:val="4"/>
          </w:tcPr>
          <w:p w:rsidR="00935A68" w:rsidRDefault="00935A68" w:rsidP="0065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35A68" w:rsidRDefault="00935A68" w:rsidP="00A4557F">
            <w:r w:rsidRPr="000A6E42">
              <w:t xml:space="preserve">Оплата производится  в </w:t>
            </w:r>
            <w:r w:rsidRPr="008A181F">
              <w:t>течение 10 (десяти</w:t>
            </w:r>
            <w:r w:rsidRPr="000A6E42">
              <w:t>) банковских дней</w:t>
            </w:r>
            <w:r>
              <w:t xml:space="preserve"> после</w:t>
            </w:r>
            <w:r w:rsidRPr="000A6E42">
              <w:t xml:space="preserve"> </w:t>
            </w:r>
            <w:r>
              <w:t xml:space="preserve">получения </w:t>
            </w:r>
            <w:r w:rsidRPr="000A6E42">
              <w:t xml:space="preserve">счет – фактуры и </w:t>
            </w:r>
            <w:r>
              <w:t>а</w:t>
            </w:r>
            <w:r w:rsidRPr="000A6E42">
              <w:t>кта выполненных работ</w:t>
            </w:r>
            <w:r>
              <w:t>.</w:t>
            </w:r>
          </w:p>
          <w:p w:rsidR="00935A68" w:rsidRDefault="00935A68" w:rsidP="00A4557F"/>
          <w:p w:rsidR="00935A68" w:rsidRDefault="00935A68" w:rsidP="00A4557F">
            <w:pPr>
              <w:rPr>
                <w:sz w:val="18"/>
                <w:szCs w:val="18"/>
              </w:rPr>
            </w:pPr>
            <w:r>
              <w:t>(0,00 тыс.руб./0,00 тыс.руб.)</w:t>
            </w: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134" w:type="dxa"/>
            <w:gridSpan w:val="2"/>
          </w:tcPr>
          <w:p w:rsidR="00935A68" w:rsidRDefault="00935A68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18201063940019242225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72.50.12.000</w:t>
            </w: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  <w:r w:rsidRPr="00B46F37">
              <w:rPr>
                <w:sz w:val="18"/>
                <w:szCs w:val="18"/>
              </w:rPr>
              <w:t>Оказание услуг по системно-техническому обслуживанию оборудования и программного обеспечения средств вычислительной техники</w:t>
            </w:r>
            <w:r>
              <w:rPr>
                <w:sz w:val="18"/>
                <w:szCs w:val="18"/>
              </w:rPr>
              <w:t xml:space="preserve"> (СВТ),  средств телекоммуникаций (СТК), </w:t>
            </w:r>
            <w:r w:rsidRPr="006A0480">
              <w:rPr>
                <w:sz w:val="18"/>
                <w:szCs w:val="18"/>
              </w:rPr>
              <w:t>локальных вычислительных сетей (ЛВС)</w:t>
            </w:r>
            <w:r>
              <w:rPr>
                <w:sz w:val="18"/>
                <w:szCs w:val="18"/>
              </w:rPr>
              <w:t xml:space="preserve">  и копировально-множительной </w:t>
            </w:r>
          </w:p>
          <w:p w:rsidR="00935A68" w:rsidRDefault="00935A68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техники (КМТ)</w:t>
            </w: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226,94424</w:t>
            </w:r>
          </w:p>
        </w:tc>
        <w:tc>
          <w:tcPr>
            <w:tcW w:w="1843" w:type="dxa"/>
            <w:gridSpan w:val="4"/>
          </w:tcPr>
          <w:p w:rsidR="00935A68" w:rsidRDefault="00935A68" w:rsidP="0022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35A68" w:rsidRDefault="00935A68" w:rsidP="00225C42">
            <w:r w:rsidRPr="000A6E42">
              <w:t xml:space="preserve">Оплата производится  в </w:t>
            </w:r>
            <w:r w:rsidRPr="008A181F">
              <w:t xml:space="preserve">течение </w:t>
            </w:r>
            <w:r>
              <w:t>2</w:t>
            </w:r>
            <w:r w:rsidRPr="008A181F">
              <w:t>0 (</w:t>
            </w:r>
            <w:r>
              <w:t>двадцати</w:t>
            </w:r>
            <w:r w:rsidRPr="000A6E42">
              <w:t>) банковских дней</w:t>
            </w:r>
            <w:r>
              <w:t xml:space="preserve"> после</w:t>
            </w:r>
            <w:r w:rsidRPr="000A6E42">
              <w:t xml:space="preserve"> </w:t>
            </w:r>
            <w:r>
              <w:t xml:space="preserve">получения </w:t>
            </w:r>
            <w:r w:rsidRPr="000A6E42">
              <w:t xml:space="preserve">счет – фактуры и </w:t>
            </w:r>
            <w:r>
              <w:t>а</w:t>
            </w:r>
            <w:r w:rsidRPr="000A6E42">
              <w:t>кта выполненных работ</w:t>
            </w:r>
            <w:r>
              <w:t>.</w:t>
            </w:r>
          </w:p>
          <w:p w:rsidR="00935A68" w:rsidRDefault="00935A68" w:rsidP="00225C42"/>
          <w:p w:rsidR="00935A68" w:rsidRDefault="00935A68" w:rsidP="00225C42">
            <w:pPr>
              <w:rPr>
                <w:sz w:val="18"/>
                <w:szCs w:val="18"/>
              </w:rPr>
            </w:pPr>
            <w:r>
              <w:t>(2,26944 тыс.руб./11,34721 тыс.руб.)</w:t>
            </w: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35A68" w:rsidRDefault="00935A68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8" w:type="dxa"/>
          </w:tcPr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  <w:lang w:val="en-US"/>
              </w:rPr>
              <w:t>17.40.25</w:t>
            </w:r>
            <w:r w:rsidRPr="00176F79">
              <w:rPr>
                <w:sz w:val="14"/>
                <w:szCs w:val="14"/>
              </w:rPr>
              <w:t>.113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  <w:lang w:val="en-US"/>
              </w:rPr>
            </w:pPr>
            <w:r w:rsidRPr="00176F79">
              <w:rPr>
                <w:sz w:val="14"/>
                <w:szCs w:val="14"/>
              </w:rPr>
              <w:t>21.22.11.111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24.51.31.112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24.51.31.121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24.51.31.154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24.51.32.121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24.51.32.122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24.51.32.128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25.13.60.120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25.22.11.150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  <w:lang w:val="en-US"/>
              </w:rPr>
            </w:pPr>
            <w:r w:rsidRPr="00176F79">
              <w:rPr>
                <w:sz w:val="14"/>
                <w:szCs w:val="14"/>
              </w:rPr>
              <w:t>25.22.14.179</w:t>
            </w:r>
          </w:p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  <w:lang w:val="en-US"/>
              </w:rPr>
              <w:t>36.62.11</w:t>
            </w:r>
            <w:r w:rsidRPr="00176F79">
              <w:rPr>
                <w:sz w:val="14"/>
                <w:szCs w:val="14"/>
              </w:rPr>
              <w:t>.120</w:t>
            </w:r>
          </w:p>
        </w:tc>
        <w:tc>
          <w:tcPr>
            <w:tcW w:w="708" w:type="dxa"/>
          </w:tcPr>
          <w:p w:rsidR="00935A68" w:rsidRPr="00176F79" w:rsidRDefault="00935A68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35A68" w:rsidRPr="00B46F37" w:rsidRDefault="00935A68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моющих и чистящих средств и хозяйственных товаров</w:t>
            </w:r>
          </w:p>
        </w:tc>
        <w:tc>
          <w:tcPr>
            <w:tcW w:w="1843" w:type="dxa"/>
          </w:tcPr>
          <w:p w:rsidR="00935A68" w:rsidRDefault="00935A68" w:rsidP="0099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35A68" w:rsidRDefault="00935A68" w:rsidP="00464ED6">
            <w:pPr>
              <w:rPr>
                <w:sz w:val="18"/>
                <w:szCs w:val="18"/>
              </w:rPr>
            </w:pPr>
          </w:p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предпринимательства.</w:t>
            </w: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66,28490</w:t>
            </w:r>
          </w:p>
        </w:tc>
        <w:tc>
          <w:tcPr>
            <w:tcW w:w="1843" w:type="dxa"/>
            <w:gridSpan w:val="4"/>
          </w:tcPr>
          <w:p w:rsidR="00935A68" w:rsidRDefault="00935A68" w:rsidP="0099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35A68" w:rsidRDefault="00935A68" w:rsidP="00225C42">
            <w:pPr>
              <w:rPr>
                <w:sz w:val="18"/>
                <w:szCs w:val="18"/>
              </w:rPr>
            </w:pPr>
            <w:r>
              <w:t>(0,00 тыс.руб./0,00 тыс.руб.)</w:t>
            </w: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04.2014</w:t>
            </w: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.2014</w:t>
            </w:r>
          </w:p>
        </w:tc>
        <w:tc>
          <w:tcPr>
            <w:tcW w:w="1139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134" w:type="dxa"/>
            <w:gridSpan w:val="2"/>
          </w:tcPr>
          <w:p w:rsidR="00935A68" w:rsidRDefault="00935A68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35A68" w:rsidRDefault="00935A68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Товары, работы, услуги на сумму, не превышающую ста тысяч рублей (закупки в соответствии с п. 4  части 1 статьи 93 Федерального закона  № 44-ФЗ)</w:t>
            </w: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18201063940019242221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 w:rsidRPr="003D665D">
              <w:rPr>
                <w:sz w:val="18"/>
                <w:szCs w:val="18"/>
              </w:rPr>
              <w:t>51,67437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292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27,28433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226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3,500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18201063940019242310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2,331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292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35A68" w:rsidRDefault="00935A68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объем закупок у единственного поставщика в соответствии с п. 4  части 1 статьи 93 Федерального закона  № 44-ФЗ</w:t>
            </w: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C1217B">
            <w:pPr>
              <w:jc w:val="center"/>
              <w:rPr>
                <w:sz w:val="18"/>
                <w:szCs w:val="18"/>
              </w:rPr>
            </w:pPr>
            <w:r w:rsidRPr="00CA2F4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4,78970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35A68" w:rsidRDefault="00935A68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481,00000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B00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66,28490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35A68" w:rsidRDefault="00935A68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объем закупок, осуществляемый путем проведения запроса котировок</w:t>
            </w: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2B7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119,1579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35A68" w:rsidRDefault="00935A68" w:rsidP="00726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 объем закупок, планируемых в текущем году</w:t>
            </w:r>
          </w:p>
        </w:tc>
      </w:tr>
      <w:tr w:rsidR="00935A68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35A68" w:rsidRPr="00595319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5A68" w:rsidRDefault="00935A68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A68" w:rsidRDefault="00935A68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A68" w:rsidRDefault="00935A68" w:rsidP="00FF455B">
            <w:pPr>
              <w:jc w:val="center"/>
              <w:rPr>
                <w:sz w:val="18"/>
                <w:szCs w:val="18"/>
              </w:rPr>
            </w:pPr>
            <w:r w:rsidRPr="006E655E">
              <w:rPr>
                <w:sz w:val="18"/>
                <w:szCs w:val="18"/>
              </w:rPr>
              <w:t>169</w:t>
            </w:r>
            <w:r>
              <w:rPr>
                <w:sz w:val="18"/>
                <w:szCs w:val="18"/>
              </w:rPr>
              <w:t>5</w:t>
            </w:r>
            <w:r w:rsidRPr="006E655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79414</w:t>
            </w:r>
          </w:p>
        </w:tc>
        <w:tc>
          <w:tcPr>
            <w:tcW w:w="1843" w:type="dxa"/>
            <w:gridSpan w:val="4"/>
          </w:tcPr>
          <w:p w:rsidR="00935A68" w:rsidRDefault="00935A68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35A68" w:rsidRDefault="00935A68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935A68" w:rsidRDefault="00935A68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35A68" w:rsidTr="0096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2268" w:type="dxa"/>
        </w:trPr>
        <w:tc>
          <w:tcPr>
            <w:tcW w:w="71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A68" w:rsidRPr="00CD043F" w:rsidRDefault="00935A68">
            <w:pPr>
              <w:jc w:val="center"/>
            </w:pPr>
            <w:r w:rsidRPr="00CD043F">
              <w:t>Гл.специалист-эксперт Турсунова Н.Г.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A68" w:rsidRDefault="00935A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A68" w:rsidRDefault="00935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A68" w:rsidRDefault="00935A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A68" w:rsidRDefault="00935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A68" w:rsidRPr="00055037" w:rsidRDefault="00935A68">
            <w:pPr>
              <w:jc w:val="center"/>
            </w:pPr>
            <w: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A68" w:rsidRDefault="00935A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A68" w:rsidRDefault="0093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A68" w:rsidRDefault="00935A6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935A68" w:rsidTr="0096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2268" w:type="dxa"/>
          <w:cantSplit/>
        </w:trPr>
        <w:tc>
          <w:tcPr>
            <w:tcW w:w="71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 уполномоченного должностного лица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A68" w:rsidRDefault="00935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935A68" w:rsidRDefault="00935A68">
            <w:pPr>
              <w:rPr>
                <w:sz w:val="18"/>
                <w:szCs w:val="18"/>
              </w:rPr>
            </w:pPr>
          </w:p>
        </w:tc>
      </w:tr>
    </w:tbl>
    <w:p w:rsidR="00935A68" w:rsidRDefault="00935A68">
      <w:pPr>
        <w:spacing w:before="120"/>
        <w:ind w:left="765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Исполнитель:                    Турсунова Н.Г</w:t>
      </w:r>
    </w:p>
    <w:p w:rsidR="00935A68" w:rsidRPr="00176F79" w:rsidRDefault="00935A68">
      <w:pPr>
        <w:spacing w:before="120"/>
        <w:ind w:left="7655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176F79">
        <w:rPr>
          <w:sz w:val="14"/>
          <w:szCs w:val="14"/>
        </w:rPr>
        <w:t>телефон:                           (8352) 30-27-32</w:t>
      </w:r>
    </w:p>
    <w:p w:rsidR="00935A68" w:rsidRPr="00176F79" w:rsidRDefault="00935A68">
      <w:pPr>
        <w:spacing w:before="120"/>
        <w:ind w:left="7655"/>
        <w:rPr>
          <w:sz w:val="14"/>
          <w:szCs w:val="14"/>
        </w:rPr>
      </w:pPr>
      <w:r w:rsidRPr="00176F79">
        <w:rPr>
          <w:sz w:val="14"/>
          <w:szCs w:val="14"/>
        </w:rPr>
        <w:t xml:space="preserve">                                                                                           </w:t>
      </w:r>
      <w:r>
        <w:rPr>
          <w:sz w:val="14"/>
          <w:szCs w:val="14"/>
        </w:rPr>
        <w:t xml:space="preserve">                          </w:t>
      </w:r>
      <w:r w:rsidRPr="00176F79">
        <w:rPr>
          <w:sz w:val="14"/>
          <w:szCs w:val="14"/>
        </w:rPr>
        <w:t>факс:                                 (8352) 58-69-64</w:t>
      </w:r>
    </w:p>
    <w:p w:rsidR="00935A68" w:rsidRPr="00176F79" w:rsidRDefault="00935A68">
      <w:pPr>
        <w:spacing w:before="120"/>
        <w:ind w:left="7655"/>
        <w:rPr>
          <w:sz w:val="14"/>
          <w:szCs w:val="14"/>
        </w:rPr>
      </w:pPr>
      <w:r w:rsidRPr="00176F79">
        <w:rPr>
          <w:sz w:val="14"/>
          <w:szCs w:val="14"/>
        </w:rPr>
        <w:t xml:space="preserve">                                                                                        </w:t>
      </w:r>
      <w:r>
        <w:rPr>
          <w:sz w:val="14"/>
          <w:szCs w:val="14"/>
        </w:rPr>
        <w:t xml:space="preserve">                          </w:t>
      </w:r>
      <w:r w:rsidRPr="00176F79">
        <w:rPr>
          <w:sz w:val="14"/>
          <w:szCs w:val="14"/>
        </w:rPr>
        <w:t xml:space="preserve">    Электронная почта:        </w:t>
      </w:r>
      <w:r w:rsidRPr="00176F79">
        <w:rPr>
          <w:sz w:val="14"/>
          <w:szCs w:val="14"/>
          <w:lang w:val="en-US"/>
        </w:rPr>
        <w:t>oob</w:t>
      </w:r>
      <w:r w:rsidRPr="00176F79">
        <w:rPr>
          <w:sz w:val="14"/>
          <w:szCs w:val="14"/>
        </w:rPr>
        <w:t>@</w:t>
      </w:r>
      <w:r w:rsidRPr="00176F79">
        <w:rPr>
          <w:sz w:val="14"/>
          <w:szCs w:val="14"/>
          <w:lang w:val="en-US"/>
        </w:rPr>
        <w:t>r</w:t>
      </w:r>
      <w:r w:rsidRPr="00176F79">
        <w:rPr>
          <w:sz w:val="14"/>
          <w:szCs w:val="14"/>
        </w:rPr>
        <w:t>21.</w:t>
      </w:r>
      <w:r w:rsidRPr="00176F79">
        <w:rPr>
          <w:sz w:val="14"/>
          <w:szCs w:val="14"/>
          <w:lang w:val="en-US"/>
        </w:rPr>
        <w:t>nalog</w:t>
      </w:r>
      <w:r w:rsidRPr="00176F79">
        <w:rPr>
          <w:sz w:val="14"/>
          <w:szCs w:val="14"/>
        </w:rPr>
        <w:t>.</w:t>
      </w:r>
      <w:r w:rsidRPr="00176F79">
        <w:rPr>
          <w:sz w:val="14"/>
          <w:szCs w:val="14"/>
          <w:lang w:val="en-US"/>
        </w:rPr>
        <w:t>ru</w:t>
      </w:r>
    </w:p>
    <w:sectPr w:rsidR="00935A68" w:rsidRPr="00176F79" w:rsidSect="009C4480">
      <w:headerReference w:type="default" r:id="rId7"/>
      <w:pgSz w:w="16840" w:h="11907" w:orient="landscape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A68" w:rsidRDefault="00935A68">
      <w:r>
        <w:separator/>
      </w:r>
    </w:p>
  </w:endnote>
  <w:endnote w:type="continuationSeparator" w:id="0">
    <w:p w:rsidR="00935A68" w:rsidRDefault="00935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A68" w:rsidRDefault="00935A68">
      <w:r>
        <w:separator/>
      </w:r>
    </w:p>
  </w:footnote>
  <w:footnote w:type="continuationSeparator" w:id="0">
    <w:p w:rsidR="00935A68" w:rsidRDefault="00935A68">
      <w:r>
        <w:continuationSeparator/>
      </w:r>
    </w:p>
  </w:footnote>
  <w:footnote w:id="1">
    <w:p w:rsidR="00935A68" w:rsidRDefault="00935A68">
      <w:pPr>
        <w:pStyle w:val="FootnoteText"/>
        <w:ind w:firstLine="567"/>
      </w:pPr>
      <w:r>
        <w:rPr>
          <w:rStyle w:val="FootnoteReference"/>
          <w:sz w:val="18"/>
          <w:szCs w:val="18"/>
          <w:vertAlign w:val="baseline"/>
        </w:rPr>
        <w:t>*</w:t>
      </w:r>
      <w:r>
        <w:rPr>
          <w:sz w:val="18"/>
          <w:szCs w:val="18"/>
        </w:rPr>
        <w:t xml:space="preserve"> 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68" w:rsidRDefault="00935A68">
    <w:pPr>
      <w:pStyle w:val="Header"/>
      <w:jc w:val="right"/>
      <w:rPr>
        <w:b/>
        <w:bCs/>
        <w:sz w:val="14"/>
        <w:szCs w:val="14"/>
      </w:rPr>
    </w:pPr>
  </w:p>
  <w:p w:rsidR="00935A68" w:rsidRDefault="00935A68">
    <w:pPr>
      <w:pStyle w:val="Header"/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29D"/>
    <w:rsid w:val="00005E64"/>
    <w:rsid w:val="000072B8"/>
    <w:rsid w:val="0001162A"/>
    <w:rsid w:val="000116AC"/>
    <w:rsid w:val="00034DE3"/>
    <w:rsid w:val="000538DC"/>
    <w:rsid w:val="000541A7"/>
    <w:rsid w:val="00055037"/>
    <w:rsid w:val="00061E83"/>
    <w:rsid w:val="00071BA1"/>
    <w:rsid w:val="00081662"/>
    <w:rsid w:val="000969F2"/>
    <w:rsid w:val="00097380"/>
    <w:rsid w:val="000A6E42"/>
    <w:rsid w:val="000B2336"/>
    <w:rsid w:val="000C0065"/>
    <w:rsid w:val="000C08E1"/>
    <w:rsid w:val="000D2BCB"/>
    <w:rsid w:val="000D53BA"/>
    <w:rsid w:val="000D6B39"/>
    <w:rsid w:val="000D6E8B"/>
    <w:rsid w:val="000F02CE"/>
    <w:rsid w:val="00102343"/>
    <w:rsid w:val="00113F5D"/>
    <w:rsid w:val="00121466"/>
    <w:rsid w:val="001219BC"/>
    <w:rsid w:val="00132E74"/>
    <w:rsid w:val="00140A83"/>
    <w:rsid w:val="001458FB"/>
    <w:rsid w:val="0015165A"/>
    <w:rsid w:val="00154B3B"/>
    <w:rsid w:val="001601BD"/>
    <w:rsid w:val="00170D18"/>
    <w:rsid w:val="00176F79"/>
    <w:rsid w:val="00177DD1"/>
    <w:rsid w:val="00185068"/>
    <w:rsid w:val="00191B16"/>
    <w:rsid w:val="001A3555"/>
    <w:rsid w:val="001A5027"/>
    <w:rsid w:val="001B056E"/>
    <w:rsid w:val="001B64E6"/>
    <w:rsid w:val="001B668F"/>
    <w:rsid w:val="001C2F2D"/>
    <w:rsid w:val="001C3137"/>
    <w:rsid w:val="001C4332"/>
    <w:rsid w:val="001D038F"/>
    <w:rsid w:val="001E4BEA"/>
    <w:rsid w:val="001F0003"/>
    <w:rsid w:val="00214CCA"/>
    <w:rsid w:val="002225AE"/>
    <w:rsid w:val="00225C42"/>
    <w:rsid w:val="00225D37"/>
    <w:rsid w:val="0023308C"/>
    <w:rsid w:val="00242298"/>
    <w:rsid w:val="00260970"/>
    <w:rsid w:val="00261025"/>
    <w:rsid w:val="002638CF"/>
    <w:rsid w:val="00281564"/>
    <w:rsid w:val="00282C0A"/>
    <w:rsid w:val="00284E40"/>
    <w:rsid w:val="00292C6D"/>
    <w:rsid w:val="002B1A6A"/>
    <w:rsid w:val="002B30AF"/>
    <w:rsid w:val="002B758F"/>
    <w:rsid w:val="002C3C77"/>
    <w:rsid w:val="002C5E3D"/>
    <w:rsid w:val="002D1057"/>
    <w:rsid w:val="002D4BD2"/>
    <w:rsid w:val="002E07B0"/>
    <w:rsid w:val="002E2676"/>
    <w:rsid w:val="002F4F0C"/>
    <w:rsid w:val="002F6F1A"/>
    <w:rsid w:val="00316A21"/>
    <w:rsid w:val="00317123"/>
    <w:rsid w:val="003269C7"/>
    <w:rsid w:val="00330E40"/>
    <w:rsid w:val="00332160"/>
    <w:rsid w:val="0033679F"/>
    <w:rsid w:val="003370F3"/>
    <w:rsid w:val="003371BC"/>
    <w:rsid w:val="00341DC0"/>
    <w:rsid w:val="003441BD"/>
    <w:rsid w:val="00345A58"/>
    <w:rsid w:val="0036074C"/>
    <w:rsid w:val="003743A8"/>
    <w:rsid w:val="00375D27"/>
    <w:rsid w:val="00380BF4"/>
    <w:rsid w:val="00381AD3"/>
    <w:rsid w:val="00387ED1"/>
    <w:rsid w:val="00390273"/>
    <w:rsid w:val="00395830"/>
    <w:rsid w:val="003A10F4"/>
    <w:rsid w:val="003A5C22"/>
    <w:rsid w:val="003B5407"/>
    <w:rsid w:val="003C3424"/>
    <w:rsid w:val="003C3448"/>
    <w:rsid w:val="003D4F8D"/>
    <w:rsid w:val="003D665D"/>
    <w:rsid w:val="003E18C7"/>
    <w:rsid w:val="003F5940"/>
    <w:rsid w:val="004005C0"/>
    <w:rsid w:val="00405AFC"/>
    <w:rsid w:val="00411D89"/>
    <w:rsid w:val="00415D1C"/>
    <w:rsid w:val="00416406"/>
    <w:rsid w:val="00422973"/>
    <w:rsid w:val="00433E71"/>
    <w:rsid w:val="00434858"/>
    <w:rsid w:val="00437533"/>
    <w:rsid w:val="00440C5A"/>
    <w:rsid w:val="004417FA"/>
    <w:rsid w:val="00442B85"/>
    <w:rsid w:val="004513F7"/>
    <w:rsid w:val="00452671"/>
    <w:rsid w:val="0045272D"/>
    <w:rsid w:val="00460561"/>
    <w:rsid w:val="00464ED6"/>
    <w:rsid w:val="00471577"/>
    <w:rsid w:val="004732C0"/>
    <w:rsid w:val="0047533D"/>
    <w:rsid w:val="00476A40"/>
    <w:rsid w:val="004A067F"/>
    <w:rsid w:val="004A655B"/>
    <w:rsid w:val="004B5D85"/>
    <w:rsid w:val="004C0DA4"/>
    <w:rsid w:val="004E1755"/>
    <w:rsid w:val="004E3446"/>
    <w:rsid w:val="004E7F5D"/>
    <w:rsid w:val="004F51F3"/>
    <w:rsid w:val="004F7B8D"/>
    <w:rsid w:val="00501EF3"/>
    <w:rsid w:val="005030BD"/>
    <w:rsid w:val="00516224"/>
    <w:rsid w:val="00530A64"/>
    <w:rsid w:val="00531B3B"/>
    <w:rsid w:val="00532B6C"/>
    <w:rsid w:val="00533BC6"/>
    <w:rsid w:val="005354E2"/>
    <w:rsid w:val="00545EC8"/>
    <w:rsid w:val="00552CED"/>
    <w:rsid w:val="00555232"/>
    <w:rsid w:val="00562345"/>
    <w:rsid w:val="00566515"/>
    <w:rsid w:val="00570135"/>
    <w:rsid w:val="005724DD"/>
    <w:rsid w:val="0058307E"/>
    <w:rsid w:val="0058425B"/>
    <w:rsid w:val="00585A88"/>
    <w:rsid w:val="0058707B"/>
    <w:rsid w:val="00595319"/>
    <w:rsid w:val="005A0EAD"/>
    <w:rsid w:val="005A2046"/>
    <w:rsid w:val="005A6508"/>
    <w:rsid w:val="005A65CC"/>
    <w:rsid w:val="005E1AA7"/>
    <w:rsid w:val="005E4EA0"/>
    <w:rsid w:val="005E7B44"/>
    <w:rsid w:val="005F1F3A"/>
    <w:rsid w:val="00605590"/>
    <w:rsid w:val="00606A53"/>
    <w:rsid w:val="00614418"/>
    <w:rsid w:val="00614503"/>
    <w:rsid w:val="00615182"/>
    <w:rsid w:val="00620D6E"/>
    <w:rsid w:val="00626832"/>
    <w:rsid w:val="00631245"/>
    <w:rsid w:val="0065293B"/>
    <w:rsid w:val="00666829"/>
    <w:rsid w:val="00671F44"/>
    <w:rsid w:val="00672DC9"/>
    <w:rsid w:val="006750D4"/>
    <w:rsid w:val="006755EA"/>
    <w:rsid w:val="0068229D"/>
    <w:rsid w:val="00692944"/>
    <w:rsid w:val="006942F4"/>
    <w:rsid w:val="00696A32"/>
    <w:rsid w:val="006A0480"/>
    <w:rsid w:val="006A1FC1"/>
    <w:rsid w:val="006B54EB"/>
    <w:rsid w:val="006C15BB"/>
    <w:rsid w:val="006C3BB0"/>
    <w:rsid w:val="006C5FC5"/>
    <w:rsid w:val="006D19F9"/>
    <w:rsid w:val="006D3B43"/>
    <w:rsid w:val="006E3D44"/>
    <w:rsid w:val="006E5246"/>
    <w:rsid w:val="006E5521"/>
    <w:rsid w:val="006E655E"/>
    <w:rsid w:val="006E6CDC"/>
    <w:rsid w:val="007147D6"/>
    <w:rsid w:val="0072323D"/>
    <w:rsid w:val="00726E18"/>
    <w:rsid w:val="0073509E"/>
    <w:rsid w:val="00747323"/>
    <w:rsid w:val="00747BD6"/>
    <w:rsid w:val="00751340"/>
    <w:rsid w:val="0075629D"/>
    <w:rsid w:val="007609EC"/>
    <w:rsid w:val="00765166"/>
    <w:rsid w:val="00774345"/>
    <w:rsid w:val="00783C03"/>
    <w:rsid w:val="00796EA1"/>
    <w:rsid w:val="007A1EEA"/>
    <w:rsid w:val="007A4EB6"/>
    <w:rsid w:val="007C386C"/>
    <w:rsid w:val="007E1678"/>
    <w:rsid w:val="0080118B"/>
    <w:rsid w:val="00820F2F"/>
    <w:rsid w:val="008256E6"/>
    <w:rsid w:val="00825C91"/>
    <w:rsid w:val="00841C7B"/>
    <w:rsid w:val="00845954"/>
    <w:rsid w:val="008465AA"/>
    <w:rsid w:val="008508DC"/>
    <w:rsid w:val="008539A1"/>
    <w:rsid w:val="0086777C"/>
    <w:rsid w:val="00874654"/>
    <w:rsid w:val="008832E0"/>
    <w:rsid w:val="008849D0"/>
    <w:rsid w:val="008A0F42"/>
    <w:rsid w:val="008A181F"/>
    <w:rsid w:val="008A3443"/>
    <w:rsid w:val="008B20FD"/>
    <w:rsid w:val="008B725D"/>
    <w:rsid w:val="008C12D0"/>
    <w:rsid w:val="008C3D18"/>
    <w:rsid w:val="008D1BEE"/>
    <w:rsid w:val="008D5BF9"/>
    <w:rsid w:val="008D7E13"/>
    <w:rsid w:val="008E61FD"/>
    <w:rsid w:val="00902EEC"/>
    <w:rsid w:val="00911608"/>
    <w:rsid w:val="009125D8"/>
    <w:rsid w:val="00912D60"/>
    <w:rsid w:val="00914413"/>
    <w:rsid w:val="00930C7F"/>
    <w:rsid w:val="009316DD"/>
    <w:rsid w:val="00935A68"/>
    <w:rsid w:val="0093615C"/>
    <w:rsid w:val="00947C65"/>
    <w:rsid w:val="009535CB"/>
    <w:rsid w:val="0095569B"/>
    <w:rsid w:val="00955F69"/>
    <w:rsid w:val="0096028D"/>
    <w:rsid w:val="00961552"/>
    <w:rsid w:val="00961F4A"/>
    <w:rsid w:val="00962D4C"/>
    <w:rsid w:val="00963CBE"/>
    <w:rsid w:val="00975D02"/>
    <w:rsid w:val="00981277"/>
    <w:rsid w:val="0098563C"/>
    <w:rsid w:val="00993AF8"/>
    <w:rsid w:val="0099786B"/>
    <w:rsid w:val="009B42C4"/>
    <w:rsid w:val="009B6387"/>
    <w:rsid w:val="009C413F"/>
    <w:rsid w:val="009C4480"/>
    <w:rsid w:val="009C4F32"/>
    <w:rsid w:val="009D02A8"/>
    <w:rsid w:val="009D0B75"/>
    <w:rsid w:val="009D1351"/>
    <w:rsid w:val="009D35EE"/>
    <w:rsid w:val="009F0D41"/>
    <w:rsid w:val="009F366A"/>
    <w:rsid w:val="00A01523"/>
    <w:rsid w:val="00A03C50"/>
    <w:rsid w:val="00A11631"/>
    <w:rsid w:val="00A11726"/>
    <w:rsid w:val="00A155E1"/>
    <w:rsid w:val="00A245D4"/>
    <w:rsid w:val="00A25F84"/>
    <w:rsid w:val="00A32804"/>
    <w:rsid w:val="00A36257"/>
    <w:rsid w:val="00A377DC"/>
    <w:rsid w:val="00A4557F"/>
    <w:rsid w:val="00A51BD7"/>
    <w:rsid w:val="00A57A9F"/>
    <w:rsid w:val="00A57C21"/>
    <w:rsid w:val="00A6275B"/>
    <w:rsid w:val="00A63CF0"/>
    <w:rsid w:val="00A772DF"/>
    <w:rsid w:val="00A811D0"/>
    <w:rsid w:val="00A90B78"/>
    <w:rsid w:val="00A9408D"/>
    <w:rsid w:val="00AA4D1E"/>
    <w:rsid w:val="00AB312D"/>
    <w:rsid w:val="00AD1F10"/>
    <w:rsid w:val="00AD254F"/>
    <w:rsid w:val="00AD4E7B"/>
    <w:rsid w:val="00AD6002"/>
    <w:rsid w:val="00AD68CA"/>
    <w:rsid w:val="00AD7F8D"/>
    <w:rsid w:val="00AE2660"/>
    <w:rsid w:val="00AE7312"/>
    <w:rsid w:val="00AF1716"/>
    <w:rsid w:val="00B00548"/>
    <w:rsid w:val="00B1625E"/>
    <w:rsid w:val="00B25C19"/>
    <w:rsid w:val="00B26B9F"/>
    <w:rsid w:val="00B30A52"/>
    <w:rsid w:val="00B356EA"/>
    <w:rsid w:val="00B36364"/>
    <w:rsid w:val="00B3731A"/>
    <w:rsid w:val="00B40DCF"/>
    <w:rsid w:val="00B46F37"/>
    <w:rsid w:val="00B46F71"/>
    <w:rsid w:val="00B50C1A"/>
    <w:rsid w:val="00B5137F"/>
    <w:rsid w:val="00B51A66"/>
    <w:rsid w:val="00B530BA"/>
    <w:rsid w:val="00B747A6"/>
    <w:rsid w:val="00B813C6"/>
    <w:rsid w:val="00B856B8"/>
    <w:rsid w:val="00B90D7E"/>
    <w:rsid w:val="00B910B5"/>
    <w:rsid w:val="00B95A7F"/>
    <w:rsid w:val="00B96364"/>
    <w:rsid w:val="00B96728"/>
    <w:rsid w:val="00BA25E4"/>
    <w:rsid w:val="00BB4688"/>
    <w:rsid w:val="00BC4A71"/>
    <w:rsid w:val="00BC5A2A"/>
    <w:rsid w:val="00BD0B44"/>
    <w:rsid w:val="00BD3E45"/>
    <w:rsid w:val="00BD6A8D"/>
    <w:rsid w:val="00BF2F5E"/>
    <w:rsid w:val="00BF4138"/>
    <w:rsid w:val="00C016C7"/>
    <w:rsid w:val="00C1217B"/>
    <w:rsid w:val="00C1574A"/>
    <w:rsid w:val="00C21F1D"/>
    <w:rsid w:val="00C23BE2"/>
    <w:rsid w:val="00C23F7A"/>
    <w:rsid w:val="00C64D9E"/>
    <w:rsid w:val="00C77B42"/>
    <w:rsid w:val="00C83E3B"/>
    <w:rsid w:val="00CA2F47"/>
    <w:rsid w:val="00CA4BF3"/>
    <w:rsid w:val="00CB198B"/>
    <w:rsid w:val="00CB545E"/>
    <w:rsid w:val="00CC00FF"/>
    <w:rsid w:val="00CC1FA3"/>
    <w:rsid w:val="00CD043F"/>
    <w:rsid w:val="00CD593F"/>
    <w:rsid w:val="00CD6D58"/>
    <w:rsid w:val="00CF63B8"/>
    <w:rsid w:val="00D02C15"/>
    <w:rsid w:val="00D05D1A"/>
    <w:rsid w:val="00D17C8E"/>
    <w:rsid w:val="00D23FED"/>
    <w:rsid w:val="00D25458"/>
    <w:rsid w:val="00D27169"/>
    <w:rsid w:val="00D310C8"/>
    <w:rsid w:val="00D3253A"/>
    <w:rsid w:val="00D37963"/>
    <w:rsid w:val="00D40CC3"/>
    <w:rsid w:val="00D41FEC"/>
    <w:rsid w:val="00D4601E"/>
    <w:rsid w:val="00D472CF"/>
    <w:rsid w:val="00D57DA2"/>
    <w:rsid w:val="00D6134C"/>
    <w:rsid w:val="00D62891"/>
    <w:rsid w:val="00D64570"/>
    <w:rsid w:val="00D65388"/>
    <w:rsid w:val="00D70E49"/>
    <w:rsid w:val="00D751B3"/>
    <w:rsid w:val="00D77D71"/>
    <w:rsid w:val="00D809B3"/>
    <w:rsid w:val="00D80B57"/>
    <w:rsid w:val="00D8221A"/>
    <w:rsid w:val="00D844FB"/>
    <w:rsid w:val="00D86028"/>
    <w:rsid w:val="00DA489E"/>
    <w:rsid w:val="00DA5568"/>
    <w:rsid w:val="00DA598D"/>
    <w:rsid w:val="00DA6D01"/>
    <w:rsid w:val="00DB5643"/>
    <w:rsid w:val="00DB7024"/>
    <w:rsid w:val="00DC0009"/>
    <w:rsid w:val="00DC2247"/>
    <w:rsid w:val="00DC586C"/>
    <w:rsid w:val="00DC5AB5"/>
    <w:rsid w:val="00DE086E"/>
    <w:rsid w:val="00DE130C"/>
    <w:rsid w:val="00DF3AA8"/>
    <w:rsid w:val="00DF6F01"/>
    <w:rsid w:val="00E0671E"/>
    <w:rsid w:val="00E11688"/>
    <w:rsid w:val="00E13589"/>
    <w:rsid w:val="00E33EC3"/>
    <w:rsid w:val="00E51D4B"/>
    <w:rsid w:val="00E52A8F"/>
    <w:rsid w:val="00E537AF"/>
    <w:rsid w:val="00E6211A"/>
    <w:rsid w:val="00E659BC"/>
    <w:rsid w:val="00E72B02"/>
    <w:rsid w:val="00E80D36"/>
    <w:rsid w:val="00E821E3"/>
    <w:rsid w:val="00E82E0A"/>
    <w:rsid w:val="00E93FAA"/>
    <w:rsid w:val="00E948FC"/>
    <w:rsid w:val="00E94D6C"/>
    <w:rsid w:val="00EA57A9"/>
    <w:rsid w:val="00EA5E26"/>
    <w:rsid w:val="00EA656A"/>
    <w:rsid w:val="00EA7B4F"/>
    <w:rsid w:val="00EB64AB"/>
    <w:rsid w:val="00EC2D3A"/>
    <w:rsid w:val="00EC3715"/>
    <w:rsid w:val="00EC37C4"/>
    <w:rsid w:val="00EC70DF"/>
    <w:rsid w:val="00EE1A7C"/>
    <w:rsid w:val="00EE2AF1"/>
    <w:rsid w:val="00EF450A"/>
    <w:rsid w:val="00F0253F"/>
    <w:rsid w:val="00F079E7"/>
    <w:rsid w:val="00F15DFD"/>
    <w:rsid w:val="00F218E4"/>
    <w:rsid w:val="00F22755"/>
    <w:rsid w:val="00F23FC0"/>
    <w:rsid w:val="00F26471"/>
    <w:rsid w:val="00F354FC"/>
    <w:rsid w:val="00F51FF1"/>
    <w:rsid w:val="00F52F8C"/>
    <w:rsid w:val="00F53B06"/>
    <w:rsid w:val="00F54CF6"/>
    <w:rsid w:val="00F6050C"/>
    <w:rsid w:val="00F73429"/>
    <w:rsid w:val="00F73881"/>
    <w:rsid w:val="00F75E04"/>
    <w:rsid w:val="00F7684D"/>
    <w:rsid w:val="00F778BD"/>
    <w:rsid w:val="00F9048C"/>
    <w:rsid w:val="00F92895"/>
    <w:rsid w:val="00FA6366"/>
    <w:rsid w:val="00FA6CA7"/>
    <w:rsid w:val="00FB0CEE"/>
    <w:rsid w:val="00FB2E2D"/>
    <w:rsid w:val="00FB3E6E"/>
    <w:rsid w:val="00FC4A47"/>
    <w:rsid w:val="00FC780F"/>
    <w:rsid w:val="00FD3E8F"/>
    <w:rsid w:val="00FF455B"/>
    <w:rsid w:val="00FF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2D0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2D0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2D0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BalloonText">
    <w:name w:val="Balloon Text"/>
    <w:basedOn w:val="Normal"/>
    <w:link w:val="BalloonTextChar1"/>
    <w:uiPriority w:val="99"/>
    <w:semiHidden/>
    <w:rsid w:val="00E3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D0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2D4BD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836</Words>
  <Characters>4770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КонсультантПлюс</dc:creator>
  <cp:keywords/>
  <dc:description/>
  <cp:lastModifiedBy>2100-00-801</cp:lastModifiedBy>
  <cp:revision>2</cp:revision>
  <cp:lastPrinted>2014-04-03T11:07:00Z</cp:lastPrinted>
  <dcterms:created xsi:type="dcterms:W3CDTF">2014-04-14T11:21:00Z</dcterms:created>
  <dcterms:modified xsi:type="dcterms:W3CDTF">2014-04-14T11:21:00Z</dcterms:modified>
</cp:coreProperties>
</file>