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AF" w:rsidRPr="00562345" w:rsidRDefault="009160AF">
      <w:pPr>
        <w:ind w:left="10206"/>
      </w:pPr>
      <w:r w:rsidRPr="00562345">
        <w:t>Утверждаю</w:t>
      </w:r>
      <w:r w:rsidRPr="00562345">
        <w:br/>
        <w:t>И.о.руководителя УФНС России</w:t>
      </w:r>
    </w:p>
    <w:p w:rsidR="009160AF" w:rsidRPr="00562345" w:rsidRDefault="009160AF">
      <w:pPr>
        <w:ind w:left="10206"/>
      </w:pPr>
      <w:r w:rsidRPr="00562345">
        <w:t>по Чувашской Республике</w:t>
      </w:r>
    </w:p>
    <w:p w:rsidR="009160AF" w:rsidRDefault="009160AF">
      <w:pPr>
        <w:ind w:left="10206"/>
        <w:rPr>
          <w:sz w:val="18"/>
          <w:szCs w:val="18"/>
        </w:rPr>
      </w:pPr>
      <w:r w:rsidRPr="00562345">
        <w:t>______________</w:t>
      </w:r>
      <w:r>
        <w:t>О</w:t>
      </w:r>
      <w:r w:rsidRPr="00562345">
        <w:t>.</w:t>
      </w:r>
      <w:r>
        <w:t>М</w:t>
      </w:r>
      <w:r w:rsidRPr="00562345">
        <w:t>.</w:t>
      </w:r>
      <w:r>
        <w:t xml:space="preserve"> Никина</w:t>
      </w:r>
      <w:r>
        <w:rPr>
          <w:sz w:val="18"/>
          <w:szCs w:val="18"/>
        </w:rPr>
        <w:t xml:space="preserve"> </w:t>
      </w:r>
    </w:p>
    <w:p w:rsidR="009160AF" w:rsidRDefault="009160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  <w:t>План-график 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9160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0AF" w:rsidRDefault="00916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0AF" w:rsidRDefault="009160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0AF" w:rsidRDefault="009160AF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9160AF" w:rsidRDefault="009160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9160AF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</w:tcPr>
          <w:p w:rsidR="009160AF" w:rsidRDefault="009160AF" w:rsidP="008D1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Федеральной налоговой службы по Чувашской Республике</w:t>
            </w:r>
          </w:p>
        </w:tc>
      </w:tr>
      <w:tr w:rsidR="009160AF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9160AF" w:rsidRPr="0033679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428018, Чувашская Республика, г.Чебоксары, ул.Нижегородская, д.8                              тел.(8352) 30-27-32,      </w:t>
            </w:r>
            <w:r w:rsidRPr="00336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oob</w:t>
            </w:r>
            <w:r w:rsidRPr="0033679F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r</w:t>
            </w:r>
            <w:r w:rsidRPr="0033679F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  <w:lang w:val="en-US"/>
              </w:rPr>
              <w:t>nalog</w:t>
            </w:r>
            <w:r w:rsidRPr="003367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</w:tc>
      </w:tr>
      <w:tr w:rsidR="009160AF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2128700000</w:t>
            </w:r>
          </w:p>
        </w:tc>
      </w:tr>
      <w:tr w:rsidR="009160AF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213001001</w:t>
            </w:r>
          </w:p>
        </w:tc>
      </w:tr>
      <w:tr w:rsidR="009160AF">
        <w:tblPrEx>
          <w:tblCellMar>
            <w:top w:w="0" w:type="dxa"/>
            <w:bottom w:w="0" w:type="dxa"/>
          </w:tblCellMar>
        </w:tblPrEx>
        <w:tc>
          <w:tcPr>
            <w:tcW w:w="4423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</w:tc>
        <w:tc>
          <w:tcPr>
            <w:tcW w:w="9072" w:type="dxa"/>
          </w:tcPr>
          <w:p w:rsidR="009160AF" w:rsidRDefault="00916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97701000</w:t>
            </w:r>
          </w:p>
        </w:tc>
      </w:tr>
    </w:tbl>
    <w:p w:rsidR="009160AF" w:rsidRDefault="009160AF">
      <w:pPr>
        <w:rPr>
          <w:sz w:val="22"/>
          <w:szCs w:val="2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1076"/>
        <w:gridCol w:w="907"/>
        <w:gridCol w:w="707"/>
        <w:gridCol w:w="1276"/>
        <w:gridCol w:w="1842"/>
        <w:gridCol w:w="567"/>
        <w:gridCol w:w="283"/>
        <w:gridCol w:w="851"/>
        <w:gridCol w:w="850"/>
        <w:gridCol w:w="284"/>
        <w:gridCol w:w="709"/>
        <w:gridCol w:w="425"/>
        <w:gridCol w:w="283"/>
        <w:gridCol w:w="426"/>
        <w:gridCol w:w="1134"/>
        <w:gridCol w:w="32"/>
        <w:gridCol w:w="340"/>
        <w:gridCol w:w="340"/>
        <w:gridCol w:w="422"/>
        <w:gridCol w:w="1139"/>
        <w:gridCol w:w="142"/>
        <w:gridCol w:w="992"/>
      </w:tblGrid>
      <w:tr w:rsidR="009160AF" w:rsidTr="003562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</w:t>
            </w:r>
          </w:p>
        </w:tc>
        <w:tc>
          <w:tcPr>
            <w:tcW w:w="1076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ОКВЭД</w:t>
            </w:r>
          </w:p>
        </w:tc>
        <w:tc>
          <w:tcPr>
            <w:tcW w:w="907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ОКДП</w:t>
            </w:r>
          </w:p>
        </w:tc>
        <w:tc>
          <w:tcPr>
            <w:tcW w:w="10771" w:type="dxa"/>
            <w:gridSpan w:val="17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внесения изменений</w:t>
            </w:r>
          </w:p>
        </w:tc>
      </w:tr>
      <w:tr w:rsidR="009160AF" w:rsidTr="003562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заказа (№ лота)</w:t>
            </w:r>
          </w:p>
        </w:tc>
        <w:tc>
          <w:tcPr>
            <w:tcW w:w="1276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842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(объем)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(тыс.руб.)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 w:rsidR="009160AF" w:rsidRDefault="009160AF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>
              <w:rPr>
                <w:rStyle w:val="FootnoteReference"/>
                <w:sz w:val="18"/>
                <w:szCs w:val="18"/>
                <w:vertAlign w:val="baseline"/>
              </w:rPr>
              <w:footnoteReference w:customMarkFollows="1" w:id="1"/>
              <w:t>*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</w:tr>
      <w:tr w:rsidR="009160AF" w:rsidTr="003562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vAlign w:val="bottom"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размещения заказа</w:t>
            </w:r>
            <w:r>
              <w:rPr>
                <w:sz w:val="18"/>
                <w:szCs w:val="18"/>
              </w:rPr>
              <w:br/>
              <w:t>(мес., год)</w:t>
            </w:r>
          </w:p>
        </w:tc>
        <w:tc>
          <w:tcPr>
            <w:tcW w:w="1134" w:type="dxa"/>
            <w:gridSpan w:val="4"/>
            <w:vAlign w:val="center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160AF" w:rsidRDefault="009160AF">
            <w:pPr>
              <w:rPr>
                <w:sz w:val="18"/>
                <w:szCs w:val="18"/>
              </w:rPr>
            </w:pPr>
          </w:p>
        </w:tc>
      </w:tr>
      <w:tr w:rsidR="009160AF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76" w:type="dxa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vAlign w:val="bottom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4"/>
            <w:vAlign w:val="bottom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4"/>
            <w:vAlign w:val="bottom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</w:tcPr>
          <w:p w:rsidR="009160AF" w:rsidRDefault="00916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Pr="00F7684D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CE0407" w:rsidRDefault="009160AF" w:rsidP="00464ED6">
            <w:pPr>
              <w:jc w:val="center"/>
              <w:rPr>
                <w:sz w:val="14"/>
                <w:szCs w:val="14"/>
              </w:rPr>
            </w:pPr>
            <w:r w:rsidRPr="00CE0407">
              <w:rPr>
                <w:sz w:val="14"/>
                <w:szCs w:val="14"/>
              </w:rPr>
              <w:t>21.12.53.411</w:t>
            </w: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Pr="00595319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бумаги для копировально-множительной техники</w:t>
            </w: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Формат А4, класс «С», масса 80г/м2, пачка 500л, упаковка бумажная. Товар должен быть новым, неиспользованным, соответствовать техническим требованиям и не иметь дефектов, связанных с оформлением, материалами и качеством  изготовления.</w:t>
            </w:r>
          </w:p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  <w:gridSpan w:val="2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пач.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1134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481,00000</w:t>
            </w:r>
          </w:p>
        </w:tc>
        <w:tc>
          <w:tcPr>
            <w:tcW w:w="1843" w:type="dxa"/>
            <w:gridSpan w:val="4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товарно-транспортной накладной.</w:t>
            </w:r>
          </w:p>
          <w:p w:rsidR="009160AF" w:rsidRDefault="009160AF" w:rsidP="00464ED6">
            <w:pPr>
              <w:rPr>
                <w:sz w:val="18"/>
                <w:szCs w:val="18"/>
              </w:rPr>
            </w:pPr>
          </w:p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(4,81 тыс.руб./96,2 тыс.руб.)</w:t>
            </w: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1134" w:type="dxa"/>
            <w:gridSpan w:val="2"/>
          </w:tcPr>
          <w:p w:rsidR="009160AF" w:rsidRDefault="009160AF" w:rsidP="00C12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способа размещения заказа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CE0407" w:rsidRDefault="009160AF" w:rsidP="00464ED6">
            <w:pPr>
              <w:jc w:val="center"/>
              <w:rPr>
                <w:sz w:val="14"/>
                <w:szCs w:val="14"/>
              </w:rPr>
            </w:pPr>
            <w:r w:rsidRPr="00CE0407">
              <w:rPr>
                <w:sz w:val="14"/>
                <w:szCs w:val="14"/>
              </w:rPr>
              <w:t>76.60.15.000</w:t>
            </w: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услуг по обеспечению </w:t>
            </w:r>
            <w:r w:rsidRPr="003371BC">
              <w:rPr>
                <w:sz w:val="18"/>
                <w:szCs w:val="18"/>
              </w:rPr>
              <w:t>пропускного и внутриобъекто</w:t>
            </w:r>
            <w:r>
              <w:rPr>
                <w:sz w:val="18"/>
                <w:szCs w:val="18"/>
              </w:rPr>
              <w:t xml:space="preserve">вого режимов,  охране </w:t>
            </w:r>
            <w:r w:rsidRPr="003371BC">
              <w:rPr>
                <w:sz w:val="18"/>
                <w:szCs w:val="18"/>
              </w:rPr>
              <w:t>имущества в административном здании УФНС России по Чувашской</w:t>
            </w:r>
            <w:r w:rsidRPr="008C12D0">
              <w:rPr>
                <w:sz w:val="16"/>
                <w:szCs w:val="16"/>
              </w:rPr>
              <w:t xml:space="preserve"> </w:t>
            </w:r>
            <w:r w:rsidRPr="0096028D">
              <w:rPr>
                <w:sz w:val="18"/>
                <w:szCs w:val="18"/>
              </w:rPr>
              <w:t xml:space="preserve">Республике </w:t>
            </w:r>
            <w:r>
              <w:rPr>
                <w:sz w:val="18"/>
                <w:szCs w:val="18"/>
              </w:rPr>
              <w:t>и поддержанию правопорядка на прилегающей к нему территории</w:t>
            </w:r>
          </w:p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Обеспечить пропускной режим, исключающий возможность бесконтрольного входа (выхода), вноса (выноса) имущества из здания УФНС России по Чувашской Республике, охрану прилегающей к нему территории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868,69200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160AF" w:rsidRDefault="009160AF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производится ежемесячно, не после 20 числа текущего месяца согласно счета-фактуры и акта.</w:t>
            </w:r>
          </w:p>
          <w:p w:rsidR="009160AF" w:rsidRDefault="009160AF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160AF" w:rsidRDefault="009160AF" w:rsidP="00A45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(8,68692 тыс.руб./43,43460 тыс.руб.)</w:t>
            </w: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CE0407" w:rsidRDefault="009160AF" w:rsidP="00464ED6">
            <w:pPr>
              <w:jc w:val="center"/>
              <w:rPr>
                <w:sz w:val="14"/>
                <w:szCs w:val="14"/>
                <w:lang w:val="en-US"/>
              </w:rPr>
            </w:pPr>
            <w:r w:rsidRPr="00CE0407">
              <w:rPr>
                <w:sz w:val="14"/>
                <w:szCs w:val="14"/>
              </w:rPr>
              <w:t>50.20.11.16</w:t>
            </w:r>
            <w:r w:rsidRPr="00CE0407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Pr="00FB2E2D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Техобслуживание и ремонт автомобилей марки </w:t>
            </w:r>
            <w:r w:rsidRPr="00FB2E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FB2E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 w:rsidRPr="00FB2E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52,87300</w:t>
            </w:r>
          </w:p>
        </w:tc>
        <w:tc>
          <w:tcPr>
            <w:tcW w:w="1843" w:type="dxa"/>
            <w:gridSpan w:val="4"/>
          </w:tcPr>
          <w:p w:rsidR="009160AF" w:rsidRDefault="009160AF" w:rsidP="00652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160AF" w:rsidRDefault="009160AF" w:rsidP="00A4557F">
            <w:r w:rsidRPr="000A6E42">
              <w:t xml:space="preserve">Оплата производится  в </w:t>
            </w:r>
            <w:r w:rsidRPr="008A181F">
              <w:t>течение 10 (десяти</w:t>
            </w:r>
            <w:r w:rsidRPr="000A6E42">
              <w:t>) банковских дней</w:t>
            </w:r>
            <w:r>
              <w:t xml:space="preserve"> после</w:t>
            </w:r>
            <w:r w:rsidRPr="000A6E42">
              <w:t xml:space="preserve"> </w:t>
            </w:r>
            <w:r>
              <w:t xml:space="preserve">получения </w:t>
            </w:r>
            <w:r w:rsidRPr="000A6E42">
              <w:t xml:space="preserve">счет – фактуры и </w:t>
            </w:r>
            <w:r>
              <w:t>а</w:t>
            </w:r>
            <w:r w:rsidRPr="000A6E42">
              <w:t>кта выполненных работ</w:t>
            </w:r>
            <w:r>
              <w:t>.</w:t>
            </w:r>
          </w:p>
          <w:p w:rsidR="009160AF" w:rsidRDefault="009160AF" w:rsidP="00A4557F"/>
          <w:p w:rsidR="009160AF" w:rsidRDefault="009160AF" w:rsidP="00A4557F">
            <w:pPr>
              <w:rPr>
                <w:sz w:val="18"/>
                <w:szCs w:val="18"/>
              </w:rPr>
            </w:pPr>
            <w:r>
              <w:t>(0,00 тыс.руб./0,00 тыс.руб.)</w:t>
            </w: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CE0407" w:rsidRDefault="009160AF" w:rsidP="00464ED6">
            <w:pPr>
              <w:jc w:val="center"/>
              <w:rPr>
                <w:sz w:val="14"/>
                <w:szCs w:val="14"/>
              </w:rPr>
            </w:pPr>
            <w:r w:rsidRPr="00CE0407">
              <w:rPr>
                <w:sz w:val="14"/>
                <w:szCs w:val="14"/>
              </w:rPr>
              <w:t>72.50.12.000</w:t>
            </w: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 w:rsidRPr="00B46F37">
              <w:rPr>
                <w:sz w:val="18"/>
                <w:szCs w:val="18"/>
              </w:rPr>
              <w:t>Оказание услуг по системно-техническому обслуживанию оборудования и программного обеспечения средств вычислительной техники</w:t>
            </w:r>
            <w:r>
              <w:rPr>
                <w:sz w:val="18"/>
                <w:szCs w:val="18"/>
              </w:rPr>
              <w:t xml:space="preserve"> (СВТ),  средств телекоммуникаций (СТК), </w:t>
            </w:r>
            <w:r w:rsidRPr="006A0480">
              <w:rPr>
                <w:sz w:val="18"/>
                <w:szCs w:val="18"/>
              </w:rPr>
              <w:t>локальных вычислительных сетей (ЛВС)</w:t>
            </w:r>
            <w:r>
              <w:rPr>
                <w:sz w:val="18"/>
                <w:szCs w:val="18"/>
              </w:rPr>
              <w:t xml:space="preserve">  и копировально-множительной </w:t>
            </w:r>
          </w:p>
          <w:p w:rsidR="009160AF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техники (КМТ)</w:t>
            </w: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226,94424</w:t>
            </w:r>
          </w:p>
        </w:tc>
        <w:tc>
          <w:tcPr>
            <w:tcW w:w="1843" w:type="dxa"/>
            <w:gridSpan w:val="4"/>
          </w:tcPr>
          <w:p w:rsidR="009160AF" w:rsidRPr="007A33DD" w:rsidRDefault="009160AF" w:rsidP="00225C42">
            <w:r w:rsidRPr="007A33DD">
              <w:t>Аванс не предусматривается.</w:t>
            </w:r>
          </w:p>
          <w:p w:rsidR="009160AF" w:rsidRDefault="009160AF" w:rsidP="00225C42">
            <w:r w:rsidRPr="000A6E42">
              <w:t xml:space="preserve">Оплата производится  в </w:t>
            </w:r>
            <w:r w:rsidRPr="008A181F">
              <w:t xml:space="preserve">течение </w:t>
            </w:r>
            <w:r>
              <w:t>2</w:t>
            </w:r>
            <w:r w:rsidRPr="008A181F">
              <w:t>0 (</w:t>
            </w:r>
            <w:r>
              <w:t>двадцати</w:t>
            </w:r>
            <w:r w:rsidRPr="000A6E42">
              <w:t>) банковских дней</w:t>
            </w:r>
            <w:r>
              <w:t xml:space="preserve"> после</w:t>
            </w:r>
            <w:r w:rsidRPr="000A6E42">
              <w:t xml:space="preserve"> </w:t>
            </w:r>
            <w:r>
              <w:t xml:space="preserve">получения </w:t>
            </w:r>
            <w:r w:rsidRPr="000A6E42">
              <w:t xml:space="preserve">счет – фактуры и </w:t>
            </w:r>
            <w:r>
              <w:t>а</w:t>
            </w:r>
            <w:r w:rsidRPr="000A6E42">
              <w:t>кта выполненных работ</w:t>
            </w:r>
            <w:r>
              <w:t>.</w:t>
            </w:r>
          </w:p>
          <w:p w:rsidR="009160AF" w:rsidRDefault="009160AF" w:rsidP="00225C42"/>
          <w:p w:rsidR="009160AF" w:rsidRDefault="009160AF" w:rsidP="00225C42">
            <w:pPr>
              <w:rPr>
                <w:sz w:val="18"/>
                <w:szCs w:val="18"/>
              </w:rPr>
            </w:pPr>
            <w:r>
              <w:t>(2,26944 тыс.руб./11,34721 тыс.руб.)</w:t>
            </w: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03.2014</w:t>
            </w: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  <w:lang w:val="en-US"/>
              </w:rPr>
              <w:t>17.40.25</w:t>
            </w:r>
            <w:r w:rsidRPr="00176F79">
              <w:rPr>
                <w:sz w:val="14"/>
                <w:szCs w:val="14"/>
              </w:rPr>
              <w:t>.113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  <w:lang w:val="en-US"/>
              </w:rPr>
            </w:pPr>
            <w:r w:rsidRPr="00176F79">
              <w:rPr>
                <w:sz w:val="14"/>
                <w:szCs w:val="14"/>
              </w:rPr>
              <w:t>21.22.11.111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24.51.31.112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24.51.31.121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24.51.31.154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24.51.32.121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24.51.32.122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24.51.32.128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25.13.60.120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</w:rPr>
              <w:t>25.22.11.150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  <w:lang w:val="en-US"/>
              </w:rPr>
            </w:pPr>
            <w:r w:rsidRPr="00176F79">
              <w:rPr>
                <w:sz w:val="14"/>
                <w:szCs w:val="14"/>
              </w:rPr>
              <w:t>25.22.14.179</w:t>
            </w:r>
          </w:p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  <w:r w:rsidRPr="00176F79">
              <w:rPr>
                <w:sz w:val="14"/>
                <w:szCs w:val="14"/>
                <w:lang w:val="en-US"/>
              </w:rPr>
              <w:t>36.62.11</w:t>
            </w:r>
            <w:r w:rsidRPr="00176F79">
              <w:rPr>
                <w:sz w:val="14"/>
                <w:szCs w:val="14"/>
              </w:rPr>
              <w:t>.120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B46F37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моющих и чистящих средств и хозяйственных товаров</w:t>
            </w:r>
          </w:p>
        </w:tc>
        <w:tc>
          <w:tcPr>
            <w:tcW w:w="1842" w:type="dxa"/>
          </w:tcPr>
          <w:p w:rsidR="009160AF" w:rsidRDefault="009160AF" w:rsidP="0099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464ED6">
            <w:pPr>
              <w:rPr>
                <w:sz w:val="18"/>
                <w:szCs w:val="18"/>
              </w:rPr>
            </w:pPr>
          </w:p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134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66,28490</w:t>
            </w:r>
          </w:p>
        </w:tc>
        <w:tc>
          <w:tcPr>
            <w:tcW w:w="1843" w:type="dxa"/>
            <w:gridSpan w:val="4"/>
          </w:tcPr>
          <w:p w:rsidR="009160AF" w:rsidRDefault="009160AF" w:rsidP="00993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160AF" w:rsidRDefault="009160AF" w:rsidP="00225C42">
            <w:pPr>
              <w:rPr>
                <w:sz w:val="18"/>
                <w:szCs w:val="18"/>
              </w:rPr>
            </w:pPr>
            <w:r>
              <w:t>(0,00 тыс.руб./0,00 тыс.руб.)</w:t>
            </w: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04.2014</w:t>
            </w: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61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18201063940019244225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902F23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90.02.13.110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Вывоз и утилизация (захоронение) твердых бытовых отходов</w:t>
            </w:r>
          </w:p>
        </w:tc>
        <w:tc>
          <w:tcPr>
            <w:tcW w:w="1842" w:type="dxa"/>
          </w:tcPr>
          <w:p w:rsidR="009160AF" w:rsidRDefault="009160AF" w:rsidP="0035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993A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куб.м.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340,56</w:t>
            </w:r>
          </w:p>
        </w:tc>
        <w:tc>
          <w:tcPr>
            <w:tcW w:w="1134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57,07786</w:t>
            </w:r>
          </w:p>
        </w:tc>
        <w:tc>
          <w:tcPr>
            <w:tcW w:w="1843" w:type="dxa"/>
            <w:gridSpan w:val="4"/>
          </w:tcPr>
          <w:p w:rsidR="009160AF" w:rsidRDefault="009160AF" w:rsidP="003F2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ежемесячно в течении 10 банковских дней после получения счета-фактуры и акта выполненных работ.</w:t>
            </w:r>
          </w:p>
          <w:p w:rsidR="009160AF" w:rsidRDefault="009160AF" w:rsidP="003F2ABC">
            <w:pPr>
              <w:rPr>
                <w:sz w:val="18"/>
                <w:szCs w:val="18"/>
              </w:rPr>
            </w:pPr>
          </w:p>
          <w:p w:rsidR="009160AF" w:rsidRDefault="009160AF" w:rsidP="006B7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(0,57078 тыс.руб./2,85389 тыс.руб.)</w:t>
            </w: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04.2014</w:t>
            </w:r>
          </w:p>
        </w:tc>
        <w:tc>
          <w:tcPr>
            <w:tcW w:w="1134" w:type="dxa"/>
            <w:gridSpan w:val="4"/>
          </w:tcPr>
          <w:p w:rsidR="009160AF" w:rsidRPr="006B74FD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22.22.20.141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24.62.10.229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36.63.22.131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36.63.23.199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36.63.21.119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36.63.21.111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36.63.21.110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36.63.23.120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28.61.11.220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25.24.27.190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28.75.23.130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25.13.73.210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28.75.23.120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25.13.50.111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36.63.24.110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36.63.21.120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21.12.14.190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19.20.14.512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25.24.27.170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21.23.12.311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17.10.55.121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24.66.42.110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33.40.23.191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28.73.14.132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36.63.21.121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21.12.53.411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24.30.24.260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21.12.14.213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28.61.13.112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30.01.13.110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21.25.14.715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21.25.14.716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17.52.11.139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24.66.20.120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28.75.22.130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28.73.16.190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21.21.15.510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22.22.20.143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21.23.12.312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33.20.33.183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22.22.20.132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25.24.22.910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30.01.24.110</w:t>
            </w:r>
          </w:p>
          <w:p w:rsidR="009160AF" w:rsidRDefault="009160AF" w:rsidP="001C091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24.64.11.130</w:t>
            </w:r>
          </w:p>
          <w:p w:rsidR="009160AF" w:rsidRDefault="009160AF" w:rsidP="00FE30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19.20.12.111</w:t>
            </w:r>
          </w:p>
          <w:p w:rsidR="009160AF" w:rsidRPr="00EA3464" w:rsidRDefault="009160AF" w:rsidP="00BE44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21.12.23.370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канцелярских товаров</w:t>
            </w:r>
          </w:p>
        </w:tc>
        <w:tc>
          <w:tcPr>
            <w:tcW w:w="1842" w:type="dxa"/>
          </w:tcPr>
          <w:p w:rsidR="009160AF" w:rsidRDefault="009160AF" w:rsidP="0035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35622D">
            <w:pPr>
              <w:rPr>
                <w:sz w:val="18"/>
                <w:szCs w:val="18"/>
              </w:rPr>
            </w:pPr>
          </w:p>
          <w:p w:rsidR="009160AF" w:rsidRDefault="009160AF" w:rsidP="00356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17654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179,56888</w:t>
            </w:r>
          </w:p>
        </w:tc>
        <w:tc>
          <w:tcPr>
            <w:tcW w:w="1843" w:type="dxa"/>
            <w:gridSpan w:val="4"/>
          </w:tcPr>
          <w:p w:rsidR="009160AF" w:rsidRDefault="009160AF" w:rsidP="003F2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товарной накладной.</w:t>
            </w:r>
          </w:p>
          <w:p w:rsidR="009160AF" w:rsidRDefault="009160AF" w:rsidP="003F2ABC">
            <w:pPr>
              <w:rPr>
                <w:sz w:val="18"/>
                <w:szCs w:val="18"/>
              </w:rPr>
            </w:pPr>
          </w:p>
          <w:p w:rsidR="009160AF" w:rsidRDefault="009160AF" w:rsidP="00FE3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(1,79569 тыс.руб./8,97844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 w:rsidRPr="00B64A4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Pr="008B1D50" w:rsidRDefault="009160AF" w:rsidP="007D39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8B1D50" w:rsidRDefault="009160AF" w:rsidP="00464ED6">
            <w:pPr>
              <w:jc w:val="center"/>
              <w:rPr>
                <w:sz w:val="14"/>
                <w:szCs w:val="14"/>
              </w:rPr>
            </w:pPr>
            <w:r w:rsidRPr="008B1D50">
              <w:rPr>
                <w:sz w:val="14"/>
                <w:szCs w:val="14"/>
              </w:rPr>
              <w:t>50.20.11.16</w:t>
            </w:r>
            <w:r w:rsidRPr="008B1D50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8B1D50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Техобслуживание и ремонт автомобилей марки </w:t>
            </w:r>
            <w:r w:rsidRPr="00FB2E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8B1D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Avenses</w:t>
            </w:r>
            <w:r w:rsidRPr="008B1D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8B1D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Fiat</w:t>
            </w:r>
            <w:r w:rsidRPr="008B1D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Ducato</w:t>
            </w:r>
          </w:p>
        </w:tc>
        <w:tc>
          <w:tcPr>
            <w:tcW w:w="1842" w:type="dxa"/>
          </w:tcPr>
          <w:p w:rsidR="009160AF" w:rsidRDefault="009160AF" w:rsidP="00DF1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DF13D8">
            <w:pPr>
              <w:rPr>
                <w:sz w:val="18"/>
                <w:szCs w:val="18"/>
              </w:rPr>
            </w:pPr>
          </w:p>
          <w:p w:rsidR="009160AF" w:rsidRDefault="009160AF" w:rsidP="00DF1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109,640</w:t>
            </w:r>
          </w:p>
        </w:tc>
        <w:tc>
          <w:tcPr>
            <w:tcW w:w="1843" w:type="dxa"/>
            <w:gridSpan w:val="4"/>
          </w:tcPr>
          <w:p w:rsidR="009160AF" w:rsidRDefault="009160AF" w:rsidP="002E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 в течении 10 банковских дней после получения счета-фактуры и акта выполненных работ.</w:t>
            </w:r>
          </w:p>
          <w:p w:rsidR="009160AF" w:rsidRDefault="009160AF" w:rsidP="005B5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(1,0946 тыс.руб./5,482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 w:rsidRPr="00B64A4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45.21.14.140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входной группы административного здания УФНС России по Чувашской Республике</w:t>
            </w:r>
          </w:p>
        </w:tc>
        <w:tc>
          <w:tcPr>
            <w:tcW w:w="1842" w:type="dxa"/>
          </w:tcPr>
          <w:p w:rsidR="009160AF" w:rsidRDefault="009160AF" w:rsidP="009A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537,54417</w:t>
            </w:r>
          </w:p>
        </w:tc>
        <w:tc>
          <w:tcPr>
            <w:tcW w:w="1843" w:type="dxa"/>
            <w:gridSpan w:val="4"/>
          </w:tcPr>
          <w:p w:rsidR="009160AF" w:rsidRDefault="009160AF" w:rsidP="00C41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 в течении 15 банковских дней после получения счета-фактуры, акта о приемке выполненных работ ф. № КС-2, справки о стоимости выполненных работ и затрат ф.№ КС-3.</w:t>
            </w:r>
          </w:p>
          <w:p w:rsidR="009160AF" w:rsidRDefault="009160AF" w:rsidP="005B5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(5,37544 тыс.руб./161,26325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C41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24.30.22.199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23.20.13.410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36.62.13.112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36.62.13.111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лакокрасочных изделий и материалов</w:t>
            </w:r>
          </w:p>
        </w:tc>
        <w:tc>
          <w:tcPr>
            <w:tcW w:w="1842" w:type="dxa"/>
          </w:tcPr>
          <w:p w:rsidR="009160AF" w:rsidRDefault="009160AF" w:rsidP="00203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20310E">
            <w:pPr>
              <w:rPr>
                <w:sz w:val="18"/>
                <w:szCs w:val="18"/>
              </w:rPr>
            </w:pPr>
          </w:p>
          <w:p w:rsidR="009160AF" w:rsidRDefault="009160AF" w:rsidP="00203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134" w:type="dxa"/>
            <w:gridSpan w:val="2"/>
          </w:tcPr>
          <w:p w:rsidR="009160AF" w:rsidRDefault="009160AF" w:rsidP="001B6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21,05585</w:t>
            </w:r>
          </w:p>
        </w:tc>
        <w:tc>
          <w:tcPr>
            <w:tcW w:w="1843" w:type="dxa"/>
            <w:gridSpan w:val="4"/>
          </w:tcPr>
          <w:p w:rsidR="009160AF" w:rsidRDefault="009160AF" w:rsidP="00815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160AF" w:rsidRDefault="009160AF" w:rsidP="00815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производится в течении 10 банковских дней после получения счета-фактуры и товарной накладной.</w:t>
            </w:r>
          </w:p>
          <w:p w:rsidR="009160AF" w:rsidRDefault="009160AF" w:rsidP="00815EE3">
            <w:pPr>
              <w:rPr>
                <w:sz w:val="18"/>
                <w:szCs w:val="18"/>
              </w:rPr>
            </w:pPr>
            <w:r>
              <w:t>(0,00 тыс.руб./0,00 тыс.руб.)</w:t>
            </w:r>
          </w:p>
        </w:tc>
        <w:tc>
          <w:tcPr>
            <w:tcW w:w="1134" w:type="dxa"/>
          </w:tcPr>
          <w:p w:rsidR="009160AF" w:rsidRDefault="009160AF" w:rsidP="00444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1B6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1134" w:type="dxa"/>
            <w:gridSpan w:val="2"/>
          </w:tcPr>
          <w:p w:rsidR="009160AF" w:rsidRDefault="009160AF" w:rsidP="001B6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более чем на 10% стоимости товара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30.01.24.110</w:t>
            </w:r>
          </w:p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30.02.19.190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5B3BCF" w:rsidRDefault="009160AF" w:rsidP="00D77D7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 xml:space="preserve">Приобретение расходных материалов для лазерных принтеров и копировально-множительной техники </w:t>
            </w:r>
          </w:p>
        </w:tc>
        <w:tc>
          <w:tcPr>
            <w:tcW w:w="1842" w:type="dxa"/>
          </w:tcPr>
          <w:p w:rsidR="009160AF" w:rsidRDefault="009160AF" w:rsidP="00203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20310E">
            <w:pPr>
              <w:rPr>
                <w:sz w:val="18"/>
                <w:szCs w:val="18"/>
              </w:rPr>
            </w:pPr>
          </w:p>
          <w:p w:rsidR="009160AF" w:rsidRDefault="009160AF" w:rsidP="00203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субъектов малого предпринимательства.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134" w:type="dxa"/>
            <w:gridSpan w:val="2"/>
          </w:tcPr>
          <w:p w:rsidR="009160AF" w:rsidRDefault="009160AF" w:rsidP="00442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340,69591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442210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Аванс не предусматривается. Оплата производится в течении 15 банковских дней после получения счета-фактуры и товарной накладной.</w:t>
            </w:r>
          </w:p>
          <w:p w:rsidR="009160AF" w:rsidRPr="005B3BCF" w:rsidRDefault="009160AF" w:rsidP="005570C2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(3,40696 тыс.руб./102,20877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934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29.56.92.000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5B3BCF" w:rsidRDefault="009160AF" w:rsidP="00D77D7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Техническое обслуживание и ремонт системы кондиционирования и вентиляции воздуха</w:t>
            </w:r>
          </w:p>
        </w:tc>
        <w:tc>
          <w:tcPr>
            <w:tcW w:w="1842" w:type="dxa"/>
          </w:tcPr>
          <w:p w:rsidR="009160AF" w:rsidRPr="005B3BCF" w:rsidRDefault="009160AF" w:rsidP="0002496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Pr="005B3BCF" w:rsidRDefault="009160AF" w:rsidP="0002496C">
            <w:pPr>
              <w:rPr>
                <w:sz w:val="18"/>
                <w:szCs w:val="18"/>
              </w:rPr>
            </w:pPr>
          </w:p>
          <w:p w:rsidR="009160AF" w:rsidRDefault="009160AF" w:rsidP="0002496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Для субъектов малого предпринимательства</w:t>
            </w:r>
            <w:r w:rsidRPr="0002496C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151,351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02496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товарной накладной.</w:t>
            </w:r>
          </w:p>
          <w:p w:rsidR="009160AF" w:rsidRPr="005B3BCF" w:rsidRDefault="009160AF" w:rsidP="00B41255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(1,51351 тыс.руб./7,56755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934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22.11.10.190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5B3BCF" w:rsidRDefault="009160AF" w:rsidP="00D77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бланочной продукции (памятки для налогоплательщиков)</w:t>
            </w:r>
          </w:p>
        </w:tc>
        <w:tc>
          <w:tcPr>
            <w:tcW w:w="1842" w:type="dxa"/>
          </w:tcPr>
          <w:p w:rsidR="009160AF" w:rsidRPr="005B3BCF" w:rsidRDefault="009160AF" w:rsidP="0021657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Pr="005B3BCF" w:rsidRDefault="009160AF" w:rsidP="0021657C">
            <w:pPr>
              <w:rPr>
                <w:sz w:val="18"/>
                <w:szCs w:val="18"/>
              </w:rPr>
            </w:pPr>
          </w:p>
          <w:p w:rsidR="009160AF" w:rsidRPr="005B3BCF" w:rsidRDefault="009160AF" w:rsidP="0021657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Для субъектов малого предпринимательства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23,58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A16B53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товарной накладной.</w:t>
            </w:r>
          </w:p>
          <w:p w:rsidR="009160AF" w:rsidRPr="005B3BCF" w:rsidRDefault="009160AF" w:rsidP="00ED43F0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2358</w:t>
            </w:r>
            <w:r w:rsidRPr="005B3BCF">
              <w:rPr>
                <w:sz w:val="18"/>
                <w:szCs w:val="18"/>
              </w:rPr>
              <w:t xml:space="preserve"> тыс.руб./</w:t>
            </w:r>
            <w:r>
              <w:rPr>
                <w:sz w:val="18"/>
                <w:szCs w:val="18"/>
              </w:rPr>
              <w:t>1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179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06.2014</w:t>
            </w:r>
          </w:p>
        </w:tc>
        <w:tc>
          <w:tcPr>
            <w:tcW w:w="1134" w:type="dxa"/>
            <w:gridSpan w:val="4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Отмена заказчиком предусмотренного планом-графиком размещения заказа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934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40.30.10.210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5B3BCF" w:rsidRDefault="009160AF" w:rsidP="00826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эксплуатации и комплексному т</w:t>
            </w:r>
            <w:r w:rsidRPr="005B3BCF">
              <w:rPr>
                <w:sz w:val="18"/>
                <w:szCs w:val="18"/>
              </w:rPr>
              <w:t>ехническо</w:t>
            </w:r>
            <w:r>
              <w:rPr>
                <w:sz w:val="18"/>
                <w:szCs w:val="18"/>
              </w:rPr>
              <w:t>му</w:t>
            </w:r>
            <w:r w:rsidRPr="005B3BCF">
              <w:rPr>
                <w:sz w:val="18"/>
                <w:szCs w:val="18"/>
              </w:rPr>
              <w:t xml:space="preserve"> обслуживани</w:t>
            </w:r>
            <w:r>
              <w:rPr>
                <w:sz w:val="18"/>
                <w:szCs w:val="18"/>
              </w:rPr>
              <w:t>ю автономной газовой котельной</w:t>
            </w:r>
          </w:p>
        </w:tc>
        <w:tc>
          <w:tcPr>
            <w:tcW w:w="1842" w:type="dxa"/>
          </w:tcPr>
          <w:p w:rsidR="009160AF" w:rsidRPr="005B3BCF" w:rsidRDefault="009160AF" w:rsidP="0021657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Pr="005B3BCF" w:rsidRDefault="009160AF" w:rsidP="0002496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208,13795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A16B53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товарной накладной.</w:t>
            </w:r>
          </w:p>
          <w:p w:rsidR="009160AF" w:rsidRPr="005B3BCF" w:rsidRDefault="009160AF" w:rsidP="00A021AA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08138</w:t>
            </w:r>
            <w:r w:rsidRPr="005B3BCF">
              <w:rPr>
                <w:sz w:val="18"/>
                <w:szCs w:val="18"/>
              </w:rPr>
              <w:t xml:space="preserve"> тыс.руб./</w:t>
            </w:r>
            <w:r>
              <w:rPr>
                <w:sz w:val="18"/>
                <w:szCs w:val="18"/>
              </w:rPr>
              <w:t>10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4069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06.2014</w:t>
            </w:r>
          </w:p>
        </w:tc>
        <w:tc>
          <w:tcPr>
            <w:tcW w:w="1134" w:type="dxa"/>
            <w:gridSpan w:val="4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Отмена заказчиком предусмотренного планом-графиком размещения заказа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9348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40.30.10.210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826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эксплуатации и комплексному т</w:t>
            </w:r>
            <w:r w:rsidRPr="005B3BCF">
              <w:rPr>
                <w:sz w:val="18"/>
                <w:szCs w:val="18"/>
              </w:rPr>
              <w:t>ехническо</w:t>
            </w:r>
            <w:r>
              <w:rPr>
                <w:sz w:val="18"/>
                <w:szCs w:val="18"/>
              </w:rPr>
              <w:t>му</w:t>
            </w:r>
            <w:r w:rsidRPr="005B3BCF">
              <w:rPr>
                <w:sz w:val="18"/>
                <w:szCs w:val="18"/>
              </w:rPr>
              <w:t xml:space="preserve"> обслуживани</w:t>
            </w:r>
            <w:r>
              <w:rPr>
                <w:sz w:val="18"/>
                <w:szCs w:val="18"/>
              </w:rPr>
              <w:t>ю автономной газовой котельной</w:t>
            </w:r>
          </w:p>
        </w:tc>
        <w:tc>
          <w:tcPr>
            <w:tcW w:w="1842" w:type="dxa"/>
          </w:tcPr>
          <w:p w:rsidR="009160AF" w:rsidRPr="005B3BCF" w:rsidRDefault="009160AF" w:rsidP="008E2C5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Pr="005B3BCF" w:rsidRDefault="009160AF" w:rsidP="0021657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Pr="008E2C51" w:rsidRDefault="009160AF" w:rsidP="00464ED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Pr="008E2C51" w:rsidRDefault="009160AF" w:rsidP="00FE30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173.44829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8E2C5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товарной накладной.</w:t>
            </w:r>
          </w:p>
          <w:p w:rsidR="009160AF" w:rsidRPr="005B3BCF" w:rsidRDefault="009160AF" w:rsidP="008E2C5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</w:t>
            </w:r>
            <w:r w:rsidRPr="008E2C51">
              <w:rPr>
                <w:sz w:val="18"/>
                <w:szCs w:val="18"/>
              </w:rPr>
              <w:t>1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73448</w:t>
            </w:r>
            <w:r w:rsidRPr="005B3BCF">
              <w:rPr>
                <w:sz w:val="18"/>
                <w:szCs w:val="18"/>
              </w:rPr>
              <w:t xml:space="preserve"> тыс.руб./</w:t>
            </w:r>
            <w:r>
              <w:rPr>
                <w:sz w:val="18"/>
                <w:szCs w:val="18"/>
                <w:lang w:val="en-US"/>
              </w:rPr>
              <w:t>8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67241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</w:tc>
        <w:tc>
          <w:tcPr>
            <w:tcW w:w="1134" w:type="dxa"/>
          </w:tcPr>
          <w:p w:rsidR="009160AF" w:rsidRDefault="009160AF" w:rsidP="008E2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8E2C5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.2014</w:t>
            </w:r>
          </w:p>
        </w:tc>
        <w:tc>
          <w:tcPr>
            <w:tcW w:w="1134" w:type="dxa"/>
            <w:gridSpan w:val="4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Отмена заказчиком предусмотренного планом-графиком размещения заказа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B67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23.20.11.221</w:t>
            </w:r>
          </w:p>
          <w:p w:rsidR="009160AF" w:rsidRDefault="009160AF" w:rsidP="004B67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23.20.15.290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A53742" w:rsidRDefault="009160AF" w:rsidP="00D77D71">
            <w:pPr>
              <w:rPr>
                <w:sz w:val="18"/>
                <w:szCs w:val="18"/>
              </w:rPr>
            </w:pPr>
            <w:r w:rsidRPr="00A53742">
              <w:rPr>
                <w:sz w:val="18"/>
                <w:szCs w:val="18"/>
              </w:rPr>
              <w:t>Поставка нефтепродуктов с использованием топливных карт</w:t>
            </w:r>
            <w:r>
              <w:rPr>
                <w:sz w:val="18"/>
                <w:szCs w:val="18"/>
              </w:rPr>
              <w:t xml:space="preserve"> для нужд УФНС России по Чувашской Республике</w:t>
            </w:r>
          </w:p>
        </w:tc>
        <w:tc>
          <w:tcPr>
            <w:tcW w:w="1842" w:type="dxa"/>
          </w:tcPr>
          <w:p w:rsidR="009160AF" w:rsidRPr="005B3BCF" w:rsidRDefault="009160AF" w:rsidP="00096DB5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gridSpan w:val="2"/>
          </w:tcPr>
          <w:p w:rsidR="009160AF" w:rsidRDefault="009160AF" w:rsidP="00A65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99.663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096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Предварительная о</w:t>
            </w:r>
            <w:r w:rsidRPr="005B3BCF">
              <w:rPr>
                <w:sz w:val="18"/>
                <w:szCs w:val="18"/>
              </w:rPr>
              <w:t xml:space="preserve">плата </w:t>
            </w:r>
            <w:r>
              <w:rPr>
                <w:sz w:val="18"/>
                <w:szCs w:val="18"/>
              </w:rPr>
              <w:t xml:space="preserve">в размере 30 % о суммы договора. Последующие платежи </w:t>
            </w:r>
            <w:r w:rsidRPr="005B3BCF">
              <w:rPr>
                <w:sz w:val="18"/>
                <w:szCs w:val="18"/>
              </w:rPr>
              <w:t xml:space="preserve"> в течении 1</w:t>
            </w:r>
            <w:r>
              <w:rPr>
                <w:sz w:val="18"/>
                <w:szCs w:val="18"/>
              </w:rPr>
              <w:t>5</w:t>
            </w:r>
            <w:r w:rsidRPr="005B3BCF">
              <w:rPr>
                <w:sz w:val="18"/>
                <w:szCs w:val="18"/>
              </w:rPr>
              <w:t xml:space="preserve"> банковских дней после получения счета-фактуры и товарной накладной.</w:t>
            </w:r>
          </w:p>
          <w:p w:rsidR="009160AF" w:rsidRDefault="009160AF" w:rsidP="006265C2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99663</w:t>
            </w:r>
            <w:r w:rsidRPr="005B3BCF">
              <w:rPr>
                <w:sz w:val="18"/>
                <w:szCs w:val="18"/>
              </w:rPr>
              <w:t xml:space="preserve"> тыс.руб./</w:t>
            </w:r>
            <w:r>
              <w:rPr>
                <w:sz w:val="18"/>
                <w:szCs w:val="18"/>
              </w:rPr>
              <w:t>4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98315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</w:tc>
        <w:tc>
          <w:tcPr>
            <w:tcW w:w="1134" w:type="dxa"/>
          </w:tcPr>
          <w:p w:rsidR="009160AF" w:rsidRDefault="009160AF" w:rsidP="00535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A65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стоимости товара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40.30.10.210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02496C" w:rsidRDefault="009160AF" w:rsidP="00D77D7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Оказание услуг по эксплуатации и комплексному т</w:t>
            </w:r>
            <w:r w:rsidRPr="005B3BCF">
              <w:rPr>
                <w:sz w:val="18"/>
                <w:szCs w:val="18"/>
              </w:rPr>
              <w:t>ехническо</w:t>
            </w:r>
            <w:r>
              <w:rPr>
                <w:sz w:val="18"/>
                <w:szCs w:val="18"/>
              </w:rPr>
              <w:t>му</w:t>
            </w:r>
            <w:r w:rsidRPr="005B3BCF">
              <w:rPr>
                <w:sz w:val="18"/>
                <w:szCs w:val="18"/>
              </w:rPr>
              <w:t xml:space="preserve"> обслуживани</w:t>
            </w:r>
            <w:r>
              <w:rPr>
                <w:sz w:val="18"/>
                <w:szCs w:val="18"/>
              </w:rPr>
              <w:t>ю автономной газовой котельной</w:t>
            </w:r>
          </w:p>
        </w:tc>
        <w:tc>
          <w:tcPr>
            <w:tcW w:w="1842" w:type="dxa"/>
          </w:tcPr>
          <w:p w:rsidR="009160AF" w:rsidRPr="005B3BCF" w:rsidRDefault="009160AF" w:rsidP="00386A38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Pr="00386A38" w:rsidRDefault="009160AF" w:rsidP="00FE30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75863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386A38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товарной накладной.</w:t>
            </w:r>
          </w:p>
          <w:p w:rsidR="009160AF" w:rsidRDefault="009160AF" w:rsidP="00844AE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</w:t>
            </w:r>
            <w:r w:rsidRPr="008E2C51">
              <w:rPr>
                <w:sz w:val="18"/>
                <w:szCs w:val="18"/>
              </w:rPr>
              <w:t>1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38759</w:t>
            </w:r>
            <w:r w:rsidRPr="005B3BCF">
              <w:rPr>
                <w:sz w:val="18"/>
                <w:szCs w:val="18"/>
              </w:rPr>
              <w:t xml:space="preserve"> тыс.руб./</w:t>
            </w:r>
            <w:r>
              <w:rPr>
                <w:sz w:val="18"/>
                <w:szCs w:val="18"/>
              </w:rPr>
              <w:t>6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93793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5A0E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64.11.11.141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 w:rsidRPr="00844AEC">
              <w:rPr>
                <w:sz w:val="18"/>
                <w:szCs w:val="18"/>
              </w:rPr>
              <w:t>Оказание услуг по подписке и доставке периодических печатных изданий на 2015 год</w:t>
            </w:r>
          </w:p>
          <w:p w:rsidR="009160AF" w:rsidRPr="00844AEC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Pr="005B3BCF" w:rsidRDefault="009160AF" w:rsidP="00D92507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D92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250,42334</w:t>
            </w:r>
          </w:p>
        </w:tc>
        <w:tc>
          <w:tcPr>
            <w:tcW w:w="1843" w:type="dxa"/>
            <w:gridSpan w:val="4"/>
          </w:tcPr>
          <w:p w:rsidR="009160AF" w:rsidRDefault="009160AF" w:rsidP="007A3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Предварительная о</w:t>
            </w:r>
            <w:r w:rsidRPr="005B3BCF">
              <w:rPr>
                <w:sz w:val="18"/>
                <w:szCs w:val="18"/>
              </w:rPr>
              <w:t xml:space="preserve">плата </w:t>
            </w:r>
            <w:r>
              <w:rPr>
                <w:sz w:val="18"/>
                <w:szCs w:val="18"/>
              </w:rPr>
              <w:t xml:space="preserve">в размере </w:t>
            </w:r>
          </w:p>
          <w:p w:rsidR="009160AF" w:rsidRDefault="009160AF" w:rsidP="006E5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100 %  от суммы до говора.</w:t>
            </w:r>
            <w:r w:rsidRPr="005B3BC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50423</w:t>
            </w:r>
            <w:r w:rsidRPr="005B3BCF">
              <w:rPr>
                <w:sz w:val="18"/>
                <w:szCs w:val="18"/>
              </w:rPr>
              <w:t xml:space="preserve"> тыс.руб</w:t>
            </w:r>
            <w:r w:rsidRPr="001F3345">
              <w:rPr>
                <w:sz w:val="18"/>
                <w:szCs w:val="18"/>
              </w:rPr>
              <w:t>./250,42334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  <w:p w:rsidR="009160AF" w:rsidRDefault="009160AF" w:rsidP="007A33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18201063940019244225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90.02.13.110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02496C" w:rsidRDefault="009160AF" w:rsidP="00D77D7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Вывоз и утилизация (захоронение) твердых бытовых отходов</w:t>
            </w:r>
          </w:p>
        </w:tc>
        <w:tc>
          <w:tcPr>
            <w:tcW w:w="1842" w:type="dxa"/>
          </w:tcPr>
          <w:p w:rsidR="009160AF" w:rsidRPr="005B3BCF" w:rsidRDefault="009160AF" w:rsidP="00D6597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куб.м.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681,12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114,15571</w:t>
            </w:r>
          </w:p>
        </w:tc>
        <w:tc>
          <w:tcPr>
            <w:tcW w:w="1843" w:type="dxa"/>
            <w:gridSpan w:val="4"/>
          </w:tcPr>
          <w:p w:rsidR="009160AF" w:rsidRDefault="009160AF" w:rsidP="00D65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 Оплата производится ежемесячно в течении 10 банковских дней после получения счета-фактуры и акта выполненных работ.</w:t>
            </w:r>
          </w:p>
          <w:p w:rsidR="009160AF" w:rsidRDefault="009160AF" w:rsidP="00D65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(1,14156 тыс.руб./5,70779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29.56.92.000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 xml:space="preserve">Техническое обслуживание и </w:t>
            </w:r>
            <w:r w:rsidRPr="00862A64">
              <w:rPr>
                <w:sz w:val="18"/>
                <w:szCs w:val="18"/>
              </w:rPr>
              <w:t>планово-предупредительный ремонт</w:t>
            </w:r>
            <w:r w:rsidRPr="005B3BCF">
              <w:rPr>
                <w:sz w:val="18"/>
                <w:szCs w:val="18"/>
              </w:rPr>
              <w:t xml:space="preserve"> системы кондиционирования и вентиляции воздуха</w:t>
            </w:r>
            <w:r>
              <w:rPr>
                <w:sz w:val="18"/>
                <w:szCs w:val="18"/>
              </w:rPr>
              <w:t xml:space="preserve"> в помещениях административного здания УФНС России по Чувашской Республике на 2015 год</w:t>
            </w:r>
          </w:p>
        </w:tc>
        <w:tc>
          <w:tcPr>
            <w:tcW w:w="1842" w:type="dxa"/>
          </w:tcPr>
          <w:p w:rsidR="009160AF" w:rsidRDefault="009160AF" w:rsidP="006B2629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В соответствии с техническим заданием.</w:t>
            </w:r>
          </w:p>
          <w:p w:rsidR="009160AF" w:rsidRPr="005B3BCF" w:rsidRDefault="009160AF" w:rsidP="006B2629">
            <w:pPr>
              <w:rPr>
                <w:sz w:val="18"/>
                <w:szCs w:val="18"/>
              </w:rPr>
            </w:pPr>
          </w:p>
          <w:p w:rsidR="009160AF" w:rsidRPr="005B3BCF" w:rsidRDefault="009160AF" w:rsidP="00D65971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Для субъектов малого предпринимательства</w:t>
            </w:r>
            <w:r w:rsidRPr="0002496C">
              <w:rPr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239,485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DF76F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Аванс не предусматривается. Оплата производится в течении 10 банковских дней после получения счета-фактуры и товарной накладной.</w:t>
            </w:r>
          </w:p>
          <w:p w:rsidR="009160AF" w:rsidRDefault="009160AF" w:rsidP="00DF76FC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39485 </w:t>
            </w:r>
            <w:r w:rsidRPr="005B3BCF">
              <w:rPr>
                <w:sz w:val="18"/>
                <w:szCs w:val="18"/>
              </w:rPr>
              <w:t>тыс.руб./</w:t>
            </w:r>
            <w:r w:rsidRPr="008A2B5D">
              <w:rPr>
                <w:sz w:val="18"/>
                <w:szCs w:val="18"/>
              </w:rPr>
              <w:t>11,97425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11.2014</w:t>
            </w:r>
          </w:p>
        </w:tc>
        <w:tc>
          <w:tcPr>
            <w:tcW w:w="1134" w:type="dxa"/>
            <w:gridSpan w:val="4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AE03EA">
        <w:tblPrEx>
          <w:tblCellMar>
            <w:top w:w="0" w:type="dxa"/>
            <w:bottom w:w="0" w:type="dxa"/>
          </w:tblCellMar>
        </w:tblPrEx>
        <w:trPr>
          <w:trHeight w:val="3104"/>
        </w:trPr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045DE4">
            <w:pPr>
              <w:jc w:val="center"/>
              <w:rPr>
                <w:sz w:val="14"/>
                <w:szCs w:val="14"/>
              </w:rPr>
            </w:pPr>
            <w:r w:rsidRPr="00CE0407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4</w:t>
            </w:r>
            <w:r w:rsidRPr="00CE0407">
              <w:rPr>
                <w:sz w:val="14"/>
                <w:szCs w:val="14"/>
              </w:rPr>
              <w:t>.60.15.000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Default="009160AF" w:rsidP="004478E6">
            <w:pPr>
              <w:rPr>
                <w:sz w:val="18"/>
                <w:szCs w:val="18"/>
              </w:rPr>
            </w:pPr>
            <w:r w:rsidRPr="003D7B70">
              <w:rPr>
                <w:sz w:val="18"/>
                <w:szCs w:val="18"/>
              </w:rPr>
              <w:t>Оказание услуг государственной охраны по обеспечению пропускного и внутриобъектового режимов,  охране имущества в административном здании УФНС России по Чувашской</w:t>
            </w:r>
            <w:r>
              <w:rPr>
                <w:sz w:val="18"/>
                <w:szCs w:val="18"/>
              </w:rPr>
              <w:t xml:space="preserve"> Республике</w:t>
            </w:r>
            <w:r w:rsidRPr="003D7B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 </w:t>
            </w:r>
            <w:r w:rsidRPr="003D7B70">
              <w:rPr>
                <w:sz w:val="18"/>
                <w:szCs w:val="18"/>
              </w:rPr>
              <w:t>2015 год.</w:t>
            </w:r>
          </w:p>
          <w:p w:rsidR="009160AF" w:rsidRPr="003D7B70" w:rsidRDefault="009160AF" w:rsidP="004478E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CB3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пропускного  режима, исключающего возможность бесконтрольного входа (выхода), вноса (выноса) имущества из здания УФНС России по Чувашской Республике</w:t>
            </w: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3D7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B3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1179,2712</w:t>
            </w:r>
          </w:p>
        </w:tc>
        <w:tc>
          <w:tcPr>
            <w:tcW w:w="1843" w:type="dxa"/>
            <w:gridSpan w:val="4"/>
          </w:tcPr>
          <w:p w:rsidR="009160AF" w:rsidRDefault="009160AF" w:rsidP="00B32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 не предусматривается.</w:t>
            </w:r>
          </w:p>
          <w:p w:rsidR="009160AF" w:rsidRDefault="009160AF" w:rsidP="00B32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производится ежемесячно, не после 20 числа текущего месяца согласно счета-фактуры и акта.</w:t>
            </w:r>
          </w:p>
          <w:p w:rsidR="009160AF" w:rsidRDefault="009160AF" w:rsidP="00B32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160AF" w:rsidRDefault="009160AF" w:rsidP="00B32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(11,79271 тыс.руб./58,96356 тыс.руб.)</w:t>
            </w:r>
          </w:p>
        </w:tc>
        <w:tc>
          <w:tcPr>
            <w:tcW w:w="1134" w:type="dxa"/>
          </w:tcPr>
          <w:p w:rsidR="009160AF" w:rsidRDefault="009160AF" w:rsidP="00AE0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0D0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2226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Pr="00444857" w:rsidRDefault="009160AF" w:rsidP="00464ED6">
            <w:pPr>
              <w:jc w:val="center"/>
              <w:rPr>
                <w:sz w:val="14"/>
                <w:szCs w:val="14"/>
              </w:rPr>
            </w:pPr>
            <w:r w:rsidRPr="00444857">
              <w:rPr>
                <w:sz w:val="14"/>
                <w:szCs w:val="14"/>
              </w:rPr>
              <w:t>72.40.13.190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0D040A" w:rsidRDefault="009160AF" w:rsidP="000D040A">
            <w:pPr>
              <w:jc w:val="both"/>
              <w:rPr>
                <w:sz w:val="18"/>
                <w:szCs w:val="18"/>
              </w:rPr>
            </w:pPr>
            <w:r w:rsidRPr="000D040A">
              <w:rPr>
                <w:sz w:val="18"/>
                <w:szCs w:val="18"/>
              </w:rPr>
              <w:t>Оказание информационных услуг с использованием экземпляров Специальных Выпусков Систем КонсультантПлюс  на 201</w:t>
            </w:r>
            <w:r>
              <w:rPr>
                <w:sz w:val="18"/>
                <w:szCs w:val="18"/>
              </w:rPr>
              <w:t>5</w:t>
            </w:r>
            <w:r w:rsidRPr="000D040A">
              <w:rPr>
                <w:sz w:val="18"/>
                <w:szCs w:val="18"/>
              </w:rPr>
              <w:t xml:space="preserve"> год</w:t>
            </w:r>
          </w:p>
          <w:p w:rsidR="009160AF" w:rsidRPr="0002496C" w:rsidRDefault="009160AF" w:rsidP="00D77D7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:rsidR="009160AF" w:rsidRPr="00C471E1" w:rsidRDefault="009160AF" w:rsidP="000D040A">
            <w:pPr>
              <w:pStyle w:val="ConsPlusNormal"/>
              <w:widowControl/>
              <w:tabs>
                <w:tab w:val="num" w:pos="60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71E1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информационных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услуг </w:t>
            </w:r>
            <w:r w:rsidRPr="00C471E1">
              <w:rPr>
                <w:rFonts w:ascii="Times New Roman" w:hAnsi="Times New Roman" w:cs="Times New Roman"/>
                <w:sz w:val="18"/>
                <w:szCs w:val="18"/>
              </w:rPr>
              <w:t>осуществляется на основе специального лицензионного программного обеспечения, обеспечивающего взаимодействие и совместимость информационных услуг с установленными  у Заказчика экземплярами Систем КонсультантПлюс;</w:t>
            </w:r>
          </w:p>
          <w:p w:rsidR="009160AF" w:rsidRPr="00C471E1" w:rsidRDefault="009160AF" w:rsidP="000D040A">
            <w:pPr>
              <w:pStyle w:val="ConsPlusNormal"/>
              <w:widowControl/>
              <w:tabs>
                <w:tab w:val="num" w:pos="60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71E1">
              <w:rPr>
                <w:rFonts w:ascii="Times New Roman" w:hAnsi="Times New Roman" w:cs="Times New Roman"/>
                <w:sz w:val="18"/>
                <w:szCs w:val="18"/>
              </w:rPr>
              <w:t xml:space="preserve"> наличие соответствующего сертификата </w:t>
            </w:r>
          </w:p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усл.ед.</w:t>
            </w:r>
          </w:p>
        </w:tc>
        <w:tc>
          <w:tcPr>
            <w:tcW w:w="851" w:type="dxa"/>
          </w:tcPr>
          <w:p w:rsidR="009160AF" w:rsidRDefault="009160AF" w:rsidP="003D7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242,203</w:t>
            </w:r>
          </w:p>
        </w:tc>
        <w:tc>
          <w:tcPr>
            <w:tcW w:w="1843" w:type="dxa"/>
            <w:gridSpan w:val="4"/>
          </w:tcPr>
          <w:p w:rsidR="009160AF" w:rsidRDefault="009160AF" w:rsidP="000D040A">
            <w:pPr>
              <w:jc w:val="both"/>
              <w:rPr>
                <w:rStyle w:val="Strong"/>
                <w:b w:val="0"/>
              </w:rPr>
            </w:pPr>
            <w:r w:rsidRPr="000D040A">
              <w:rPr>
                <w:sz w:val="18"/>
                <w:szCs w:val="18"/>
              </w:rPr>
              <w:t>Аванс не предусматривается. П</w:t>
            </w:r>
            <w:r w:rsidRPr="000D040A">
              <w:rPr>
                <w:rStyle w:val="Strong"/>
                <w:b w:val="0"/>
                <w:sz w:val="18"/>
                <w:szCs w:val="18"/>
              </w:rPr>
              <w:t>латежи осуществляются ежемесячно в текущем месяце до 30 (тридцатого) числа месяца оказания услуг после получения предусмотренных законодательством документов</w:t>
            </w:r>
            <w:r>
              <w:rPr>
                <w:rStyle w:val="Strong"/>
                <w:b w:val="0"/>
              </w:rPr>
              <w:t>.</w:t>
            </w:r>
          </w:p>
          <w:p w:rsidR="009160AF" w:rsidRDefault="009160AF" w:rsidP="000D040A">
            <w:pPr>
              <w:jc w:val="both"/>
              <w:rPr>
                <w:rStyle w:val="Strong"/>
                <w:b w:val="0"/>
              </w:rPr>
            </w:pPr>
          </w:p>
          <w:p w:rsidR="009160AF" w:rsidRDefault="009160AF" w:rsidP="00833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(2,42203 тыс.руб./12,11015 тыс.руб.)</w:t>
            </w: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75.11.4</w:t>
            </w:r>
          </w:p>
        </w:tc>
        <w:tc>
          <w:tcPr>
            <w:tcW w:w="907" w:type="dxa"/>
          </w:tcPr>
          <w:p w:rsidR="009160AF" w:rsidRDefault="009160AF" w:rsidP="000259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23.20.11.220</w:t>
            </w:r>
          </w:p>
          <w:p w:rsidR="009160AF" w:rsidRDefault="009160AF" w:rsidP="000259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23.20.11.230</w:t>
            </w:r>
          </w:p>
          <w:p w:rsidR="009160AF" w:rsidRDefault="009160AF" w:rsidP="000259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23.20.15.290</w:t>
            </w: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02496C" w:rsidRDefault="009160AF" w:rsidP="00D77D71">
            <w:pPr>
              <w:rPr>
                <w:sz w:val="14"/>
                <w:szCs w:val="14"/>
              </w:rPr>
            </w:pPr>
            <w:r w:rsidRPr="00A53742">
              <w:rPr>
                <w:sz w:val="18"/>
                <w:szCs w:val="18"/>
              </w:rPr>
              <w:t>Поставка нефтепродуктов с использованием топливных карт</w:t>
            </w:r>
            <w:r>
              <w:rPr>
                <w:sz w:val="18"/>
                <w:szCs w:val="18"/>
              </w:rPr>
              <w:t xml:space="preserve"> для нужд УФНС России по Чувашской Республике на 2015 год</w:t>
            </w:r>
          </w:p>
        </w:tc>
        <w:tc>
          <w:tcPr>
            <w:tcW w:w="1842" w:type="dxa"/>
          </w:tcPr>
          <w:p w:rsidR="009160AF" w:rsidRDefault="009160AF" w:rsidP="000D040A">
            <w:pPr>
              <w:rPr>
                <w:sz w:val="18"/>
                <w:szCs w:val="18"/>
              </w:rPr>
            </w:pPr>
            <w:r w:rsidRPr="000D040A">
              <w:rPr>
                <w:sz w:val="18"/>
                <w:szCs w:val="18"/>
              </w:rPr>
              <w:t>Качество поставляемых нефтепродуктов должно соответствовать ГОСТ и быть сертифицированным</w:t>
            </w:r>
            <w:r>
              <w:rPr>
                <w:sz w:val="18"/>
                <w:szCs w:val="18"/>
              </w:rPr>
              <w:t>и.</w:t>
            </w:r>
          </w:p>
        </w:tc>
        <w:tc>
          <w:tcPr>
            <w:tcW w:w="850" w:type="dxa"/>
            <w:gridSpan w:val="2"/>
          </w:tcPr>
          <w:p w:rsidR="009160AF" w:rsidRDefault="009160AF" w:rsidP="00025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11300</w:t>
            </w: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387,92</w:t>
            </w:r>
          </w:p>
        </w:tc>
        <w:tc>
          <w:tcPr>
            <w:tcW w:w="1843" w:type="dxa"/>
            <w:gridSpan w:val="4"/>
          </w:tcPr>
          <w:p w:rsidR="009160AF" w:rsidRPr="005B3BCF" w:rsidRDefault="009160AF" w:rsidP="0002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Предварительная о</w:t>
            </w:r>
            <w:r w:rsidRPr="005B3BCF">
              <w:rPr>
                <w:sz w:val="18"/>
                <w:szCs w:val="18"/>
              </w:rPr>
              <w:t xml:space="preserve">плата </w:t>
            </w:r>
            <w:r>
              <w:rPr>
                <w:sz w:val="18"/>
                <w:szCs w:val="18"/>
              </w:rPr>
              <w:t xml:space="preserve">в размере 30 % о суммы договора. Последующие платежи </w:t>
            </w:r>
            <w:r w:rsidRPr="005B3BCF">
              <w:rPr>
                <w:sz w:val="18"/>
                <w:szCs w:val="18"/>
              </w:rPr>
              <w:t xml:space="preserve"> в течении 1</w:t>
            </w:r>
            <w:r>
              <w:rPr>
                <w:sz w:val="18"/>
                <w:szCs w:val="18"/>
              </w:rPr>
              <w:t>5</w:t>
            </w:r>
            <w:r w:rsidRPr="005B3BCF">
              <w:rPr>
                <w:sz w:val="18"/>
                <w:szCs w:val="18"/>
              </w:rPr>
              <w:t xml:space="preserve"> банковских дней после получения счета-фактуры и товарной накладной.</w:t>
            </w:r>
          </w:p>
          <w:p w:rsidR="009160AF" w:rsidRDefault="009160AF" w:rsidP="00783F12">
            <w:pPr>
              <w:rPr>
                <w:sz w:val="18"/>
                <w:szCs w:val="18"/>
              </w:rPr>
            </w:pPr>
            <w:r w:rsidRPr="005B3BC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8792</w:t>
            </w:r>
            <w:r w:rsidRPr="005B3BCF">
              <w:rPr>
                <w:sz w:val="18"/>
                <w:szCs w:val="18"/>
              </w:rPr>
              <w:t xml:space="preserve"> тыс.руб./</w:t>
            </w:r>
            <w:r>
              <w:rPr>
                <w:sz w:val="18"/>
                <w:szCs w:val="18"/>
              </w:rPr>
              <w:t>19</w:t>
            </w:r>
            <w:r w:rsidRPr="005B3BC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396</w:t>
            </w:r>
            <w:r w:rsidRPr="005B3BCF">
              <w:rPr>
                <w:sz w:val="18"/>
                <w:szCs w:val="18"/>
              </w:rPr>
              <w:t xml:space="preserve"> тыс.руб.)</w:t>
            </w:r>
          </w:p>
          <w:p w:rsidR="009160AF" w:rsidRDefault="009160AF" w:rsidP="00783F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08.2015</w:t>
            </w: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02496C" w:rsidRDefault="009160AF" w:rsidP="00D77D7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9160AF" w:rsidRDefault="009160AF" w:rsidP="003F2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02496C" w:rsidRDefault="009160AF" w:rsidP="00D77D7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9160AF" w:rsidRDefault="009160AF" w:rsidP="003F2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7D39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7" w:type="dxa"/>
          </w:tcPr>
          <w:p w:rsidR="009160AF" w:rsidRPr="00176F79" w:rsidRDefault="009160AF" w:rsidP="00464ED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160AF" w:rsidRPr="0002496C" w:rsidRDefault="009160AF" w:rsidP="00D77D71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</w:tcPr>
          <w:p w:rsidR="009160AF" w:rsidRDefault="009160AF" w:rsidP="0035622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9160AF" w:rsidRDefault="009160AF" w:rsidP="003F2AB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Pr="00B64A46" w:rsidRDefault="009160AF" w:rsidP="00FE3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1A3555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160AF" w:rsidRDefault="009160AF" w:rsidP="00DB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Товары, работы, услуги на сумму, не превышающую ста тысяч рублей (закупки в соответствии с п. 4  части 1 статьи 93 Федерального закона  № 44-ФЗ)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18201063940019242221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4A0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  <w:r w:rsidRPr="003D66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99871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C60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18201063940019244221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C60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1,092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222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4A0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225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Pr="00545FC9" w:rsidRDefault="009160AF" w:rsidP="004A0E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435,79891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663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663F8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147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4D5396">
            <w:pPr>
              <w:jc w:val="center"/>
              <w:rPr>
                <w:sz w:val="18"/>
                <w:szCs w:val="18"/>
              </w:rPr>
            </w:pPr>
            <w:r w:rsidRPr="00787615">
              <w:rPr>
                <w:sz w:val="18"/>
                <w:szCs w:val="18"/>
              </w:rPr>
              <w:t>268,978</w:t>
            </w:r>
            <w:r>
              <w:rPr>
                <w:sz w:val="18"/>
                <w:szCs w:val="18"/>
              </w:rPr>
              <w:t>98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0875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18201063940019242310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486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411,20348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E0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4A0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942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18201063940019244310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612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13,346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</w:t>
            </w:r>
            <w:r w:rsidRPr="00F7684D"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</w:rPr>
              <w:t>340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Pr="00974B45" w:rsidRDefault="009160AF" w:rsidP="004D5396">
            <w:pPr>
              <w:jc w:val="center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460,352</w:t>
            </w:r>
            <w:r>
              <w:rPr>
                <w:sz w:val="18"/>
                <w:szCs w:val="18"/>
              </w:rPr>
              <w:t>52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182010615Г9999244226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794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98,928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18207053942040244226</w:t>
            </w: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Default="009160AF" w:rsidP="00794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23,6544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160AF" w:rsidRPr="004958ED" w:rsidRDefault="009160AF" w:rsidP="00DB7024">
            <w:pPr>
              <w:rPr>
                <w:sz w:val="18"/>
                <w:szCs w:val="18"/>
              </w:rPr>
            </w:pPr>
            <w:r w:rsidRPr="004958ED">
              <w:rPr>
                <w:sz w:val="18"/>
                <w:szCs w:val="18"/>
              </w:rPr>
              <w:t>Совокупный годовой объем закупок у единственного поставщика в соответствии с п. 4  части 1 статьи 93 Федерального закона  № 44-ФЗ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Pr="004958ED" w:rsidRDefault="009160AF" w:rsidP="00056DF7">
            <w:pPr>
              <w:jc w:val="center"/>
              <w:rPr>
                <w:sz w:val="18"/>
                <w:szCs w:val="18"/>
                <w:lang w:val="en-US"/>
              </w:rPr>
            </w:pPr>
            <w:r w:rsidRPr="00056DF7">
              <w:rPr>
                <w:sz w:val="18"/>
                <w:szCs w:val="18"/>
              </w:rPr>
              <w:t>2000,0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Единственный поставщик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160AF" w:rsidRPr="004958ED" w:rsidRDefault="009160AF" w:rsidP="00DB7024">
            <w:pPr>
              <w:rPr>
                <w:sz w:val="18"/>
                <w:szCs w:val="18"/>
              </w:rPr>
            </w:pPr>
            <w:r w:rsidRPr="004958ED">
              <w:rPr>
                <w:sz w:val="18"/>
                <w:szCs w:val="18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Pr="00A87556" w:rsidRDefault="009160AF" w:rsidP="008A2B5D">
            <w:pPr>
              <w:jc w:val="center"/>
              <w:rPr>
                <w:sz w:val="18"/>
                <w:szCs w:val="18"/>
                <w:lang w:val="en-US"/>
              </w:rPr>
            </w:pPr>
            <w:r w:rsidRPr="008A2B5D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>1</w:t>
            </w:r>
            <w:r w:rsidRPr="00F14AE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74079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 аукцион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Pr="004958ED" w:rsidRDefault="009160AF" w:rsidP="00DC6BB9">
            <w:pPr>
              <w:jc w:val="center"/>
              <w:rPr>
                <w:sz w:val="18"/>
                <w:szCs w:val="18"/>
              </w:rPr>
            </w:pPr>
            <w:r w:rsidRPr="004958E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</w:t>
            </w:r>
            <w:r w:rsidRPr="004958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34075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160AF" w:rsidRPr="004958ED" w:rsidRDefault="009160AF" w:rsidP="00DB7024">
            <w:pPr>
              <w:rPr>
                <w:sz w:val="18"/>
                <w:szCs w:val="18"/>
              </w:rPr>
            </w:pPr>
            <w:r w:rsidRPr="004958ED">
              <w:rPr>
                <w:sz w:val="18"/>
                <w:szCs w:val="18"/>
              </w:rPr>
              <w:t>Совокупный годовой объем закупок, осуществляемый путем проведения запроса котировок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Pr="004958ED" w:rsidRDefault="009160AF" w:rsidP="00DC6BB9">
            <w:pPr>
              <w:jc w:val="center"/>
              <w:rPr>
                <w:sz w:val="18"/>
                <w:szCs w:val="18"/>
              </w:rPr>
            </w:pPr>
            <w:r w:rsidRPr="004958ED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0</w:t>
            </w:r>
            <w:r w:rsidRPr="004958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21375</w:t>
            </w:r>
          </w:p>
        </w:tc>
        <w:tc>
          <w:tcPr>
            <w:tcW w:w="1843" w:type="dxa"/>
            <w:gridSpan w:val="4"/>
          </w:tcPr>
          <w:p w:rsidR="009160AF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595319" w:rsidTr="00961F4A">
        <w:tblPrEx>
          <w:tblCellMar>
            <w:top w:w="0" w:type="dxa"/>
            <w:bottom w:w="0" w:type="dxa"/>
          </w:tblCellMar>
        </w:tblPrEx>
        <w:tc>
          <w:tcPr>
            <w:tcW w:w="15763" w:type="dxa"/>
            <w:gridSpan w:val="23"/>
          </w:tcPr>
          <w:p w:rsidR="009160AF" w:rsidRPr="004958ED" w:rsidRDefault="009160AF" w:rsidP="00726E18">
            <w:pPr>
              <w:rPr>
                <w:sz w:val="18"/>
                <w:szCs w:val="18"/>
              </w:rPr>
            </w:pPr>
            <w:r w:rsidRPr="004958ED">
              <w:rPr>
                <w:sz w:val="18"/>
                <w:szCs w:val="18"/>
              </w:rPr>
              <w:t>Совокупный  объем закупок, планируемых в текущем году</w:t>
            </w:r>
          </w:p>
        </w:tc>
      </w:tr>
      <w:tr w:rsidR="009160AF" w:rsidRPr="00595319" w:rsidTr="0035622D">
        <w:tblPrEx>
          <w:tblCellMar>
            <w:top w:w="0" w:type="dxa"/>
            <w:bottom w:w="0" w:type="dxa"/>
          </w:tblCellMar>
        </w:tblPrEx>
        <w:tc>
          <w:tcPr>
            <w:tcW w:w="73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9160AF" w:rsidRPr="00595319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60AF" w:rsidRDefault="009160AF" w:rsidP="00D77D7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160AF" w:rsidRDefault="009160AF" w:rsidP="00464ED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60AF" w:rsidRPr="006543B2" w:rsidRDefault="009160AF" w:rsidP="00C638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5744</w:t>
            </w:r>
            <w:r w:rsidRPr="002F6C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6076</w:t>
            </w:r>
            <w:r w:rsidRPr="002F6CC6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4"/>
          </w:tcPr>
          <w:p w:rsidR="009160AF" w:rsidRPr="00306E0A" w:rsidRDefault="009160AF" w:rsidP="00A455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9160AF" w:rsidRDefault="009160AF" w:rsidP="00464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</w:tcPr>
          <w:p w:rsidR="009160AF" w:rsidRDefault="009160AF" w:rsidP="00464ED6">
            <w:pPr>
              <w:jc w:val="center"/>
              <w:rPr>
                <w:sz w:val="18"/>
                <w:szCs w:val="18"/>
              </w:rPr>
            </w:pPr>
          </w:p>
        </w:tc>
      </w:tr>
      <w:tr w:rsidR="009160AF" w:rsidRPr="00C6389E" w:rsidTr="00356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2273" w:type="dxa"/>
        </w:trPr>
        <w:tc>
          <w:tcPr>
            <w:tcW w:w="71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</w:p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</w:p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Гл.специалист-эксперт Турсунова Н.Г.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0AF" w:rsidRPr="00C6389E" w:rsidRDefault="009160A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0AF" w:rsidRPr="00C6389E" w:rsidRDefault="009160AF">
            <w:pPr>
              <w:jc w:val="right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0AF" w:rsidRPr="00C6389E" w:rsidRDefault="009160AF" w:rsidP="00C36BAF">
            <w:pPr>
              <w:jc w:val="center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0AF" w:rsidRPr="00C6389E" w:rsidRDefault="009160AF">
            <w:pPr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”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ноября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0AF" w:rsidRPr="00C6389E" w:rsidRDefault="009160AF">
            <w:pPr>
              <w:jc w:val="right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60AF" w:rsidRPr="00C6389E" w:rsidRDefault="009160AF">
            <w:pPr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60AF" w:rsidRPr="00C6389E" w:rsidRDefault="009160AF">
            <w:pPr>
              <w:ind w:left="57"/>
              <w:rPr>
                <w:sz w:val="18"/>
                <w:szCs w:val="18"/>
              </w:rPr>
            </w:pPr>
          </w:p>
          <w:p w:rsidR="009160AF" w:rsidRPr="00C6389E" w:rsidRDefault="009160AF">
            <w:pPr>
              <w:ind w:left="57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г.</w:t>
            </w:r>
          </w:p>
        </w:tc>
      </w:tr>
      <w:tr w:rsidR="009160AF" w:rsidRPr="00C6389E" w:rsidTr="00356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3"/>
          <w:wAfter w:w="2273" w:type="dxa"/>
          <w:cantSplit/>
        </w:trPr>
        <w:tc>
          <w:tcPr>
            <w:tcW w:w="7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(Ф.И.О., должность уполномоченного должностного лица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160AF" w:rsidRPr="00C6389E" w:rsidRDefault="009160A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0AF" w:rsidRPr="00C6389E" w:rsidRDefault="009160AF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60AF" w:rsidRPr="00C6389E" w:rsidRDefault="009160AF">
            <w:pPr>
              <w:jc w:val="center"/>
              <w:rPr>
                <w:sz w:val="18"/>
                <w:szCs w:val="18"/>
              </w:rPr>
            </w:pPr>
            <w:r w:rsidRPr="00C6389E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9160AF" w:rsidRPr="00C6389E" w:rsidRDefault="009160AF">
            <w:pPr>
              <w:rPr>
                <w:sz w:val="18"/>
                <w:szCs w:val="18"/>
              </w:rPr>
            </w:pPr>
          </w:p>
        </w:tc>
      </w:tr>
    </w:tbl>
    <w:p w:rsidR="009160AF" w:rsidRPr="00C6389E" w:rsidRDefault="009160AF" w:rsidP="002D3CF2">
      <w:pPr>
        <w:spacing w:before="120"/>
        <w:ind w:left="11766"/>
        <w:rPr>
          <w:sz w:val="18"/>
          <w:szCs w:val="18"/>
        </w:rPr>
      </w:pPr>
      <w:r w:rsidRPr="00C6389E">
        <w:rPr>
          <w:sz w:val="18"/>
          <w:szCs w:val="18"/>
        </w:rPr>
        <w:t xml:space="preserve">                                             </w:t>
      </w:r>
    </w:p>
    <w:p w:rsidR="009160AF" w:rsidRDefault="009160AF" w:rsidP="002D3CF2">
      <w:pPr>
        <w:spacing w:before="120"/>
        <w:ind w:left="11766"/>
        <w:rPr>
          <w:sz w:val="18"/>
          <w:szCs w:val="18"/>
        </w:rPr>
      </w:pPr>
    </w:p>
    <w:p w:rsidR="009160AF" w:rsidRDefault="009160AF" w:rsidP="002D3CF2">
      <w:pPr>
        <w:spacing w:before="120"/>
        <w:ind w:left="1176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Исполнитель:                    Турсунова Н.Г</w:t>
      </w:r>
    </w:p>
    <w:p w:rsidR="009160AF" w:rsidRPr="00176F79" w:rsidRDefault="009160AF">
      <w:pPr>
        <w:spacing w:before="120"/>
        <w:ind w:left="7655"/>
        <w:rPr>
          <w:sz w:val="14"/>
          <w:szCs w:val="14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176F79">
        <w:rPr>
          <w:sz w:val="14"/>
          <w:szCs w:val="14"/>
        </w:rPr>
        <w:t>телефон:                           (8352) 30-27-32</w:t>
      </w:r>
    </w:p>
    <w:p w:rsidR="009160AF" w:rsidRPr="00176F79" w:rsidRDefault="009160AF">
      <w:pPr>
        <w:spacing w:before="120"/>
        <w:ind w:left="7655"/>
        <w:rPr>
          <w:sz w:val="14"/>
          <w:szCs w:val="14"/>
        </w:rPr>
      </w:pPr>
      <w:r w:rsidRPr="00176F79">
        <w:rPr>
          <w:sz w:val="14"/>
          <w:szCs w:val="14"/>
        </w:rPr>
        <w:t xml:space="preserve">                                                                                           </w:t>
      </w:r>
      <w:r>
        <w:rPr>
          <w:sz w:val="14"/>
          <w:szCs w:val="14"/>
        </w:rPr>
        <w:t xml:space="preserve">                          </w:t>
      </w:r>
      <w:r w:rsidRPr="00176F79">
        <w:rPr>
          <w:sz w:val="14"/>
          <w:szCs w:val="14"/>
        </w:rPr>
        <w:t>факс:                                 (8352) 58-69-64</w:t>
      </w:r>
    </w:p>
    <w:p w:rsidR="009160AF" w:rsidRPr="00176F79" w:rsidRDefault="009160AF">
      <w:pPr>
        <w:spacing w:before="120"/>
        <w:ind w:left="7655"/>
        <w:rPr>
          <w:sz w:val="14"/>
          <w:szCs w:val="14"/>
        </w:rPr>
      </w:pPr>
      <w:r w:rsidRPr="00176F79">
        <w:rPr>
          <w:sz w:val="14"/>
          <w:szCs w:val="14"/>
        </w:rPr>
        <w:t xml:space="preserve">                                                                                        </w:t>
      </w:r>
      <w:r>
        <w:rPr>
          <w:sz w:val="14"/>
          <w:szCs w:val="14"/>
        </w:rPr>
        <w:t xml:space="preserve">                          </w:t>
      </w:r>
      <w:r w:rsidRPr="00176F79">
        <w:rPr>
          <w:sz w:val="14"/>
          <w:szCs w:val="14"/>
        </w:rPr>
        <w:t xml:space="preserve">    Электронная почта:        </w:t>
      </w:r>
      <w:r w:rsidRPr="00176F79">
        <w:rPr>
          <w:sz w:val="14"/>
          <w:szCs w:val="14"/>
          <w:lang w:val="en-US"/>
        </w:rPr>
        <w:t>oob</w:t>
      </w:r>
      <w:r w:rsidRPr="00176F79">
        <w:rPr>
          <w:sz w:val="14"/>
          <w:szCs w:val="14"/>
        </w:rPr>
        <w:t>@</w:t>
      </w:r>
      <w:r w:rsidRPr="00176F79">
        <w:rPr>
          <w:sz w:val="14"/>
          <w:szCs w:val="14"/>
          <w:lang w:val="en-US"/>
        </w:rPr>
        <w:t>r</w:t>
      </w:r>
      <w:r w:rsidRPr="00176F79">
        <w:rPr>
          <w:sz w:val="14"/>
          <w:szCs w:val="14"/>
        </w:rPr>
        <w:t>21.</w:t>
      </w:r>
      <w:r w:rsidRPr="00176F79">
        <w:rPr>
          <w:sz w:val="14"/>
          <w:szCs w:val="14"/>
          <w:lang w:val="en-US"/>
        </w:rPr>
        <w:t>nalog</w:t>
      </w:r>
      <w:r w:rsidRPr="00176F79">
        <w:rPr>
          <w:sz w:val="14"/>
          <w:szCs w:val="14"/>
        </w:rPr>
        <w:t>.</w:t>
      </w:r>
      <w:r w:rsidRPr="00176F79">
        <w:rPr>
          <w:sz w:val="14"/>
          <w:szCs w:val="14"/>
          <w:lang w:val="en-US"/>
        </w:rPr>
        <w:t>ru</w:t>
      </w:r>
    </w:p>
    <w:sectPr w:rsidR="009160AF" w:rsidRPr="00176F79" w:rsidSect="009C4480">
      <w:headerReference w:type="default" r:id="rId7"/>
      <w:pgSz w:w="16840" w:h="11907" w:orient="landscape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0AF" w:rsidRDefault="009160AF">
      <w:r>
        <w:separator/>
      </w:r>
    </w:p>
  </w:endnote>
  <w:endnote w:type="continuationSeparator" w:id="0">
    <w:p w:rsidR="009160AF" w:rsidRDefault="0091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0AF" w:rsidRDefault="009160AF">
      <w:r>
        <w:separator/>
      </w:r>
    </w:p>
  </w:footnote>
  <w:footnote w:type="continuationSeparator" w:id="0">
    <w:p w:rsidR="009160AF" w:rsidRDefault="009160AF">
      <w:r>
        <w:continuationSeparator/>
      </w:r>
    </w:p>
  </w:footnote>
  <w:footnote w:id="1">
    <w:p w:rsidR="009160AF" w:rsidRDefault="009160AF">
      <w:pPr>
        <w:pStyle w:val="FootnoteText"/>
        <w:ind w:firstLine="567"/>
      </w:pPr>
      <w:r>
        <w:rPr>
          <w:rStyle w:val="FootnoteReference"/>
          <w:sz w:val="18"/>
          <w:szCs w:val="18"/>
          <w:vertAlign w:val="baseline"/>
        </w:rPr>
        <w:t>*</w:t>
      </w:r>
      <w:r>
        <w:rPr>
          <w:sz w:val="18"/>
          <w:szCs w:val="18"/>
        </w:rPr>
        <w:t xml:space="preserve"> При наличии.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0AF" w:rsidRDefault="009160AF">
    <w:pPr>
      <w:pStyle w:val="Header"/>
      <w:jc w:val="right"/>
      <w:rPr>
        <w:b/>
        <w:bCs/>
        <w:sz w:val="14"/>
        <w:szCs w:val="14"/>
      </w:rPr>
    </w:pPr>
  </w:p>
  <w:p w:rsidR="009160AF" w:rsidRDefault="009160AF">
    <w:pPr>
      <w:pStyle w:val="Header"/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29D"/>
    <w:rsid w:val="00005E64"/>
    <w:rsid w:val="000072B8"/>
    <w:rsid w:val="0001162A"/>
    <w:rsid w:val="000116AC"/>
    <w:rsid w:val="0001786B"/>
    <w:rsid w:val="0002496C"/>
    <w:rsid w:val="00025956"/>
    <w:rsid w:val="00034DE3"/>
    <w:rsid w:val="00035259"/>
    <w:rsid w:val="00045DE4"/>
    <w:rsid w:val="000538DC"/>
    <w:rsid w:val="00054053"/>
    <w:rsid w:val="000541A7"/>
    <w:rsid w:val="00055037"/>
    <w:rsid w:val="00056DF7"/>
    <w:rsid w:val="000600B2"/>
    <w:rsid w:val="00061E83"/>
    <w:rsid w:val="00065939"/>
    <w:rsid w:val="00071BA1"/>
    <w:rsid w:val="00073170"/>
    <w:rsid w:val="000748AF"/>
    <w:rsid w:val="00077CAB"/>
    <w:rsid w:val="00081662"/>
    <w:rsid w:val="00085882"/>
    <w:rsid w:val="00087513"/>
    <w:rsid w:val="00092216"/>
    <w:rsid w:val="000969F2"/>
    <w:rsid w:val="00096DB5"/>
    <w:rsid w:val="00097380"/>
    <w:rsid w:val="000A01F9"/>
    <w:rsid w:val="000A515F"/>
    <w:rsid w:val="000A6E42"/>
    <w:rsid w:val="000B2336"/>
    <w:rsid w:val="000B7273"/>
    <w:rsid w:val="000C0065"/>
    <w:rsid w:val="000C08E1"/>
    <w:rsid w:val="000C31AA"/>
    <w:rsid w:val="000D040A"/>
    <w:rsid w:val="000D2BCB"/>
    <w:rsid w:val="000D53BA"/>
    <w:rsid w:val="000D6B39"/>
    <w:rsid w:val="000D6E8B"/>
    <w:rsid w:val="000E0E7A"/>
    <w:rsid w:val="000F02CE"/>
    <w:rsid w:val="000F0B6E"/>
    <w:rsid w:val="000F174B"/>
    <w:rsid w:val="00102343"/>
    <w:rsid w:val="001032B6"/>
    <w:rsid w:val="00113F5D"/>
    <w:rsid w:val="0011526A"/>
    <w:rsid w:val="00121466"/>
    <w:rsid w:val="001219BC"/>
    <w:rsid w:val="00132C9F"/>
    <w:rsid w:val="00132E74"/>
    <w:rsid w:val="001379D3"/>
    <w:rsid w:val="00140A83"/>
    <w:rsid w:val="00142716"/>
    <w:rsid w:val="0014529F"/>
    <w:rsid w:val="001458FB"/>
    <w:rsid w:val="0015165A"/>
    <w:rsid w:val="00154B3B"/>
    <w:rsid w:val="001601BD"/>
    <w:rsid w:val="00160C38"/>
    <w:rsid w:val="00170D18"/>
    <w:rsid w:val="001752EF"/>
    <w:rsid w:val="00176F79"/>
    <w:rsid w:val="00177DD1"/>
    <w:rsid w:val="00185068"/>
    <w:rsid w:val="00191B16"/>
    <w:rsid w:val="001A3555"/>
    <w:rsid w:val="001A5027"/>
    <w:rsid w:val="001B056E"/>
    <w:rsid w:val="001B5B89"/>
    <w:rsid w:val="001B64E6"/>
    <w:rsid w:val="001B668F"/>
    <w:rsid w:val="001B6A57"/>
    <w:rsid w:val="001C091D"/>
    <w:rsid w:val="001C2F2D"/>
    <w:rsid w:val="001C3137"/>
    <w:rsid w:val="001C4332"/>
    <w:rsid w:val="001C444E"/>
    <w:rsid w:val="001D038F"/>
    <w:rsid w:val="001D2F4E"/>
    <w:rsid w:val="001E4BEA"/>
    <w:rsid w:val="001F0003"/>
    <w:rsid w:val="001F3345"/>
    <w:rsid w:val="001F5AAA"/>
    <w:rsid w:val="0020310E"/>
    <w:rsid w:val="00214CCA"/>
    <w:rsid w:val="00214FE2"/>
    <w:rsid w:val="0021640F"/>
    <w:rsid w:val="0021657C"/>
    <w:rsid w:val="002225AE"/>
    <w:rsid w:val="00223101"/>
    <w:rsid w:val="00225C42"/>
    <w:rsid w:val="00225D37"/>
    <w:rsid w:val="0023308C"/>
    <w:rsid w:val="00242298"/>
    <w:rsid w:val="002560A2"/>
    <w:rsid w:val="00260970"/>
    <w:rsid w:val="00261025"/>
    <w:rsid w:val="002638CF"/>
    <w:rsid w:val="00272498"/>
    <w:rsid w:val="00280860"/>
    <w:rsid w:val="00281564"/>
    <w:rsid w:val="00282C0A"/>
    <w:rsid w:val="00284726"/>
    <w:rsid w:val="00284E40"/>
    <w:rsid w:val="00292C6D"/>
    <w:rsid w:val="002A325C"/>
    <w:rsid w:val="002B1A6A"/>
    <w:rsid w:val="002B308B"/>
    <w:rsid w:val="002B30AF"/>
    <w:rsid w:val="002B4DD1"/>
    <w:rsid w:val="002B758F"/>
    <w:rsid w:val="002C3C77"/>
    <w:rsid w:val="002C5E3D"/>
    <w:rsid w:val="002D1057"/>
    <w:rsid w:val="002D3CF2"/>
    <w:rsid w:val="002D4BD2"/>
    <w:rsid w:val="002E07B0"/>
    <w:rsid w:val="002E2676"/>
    <w:rsid w:val="002E39FA"/>
    <w:rsid w:val="002E717B"/>
    <w:rsid w:val="002F4F0C"/>
    <w:rsid w:val="002F6CC6"/>
    <w:rsid w:val="002F6F1A"/>
    <w:rsid w:val="0030234A"/>
    <w:rsid w:val="00306E0A"/>
    <w:rsid w:val="00316A21"/>
    <w:rsid w:val="00317123"/>
    <w:rsid w:val="003269C7"/>
    <w:rsid w:val="00330E40"/>
    <w:rsid w:val="003315B5"/>
    <w:rsid w:val="00332160"/>
    <w:rsid w:val="0033679F"/>
    <w:rsid w:val="003370F3"/>
    <w:rsid w:val="003371BC"/>
    <w:rsid w:val="00341DC0"/>
    <w:rsid w:val="003441BD"/>
    <w:rsid w:val="00345032"/>
    <w:rsid w:val="00345A58"/>
    <w:rsid w:val="0035622D"/>
    <w:rsid w:val="0036074C"/>
    <w:rsid w:val="00363EC3"/>
    <w:rsid w:val="0036431A"/>
    <w:rsid w:val="003743A8"/>
    <w:rsid w:val="00374AA2"/>
    <w:rsid w:val="00375D27"/>
    <w:rsid w:val="00380BF4"/>
    <w:rsid w:val="00381AD3"/>
    <w:rsid w:val="003823E2"/>
    <w:rsid w:val="00386A38"/>
    <w:rsid w:val="00387ED1"/>
    <w:rsid w:val="00390273"/>
    <w:rsid w:val="00395830"/>
    <w:rsid w:val="003A10F4"/>
    <w:rsid w:val="003A5C22"/>
    <w:rsid w:val="003B5407"/>
    <w:rsid w:val="003C3424"/>
    <w:rsid w:val="003C3448"/>
    <w:rsid w:val="003C36E1"/>
    <w:rsid w:val="003C48FE"/>
    <w:rsid w:val="003D4F8D"/>
    <w:rsid w:val="003D665D"/>
    <w:rsid w:val="003D7B70"/>
    <w:rsid w:val="003E121F"/>
    <w:rsid w:val="003E18C7"/>
    <w:rsid w:val="003E4056"/>
    <w:rsid w:val="003F2ABC"/>
    <w:rsid w:val="003F5940"/>
    <w:rsid w:val="004005C0"/>
    <w:rsid w:val="00405AFC"/>
    <w:rsid w:val="00411D89"/>
    <w:rsid w:val="004132FF"/>
    <w:rsid w:val="00415D1C"/>
    <w:rsid w:val="00422973"/>
    <w:rsid w:val="004310DA"/>
    <w:rsid w:val="0043115E"/>
    <w:rsid w:val="00433E71"/>
    <w:rsid w:val="00434155"/>
    <w:rsid w:val="00434858"/>
    <w:rsid w:val="00437533"/>
    <w:rsid w:val="00440C5A"/>
    <w:rsid w:val="004417FA"/>
    <w:rsid w:val="00442210"/>
    <w:rsid w:val="00442B85"/>
    <w:rsid w:val="004441FA"/>
    <w:rsid w:val="00444857"/>
    <w:rsid w:val="004478E6"/>
    <w:rsid w:val="004513F7"/>
    <w:rsid w:val="00452671"/>
    <w:rsid w:val="0045272D"/>
    <w:rsid w:val="00460561"/>
    <w:rsid w:val="00464ED6"/>
    <w:rsid w:val="00471577"/>
    <w:rsid w:val="004732C0"/>
    <w:rsid w:val="0047533D"/>
    <w:rsid w:val="00476A40"/>
    <w:rsid w:val="0048679C"/>
    <w:rsid w:val="00491830"/>
    <w:rsid w:val="00493481"/>
    <w:rsid w:val="00494D3B"/>
    <w:rsid w:val="004958ED"/>
    <w:rsid w:val="00497423"/>
    <w:rsid w:val="004A067F"/>
    <w:rsid w:val="004A0EB7"/>
    <w:rsid w:val="004A655B"/>
    <w:rsid w:val="004A7EAF"/>
    <w:rsid w:val="004B5D85"/>
    <w:rsid w:val="004B67B0"/>
    <w:rsid w:val="004C0DA4"/>
    <w:rsid w:val="004D5396"/>
    <w:rsid w:val="004E1755"/>
    <w:rsid w:val="004E3446"/>
    <w:rsid w:val="004E44E8"/>
    <w:rsid w:val="004E47C8"/>
    <w:rsid w:val="004E7F5D"/>
    <w:rsid w:val="004F51F3"/>
    <w:rsid w:val="004F74EE"/>
    <w:rsid w:val="004F7B8D"/>
    <w:rsid w:val="00501EF3"/>
    <w:rsid w:val="005030BD"/>
    <w:rsid w:val="00514DDA"/>
    <w:rsid w:val="00516224"/>
    <w:rsid w:val="00516D9F"/>
    <w:rsid w:val="00522353"/>
    <w:rsid w:val="00530A64"/>
    <w:rsid w:val="00531163"/>
    <w:rsid w:val="00531B3B"/>
    <w:rsid w:val="00532B6C"/>
    <w:rsid w:val="00533BC6"/>
    <w:rsid w:val="005354E2"/>
    <w:rsid w:val="0053591F"/>
    <w:rsid w:val="00545EC8"/>
    <w:rsid w:val="00545FC9"/>
    <w:rsid w:val="00552CED"/>
    <w:rsid w:val="00555232"/>
    <w:rsid w:val="005570C2"/>
    <w:rsid w:val="00562345"/>
    <w:rsid w:val="00566515"/>
    <w:rsid w:val="00570135"/>
    <w:rsid w:val="005724DD"/>
    <w:rsid w:val="0058307E"/>
    <w:rsid w:val="0058425B"/>
    <w:rsid w:val="00585A88"/>
    <w:rsid w:val="00586547"/>
    <w:rsid w:val="0058707B"/>
    <w:rsid w:val="00595319"/>
    <w:rsid w:val="005A0A86"/>
    <w:rsid w:val="005A0E08"/>
    <w:rsid w:val="005A0EAD"/>
    <w:rsid w:val="005A6508"/>
    <w:rsid w:val="005A65CC"/>
    <w:rsid w:val="005B3BCF"/>
    <w:rsid w:val="005B5DE9"/>
    <w:rsid w:val="005C6C8D"/>
    <w:rsid w:val="005E128B"/>
    <w:rsid w:val="005E1AA7"/>
    <w:rsid w:val="005E4EA0"/>
    <w:rsid w:val="005E7B44"/>
    <w:rsid w:val="005F05F4"/>
    <w:rsid w:val="005F1F3A"/>
    <w:rsid w:val="00605590"/>
    <w:rsid w:val="00606A53"/>
    <w:rsid w:val="00612AD2"/>
    <w:rsid w:val="00614418"/>
    <w:rsid w:val="00614503"/>
    <w:rsid w:val="00615182"/>
    <w:rsid w:val="00620D6E"/>
    <w:rsid w:val="00624BC4"/>
    <w:rsid w:val="0062655D"/>
    <w:rsid w:val="006265C2"/>
    <w:rsid w:val="00626832"/>
    <w:rsid w:val="00630787"/>
    <w:rsid w:val="00631245"/>
    <w:rsid w:val="006334DB"/>
    <w:rsid w:val="00633D32"/>
    <w:rsid w:val="006355FA"/>
    <w:rsid w:val="006443C1"/>
    <w:rsid w:val="0064492E"/>
    <w:rsid w:val="0065293B"/>
    <w:rsid w:val="006543B2"/>
    <w:rsid w:val="00656616"/>
    <w:rsid w:val="00660FE1"/>
    <w:rsid w:val="00663F82"/>
    <w:rsid w:val="00666829"/>
    <w:rsid w:val="00670A3F"/>
    <w:rsid w:val="00671F44"/>
    <w:rsid w:val="00672DC9"/>
    <w:rsid w:val="006750D4"/>
    <w:rsid w:val="006755EA"/>
    <w:rsid w:val="00680BFC"/>
    <w:rsid w:val="0068229D"/>
    <w:rsid w:val="00692944"/>
    <w:rsid w:val="006942F4"/>
    <w:rsid w:val="00696951"/>
    <w:rsid w:val="00696A32"/>
    <w:rsid w:val="006A0480"/>
    <w:rsid w:val="006A1FC1"/>
    <w:rsid w:val="006A36B2"/>
    <w:rsid w:val="006B2614"/>
    <w:rsid w:val="006B2629"/>
    <w:rsid w:val="006B54EB"/>
    <w:rsid w:val="006B5AF8"/>
    <w:rsid w:val="006B74FD"/>
    <w:rsid w:val="006C15BB"/>
    <w:rsid w:val="006C3BB0"/>
    <w:rsid w:val="006C418F"/>
    <w:rsid w:val="006C5FC5"/>
    <w:rsid w:val="006D19F9"/>
    <w:rsid w:val="006D3B43"/>
    <w:rsid w:val="006E2BD5"/>
    <w:rsid w:val="006E3D44"/>
    <w:rsid w:val="006E5246"/>
    <w:rsid w:val="006E5521"/>
    <w:rsid w:val="006E5C79"/>
    <w:rsid w:val="006E655E"/>
    <w:rsid w:val="006E6CDC"/>
    <w:rsid w:val="006F0837"/>
    <w:rsid w:val="006F49B6"/>
    <w:rsid w:val="00702D4A"/>
    <w:rsid w:val="00712B68"/>
    <w:rsid w:val="007147D6"/>
    <w:rsid w:val="007218D8"/>
    <w:rsid w:val="0072323D"/>
    <w:rsid w:val="00723513"/>
    <w:rsid w:val="007235A6"/>
    <w:rsid w:val="00726E18"/>
    <w:rsid w:val="00730131"/>
    <w:rsid w:val="00737A3A"/>
    <w:rsid w:val="00745D0D"/>
    <w:rsid w:val="00747323"/>
    <w:rsid w:val="00747BD6"/>
    <w:rsid w:val="00751340"/>
    <w:rsid w:val="007557E8"/>
    <w:rsid w:val="0075629D"/>
    <w:rsid w:val="007609EC"/>
    <w:rsid w:val="00761A0B"/>
    <w:rsid w:val="007643C1"/>
    <w:rsid w:val="00765166"/>
    <w:rsid w:val="00773985"/>
    <w:rsid w:val="00774345"/>
    <w:rsid w:val="00774E77"/>
    <w:rsid w:val="00776E8D"/>
    <w:rsid w:val="00776F45"/>
    <w:rsid w:val="00783C03"/>
    <w:rsid w:val="00783CC3"/>
    <w:rsid w:val="00783F12"/>
    <w:rsid w:val="00785FDF"/>
    <w:rsid w:val="00787615"/>
    <w:rsid w:val="00791DB4"/>
    <w:rsid w:val="007944AA"/>
    <w:rsid w:val="00796EA1"/>
    <w:rsid w:val="007A1EEA"/>
    <w:rsid w:val="007A33DD"/>
    <w:rsid w:val="007A4EB6"/>
    <w:rsid w:val="007A6596"/>
    <w:rsid w:val="007B6CA8"/>
    <w:rsid w:val="007C386C"/>
    <w:rsid w:val="007C511B"/>
    <w:rsid w:val="007C60E6"/>
    <w:rsid w:val="007D3974"/>
    <w:rsid w:val="007D63D2"/>
    <w:rsid w:val="007E1678"/>
    <w:rsid w:val="007E7EF2"/>
    <w:rsid w:val="0080118B"/>
    <w:rsid w:val="00801EFE"/>
    <w:rsid w:val="00802108"/>
    <w:rsid w:val="00815EE3"/>
    <w:rsid w:val="00820F2F"/>
    <w:rsid w:val="0082180E"/>
    <w:rsid w:val="008256E6"/>
    <w:rsid w:val="00825C91"/>
    <w:rsid w:val="00826678"/>
    <w:rsid w:val="00831505"/>
    <w:rsid w:val="00833355"/>
    <w:rsid w:val="008347EE"/>
    <w:rsid w:val="00841C7B"/>
    <w:rsid w:val="00843315"/>
    <w:rsid w:val="00844AEC"/>
    <w:rsid w:val="00845954"/>
    <w:rsid w:val="008465AA"/>
    <w:rsid w:val="008508DC"/>
    <w:rsid w:val="008539A1"/>
    <w:rsid w:val="00862A64"/>
    <w:rsid w:val="00865D8D"/>
    <w:rsid w:val="00867637"/>
    <w:rsid w:val="0086777C"/>
    <w:rsid w:val="00870845"/>
    <w:rsid w:val="00871F0D"/>
    <w:rsid w:val="00874654"/>
    <w:rsid w:val="008832E0"/>
    <w:rsid w:val="008849D0"/>
    <w:rsid w:val="008908D6"/>
    <w:rsid w:val="0089673A"/>
    <w:rsid w:val="008A0F42"/>
    <w:rsid w:val="008A181F"/>
    <w:rsid w:val="008A1955"/>
    <w:rsid w:val="008A2B5D"/>
    <w:rsid w:val="008A3443"/>
    <w:rsid w:val="008B1D50"/>
    <w:rsid w:val="008B1EDA"/>
    <w:rsid w:val="008B20FD"/>
    <w:rsid w:val="008B725D"/>
    <w:rsid w:val="008C12D0"/>
    <w:rsid w:val="008C3D18"/>
    <w:rsid w:val="008C4687"/>
    <w:rsid w:val="008C6A56"/>
    <w:rsid w:val="008D1BEE"/>
    <w:rsid w:val="008D5BF9"/>
    <w:rsid w:val="008D7E13"/>
    <w:rsid w:val="008E2C51"/>
    <w:rsid w:val="008E61FD"/>
    <w:rsid w:val="008F64DB"/>
    <w:rsid w:val="00902EEC"/>
    <w:rsid w:val="00902F23"/>
    <w:rsid w:val="00906A85"/>
    <w:rsid w:val="00907211"/>
    <w:rsid w:val="00911608"/>
    <w:rsid w:val="009125D8"/>
    <w:rsid w:val="00912D60"/>
    <w:rsid w:val="00914413"/>
    <w:rsid w:val="00915A47"/>
    <w:rsid w:val="009160AF"/>
    <w:rsid w:val="00930C7F"/>
    <w:rsid w:val="009316DD"/>
    <w:rsid w:val="009340CA"/>
    <w:rsid w:val="0093615C"/>
    <w:rsid w:val="00937822"/>
    <w:rsid w:val="00942F80"/>
    <w:rsid w:val="009468D4"/>
    <w:rsid w:val="00947C65"/>
    <w:rsid w:val="009535CB"/>
    <w:rsid w:val="0095569B"/>
    <w:rsid w:val="00955F69"/>
    <w:rsid w:val="0096028D"/>
    <w:rsid w:val="00961552"/>
    <w:rsid w:val="00961F4A"/>
    <w:rsid w:val="00962D4C"/>
    <w:rsid w:val="00963CBE"/>
    <w:rsid w:val="009670E9"/>
    <w:rsid w:val="00974B45"/>
    <w:rsid w:val="00975D02"/>
    <w:rsid w:val="00981277"/>
    <w:rsid w:val="0098563C"/>
    <w:rsid w:val="00993AF8"/>
    <w:rsid w:val="0099786B"/>
    <w:rsid w:val="00997A5D"/>
    <w:rsid w:val="009A0E14"/>
    <w:rsid w:val="009A28F6"/>
    <w:rsid w:val="009A5A89"/>
    <w:rsid w:val="009B42C4"/>
    <w:rsid w:val="009B6387"/>
    <w:rsid w:val="009C413F"/>
    <w:rsid w:val="009C4480"/>
    <w:rsid w:val="009C4F32"/>
    <w:rsid w:val="009C7635"/>
    <w:rsid w:val="009D02A8"/>
    <w:rsid w:val="009D0B75"/>
    <w:rsid w:val="009D1351"/>
    <w:rsid w:val="009D35EE"/>
    <w:rsid w:val="009D665B"/>
    <w:rsid w:val="009E487D"/>
    <w:rsid w:val="009F00B8"/>
    <w:rsid w:val="009F0D41"/>
    <w:rsid w:val="009F366A"/>
    <w:rsid w:val="00A01523"/>
    <w:rsid w:val="00A021AA"/>
    <w:rsid w:val="00A03C50"/>
    <w:rsid w:val="00A0561A"/>
    <w:rsid w:val="00A10C85"/>
    <w:rsid w:val="00A11631"/>
    <w:rsid w:val="00A11726"/>
    <w:rsid w:val="00A155E1"/>
    <w:rsid w:val="00A16B53"/>
    <w:rsid w:val="00A245D4"/>
    <w:rsid w:val="00A24B20"/>
    <w:rsid w:val="00A25F84"/>
    <w:rsid w:val="00A27EF4"/>
    <w:rsid w:val="00A32804"/>
    <w:rsid w:val="00A35D2E"/>
    <w:rsid w:val="00A36257"/>
    <w:rsid w:val="00A377DC"/>
    <w:rsid w:val="00A41C7D"/>
    <w:rsid w:val="00A4557F"/>
    <w:rsid w:val="00A47B8B"/>
    <w:rsid w:val="00A51BD7"/>
    <w:rsid w:val="00A52209"/>
    <w:rsid w:val="00A5350B"/>
    <w:rsid w:val="00A53742"/>
    <w:rsid w:val="00A57A9F"/>
    <w:rsid w:val="00A57C21"/>
    <w:rsid w:val="00A6275B"/>
    <w:rsid w:val="00A627B0"/>
    <w:rsid w:val="00A63CF0"/>
    <w:rsid w:val="00A65E31"/>
    <w:rsid w:val="00A671C0"/>
    <w:rsid w:val="00A67204"/>
    <w:rsid w:val="00A772DF"/>
    <w:rsid w:val="00A811D0"/>
    <w:rsid w:val="00A87556"/>
    <w:rsid w:val="00A90B78"/>
    <w:rsid w:val="00A9408D"/>
    <w:rsid w:val="00AA4D1E"/>
    <w:rsid w:val="00AB312D"/>
    <w:rsid w:val="00AC6491"/>
    <w:rsid w:val="00AD1F10"/>
    <w:rsid w:val="00AD254F"/>
    <w:rsid w:val="00AD4E7B"/>
    <w:rsid w:val="00AD6002"/>
    <w:rsid w:val="00AD68CA"/>
    <w:rsid w:val="00AD7F8D"/>
    <w:rsid w:val="00AE03EA"/>
    <w:rsid w:val="00AE2660"/>
    <w:rsid w:val="00AE7312"/>
    <w:rsid w:val="00AF1716"/>
    <w:rsid w:val="00AF554C"/>
    <w:rsid w:val="00B00548"/>
    <w:rsid w:val="00B1625E"/>
    <w:rsid w:val="00B219D9"/>
    <w:rsid w:val="00B25C19"/>
    <w:rsid w:val="00B26B9F"/>
    <w:rsid w:val="00B30A52"/>
    <w:rsid w:val="00B32E82"/>
    <w:rsid w:val="00B356EA"/>
    <w:rsid w:val="00B36364"/>
    <w:rsid w:val="00B3731A"/>
    <w:rsid w:val="00B40DCF"/>
    <w:rsid w:val="00B41255"/>
    <w:rsid w:val="00B44990"/>
    <w:rsid w:val="00B46F37"/>
    <w:rsid w:val="00B46F71"/>
    <w:rsid w:val="00B477D7"/>
    <w:rsid w:val="00B50C1A"/>
    <w:rsid w:val="00B5137F"/>
    <w:rsid w:val="00B51A66"/>
    <w:rsid w:val="00B530BA"/>
    <w:rsid w:val="00B53665"/>
    <w:rsid w:val="00B54661"/>
    <w:rsid w:val="00B64A46"/>
    <w:rsid w:val="00B71693"/>
    <w:rsid w:val="00B7175F"/>
    <w:rsid w:val="00B747A6"/>
    <w:rsid w:val="00B75B1F"/>
    <w:rsid w:val="00B81100"/>
    <w:rsid w:val="00B813C6"/>
    <w:rsid w:val="00B856B8"/>
    <w:rsid w:val="00B90D7E"/>
    <w:rsid w:val="00B910B5"/>
    <w:rsid w:val="00B95A7F"/>
    <w:rsid w:val="00B95F12"/>
    <w:rsid w:val="00B96364"/>
    <w:rsid w:val="00B96728"/>
    <w:rsid w:val="00BA25E4"/>
    <w:rsid w:val="00BB0748"/>
    <w:rsid w:val="00BB163E"/>
    <w:rsid w:val="00BB1EC3"/>
    <w:rsid w:val="00BB3EC4"/>
    <w:rsid w:val="00BB4688"/>
    <w:rsid w:val="00BB4D69"/>
    <w:rsid w:val="00BB6097"/>
    <w:rsid w:val="00BC4A71"/>
    <w:rsid w:val="00BC5A2A"/>
    <w:rsid w:val="00BD0B44"/>
    <w:rsid w:val="00BD3E45"/>
    <w:rsid w:val="00BD6A8D"/>
    <w:rsid w:val="00BE22F7"/>
    <w:rsid w:val="00BE441B"/>
    <w:rsid w:val="00BE75AF"/>
    <w:rsid w:val="00BF2F5E"/>
    <w:rsid w:val="00BF4138"/>
    <w:rsid w:val="00C016C7"/>
    <w:rsid w:val="00C1217B"/>
    <w:rsid w:val="00C129F2"/>
    <w:rsid w:val="00C1574A"/>
    <w:rsid w:val="00C21F1D"/>
    <w:rsid w:val="00C23BE2"/>
    <w:rsid w:val="00C23F7A"/>
    <w:rsid w:val="00C36BAF"/>
    <w:rsid w:val="00C41528"/>
    <w:rsid w:val="00C45D82"/>
    <w:rsid w:val="00C471E1"/>
    <w:rsid w:val="00C60D2F"/>
    <w:rsid w:val="00C616E2"/>
    <w:rsid w:val="00C6389E"/>
    <w:rsid w:val="00C64D9E"/>
    <w:rsid w:val="00C77B42"/>
    <w:rsid w:val="00C83E3B"/>
    <w:rsid w:val="00C86788"/>
    <w:rsid w:val="00C923C6"/>
    <w:rsid w:val="00C92ED6"/>
    <w:rsid w:val="00C94FE8"/>
    <w:rsid w:val="00C96D7C"/>
    <w:rsid w:val="00C97497"/>
    <w:rsid w:val="00CA2F47"/>
    <w:rsid w:val="00CA4BF3"/>
    <w:rsid w:val="00CB198B"/>
    <w:rsid w:val="00CB395B"/>
    <w:rsid w:val="00CB492E"/>
    <w:rsid w:val="00CB545E"/>
    <w:rsid w:val="00CB62E4"/>
    <w:rsid w:val="00CB6536"/>
    <w:rsid w:val="00CC00FF"/>
    <w:rsid w:val="00CC1FA3"/>
    <w:rsid w:val="00CC7593"/>
    <w:rsid w:val="00CC787E"/>
    <w:rsid w:val="00CD043F"/>
    <w:rsid w:val="00CD593F"/>
    <w:rsid w:val="00CD6D58"/>
    <w:rsid w:val="00CE0407"/>
    <w:rsid w:val="00CF63B8"/>
    <w:rsid w:val="00D02C15"/>
    <w:rsid w:val="00D05D1A"/>
    <w:rsid w:val="00D10B6A"/>
    <w:rsid w:val="00D17203"/>
    <w:rsid w:val="00D17C8E"/>
    <w:rsid w:val="00D23FED"/>
    <w:rsid w:val="00D25458"/>
    <w:rsid w:val="00D27169"/>
    <w:rsid w:val="00D310C8"/>
    <w:rsid w:val="00D3253A"/>
    <w:rsid w:val="00D37963"/>
    <w:rsid w:val="00D40CC3"/>
    <w:rsid w:val="00D41FEC"/>
    <w:rsid w:val="00D4601E"/>
    <w:rsid w:val="00D472CF"/>
    <w:rsid w:val="00D55EB7"/>
    <w:rsid w:val="00D57DA2"/>
    <w:rsid w:val="00D6134C"/>
    <w:rsid w:val="00D62891"/>
    <w:rsid w:val="00D64570"/>
    <w:rsid w:val="00D65388"/>
    <w:rsid w:val="00D65971"/>
    <w:rsid w:val="00D67A36"/>
    <w:rsid w:val="00D70E49"/>
    <w:rsid w:val="00D715FA"/>
    <w:rsid w:val="00D751B3"/>
    <w:rsid w:val="00D76EF5"/>
    <w:rsid w:val="00D77D71"/>
    <w:rsid w:val="00D809B3"/>
    <w:rsid w:val="00D80B57"/>
    <w:rsid w:val="00D8221A"/>
    <w:rsid w:val="00D844FB"/>
    <w:rsid w:val="00D86028"/>
    <w:rsid w:val="00D8714C"/>
    <w:rsid w:val="00D92507"/>
    <w:rsid w:val="00DA489E"/>
    <w:rsid w:val="00DA5568"/>
    <w:rsid w:val="00DA598D"/>
    <w:rsid w:val="00DA6D01"/>
    <w:rsid w:val="00DA71BE"/>
    <w:rsid w:val="00DB5643"/>
    <w:rsid w:val="00DB7024"/>
    <w:rsid w:val="00DC0009"/>
    <w:rsid w:val="00DC1BDA"/>
    <w:rsid w:val="00DC2247"/>
    <w:rsid w:val="00DC3DD8"/>
    <w:rsid w:val="00DC586C"/>
    <w:rsid w:val="00DC5AB5"/>
    <w:rsid w:val="00DC6BB9"/>
    <w:rsid w:val="00DE086E"/>
    <w:rsid w:val="00DE130C"/>
    <w:rsid w:val="00DF0D84"/>
    <w:rsid w:val="00DF13D8"/>
    <w:rsid w:val="00DF3AA8"/>
    <w:rsid w:val="00DF6F01"/>
    <w:rsid w:val="00DF76FC"/>
    <w:rsid w:val="00E01606"/>
    <w:rsid w:val="00E0671E"/>
    <w:rsid w:val="00E11688"/>
    <w:rsid w:val="00E13589"/>
    <w:rsid w:val="00E26F81"/>
    <w:rsid w:val="00E30B60"/>
    <w:rsid w:val="00E33EC3"/>
    <w:rsid w:val="00E5051F"/>
    <w:rsid w:val="00E51D4B"/>
    <w:rsid w:val="00E52A8F"/>
    <w:rsid w:val="00E537AF"/>
    <w:rsid w:val="00E57F03"/>
    <w:rsid w:val="00E6211A"/>
    <w:rsid w:val="00E6242A"/>
    <w:rsid w:val="00E659BC"/>
    <w:rsid w:val="00E672C8"/>
    <w:rsid w:val="00E72B02"/>
    <w:rsid w:val="00E80D36"/>
    <w:rsid w:val="00E821E3"/>
    <w:rsid w:val="00E82E0A"/>
    <w:rsid w:val="00E90D3F"/>
    <w:rsid w:val="00E93FAA"/>
    <w:rsid w:val="00E948FC"/>
    <w:rsid w:val="00E94D6C"/>
    <w:rsid w:val="00EA3464"/>
    <w:rsid w:val="00EA57A9"/>
    <w:rsid w:val="00EA5E26"/>
    <w:rsid w:val="00EA656A"/>
    <w:rsid w:val="00EA7B4F"/>
    <w:rsid w:val="00EB37AC"/>
    <w:rsid w:val="00EB59A3"/>
    <w:rsid w:val="00EB64AB"/>
    <w:rsid w:val="00EC2D3A"/>
    <w:rsid w:val="00EC3715"/>
    <w:rsid w:val="00EC37C4"/>
    <w:rsid w:val="00EC70DF"/>
    <w:rsid w:val="00ED43F0"/>
    <w:rsid w:val="00ED6C95"/>
    <w:rsid w:val="00EE1A7C"/>
    <w:rsid w:val="00EE2AF1"/>
    <w:rsid w:val="00EF450A"/>
    <w:rsid w:val="00F0253F"/>
    <w:rsid w:val="00F053A2"/>
    <w:rsid w:val="00F05852"/>
    <w:rsid w:val="00F06C8C"/>
    <w:rsid w:val="00F079E7"/>
    <w:rsid w:val="00F14AEF"/>
    <w:rsid w:val="00F15DFD"/>
    <w:rsid w:val="00F214A8"/>
    <w:rsid w:val="00F215B0"/>
    <w:rsid w:val="00F218E4"/>
    <w:rsid w:val="00F22755"/>
    <w:rsid w:val="00F22CB2"/>
    <w:rsid w:val="00F23FC0"/>
    <w:rsid w:val="00F26471"/>
    <w:rsid w:val="00F354FC"/>
    <w:rsid w:val="00F3774A"/>
    <w:rsid w:val="00F46A24"/>
    <w:rsid w:val="00F470F1"/>
    <w:rsid w:val="00F50505"/>
    <w:rsid w:val="00F51FF1"/>
    <w:rsid w:val="00F52F8C"/>
    <w:rsid w:val="00F539F1"/>
    <w:rsid w:val="00F53B06"/>
    <w:rsid w:val="00F54CF6"/>
    <w:rsid w:val="00F60167"/>
    <w:rsid w:val="00F6050C"/>
    <w:rsid w:val="00F6592D"/>
    <w:rsid w:val="00F73429"/>
    <w:rsid w:val="00F73881"/>
    <w:rsid w:val="00F73EA5"/>
    <w:rsid w:val="00F75E04"/>
    <w:rsid w:val="00F7684D"/>
    <w:rsid w:val="00F778BD"/>
    <w:rsid w:val="00F77FEF"/>
    <w:rsid w:val="00F87D46"/>
    <w:rsid w:val="00F9048C"/>
    <w:rsid w:val="00F92895"/>
    <w:rsid w:val="00F9728E"/>
    <w:rsid w:val="00FA2F0A"/>
    <w:rsid w:val="00FA6366"/>
    <w:rsid w:val="00FA6CA7"/>
    <w:rsid w:val="00FB0CEE"/>
    <w:rsid w:val="00FB2E2D"/>
    <w:rsid w:val="00FB3E6E"/>
    <w:rsid w:val="00FB516F"/>
    <w:rsid w:val="00FC4A47"/>
    <w:rsid w:val="00FC780F"/>
    <w:rsid w:val="00FD28DE"/>
    <w:rsid w:val="00FD3E8F"/>
    <w:rsid w:val="00FE3065"/>
    <w:rsid w:val="00FF455B"/>
    <w:rsid w:val="00FF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0B8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0B8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0B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BalloonText">
    <w:name w:val="Balloon Text"/>
    <w:basedOn w:val="Normal"/>
    <w:link w:val="BalloonTextChar1"/>
    <w:uiPriority w:val="99"/>
    <w:semiHidden/>
    <w:rsid w:val="00E3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B8"/>
    <w:rPr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2D4BD2"/>
    <w:rPr>
      <w:rFonts w:cs="Times New Roman"/>
      <w:b/>
      <w:bCs/>
    </w:rPr>
  </w:style>
  <w:style w:type="paragraph" w:customStyle="1" w:styleId="ConsPlusNormal">
    <w:name w:val="ConsPlusNormal"/>
    <w:uiPriority w:val="99"/>
    <w:rsid w:val="000D04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4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2275</Words>
  <Characters>12973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КонсультантПлюс</dc:creator>
  <cp:keywords/>
  <dc:description/>
  <cp:lastModifiedBy>2100-00-801</cp:lastModifiedBy>
  <cp:revision>2</cp:revision>
  <cp:lastPrinted>2014-11-20T04:35:00Z</cp:lastPrinted>
  <dcterms:created xsi:type="dcterms:W3CDTF">2014-11-20T11:25:00Z</dcterms:created>
  <dcterms:modified xsi:type="dcterms:W3CDTF">2014-11-20T11:25:00Z</dcterms:modified>
</cp:coreProperties>
</file>