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62" w:rsidRDefault="00777FEA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CE1662" w:rsidRDefault="00777FEA">
      <w:pPr>
        <w:rPr>
          <w:noProof/>
        </w:rPr>
      </w:pPr>
      <w:r>
        <w:rPr>
          <w:noProof/>
        </w:rPr>
        <w:t xml:space="preserve">20.01.2015 </w:t>
      </w:r>
    </w:p>
    <w:p w:rsidR="00CE1662" w:rsidRDefault="009F205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E1662" w:rsidRDefault="009F205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1662" w:rsidRDefault="009F205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77FEA">
        <w:rPr>
          <w:noProof/>
          <w:sz w:val="24"/>
          <w:lang w:val="en-US"/>
        </w:rPr>
        <w:t>01.</w:t>
      </w:r>
      <w:r w:rsidR="003F4AE7">
        <w:rPr>
          <w:noProof/>
          <w:sz w:val="24"/>
        </w:rPr>
        <w:t>10</w:t>
      </w:r>
      <w:r w:rsidR="00777FEA">
        <w:rPr>
          <w:noProof/>
          <w:sz w:val="24"/>
          <w:lang w:val="en-US"/>
        </w:rPr>
        <w:t>.2014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77FEA">
        <w:rPr>
          <w:noProof/>
          <w:sz w:val="24"/>
          <w:lang w:val="en-US"/>
        </w:rPr>
        <w:t>31.12.2014</w:t>
      </w:r>
    </w:p>
    <w:p w:rsidR="00CE1662" w:rsidRDefault="00CE1662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8"/>
        <w:gridCol w:w="1560"/>
        <w:gridCol w:w="1243"/>
      </w:tblGrid>
      <w:tr w:rsidR="00472D72" w:rsidTr="009831BE">
        <w:trPr>
          <w:cantSplit/>
          <w:trHeight w:val="677"/>
        </w:trPr>
        <w:tc>
          <w:tcPr>
            <w:tcW w:w="567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№ п/п</w:t>
            </w:r>
          </w:p>
        </w:tc>
        <w:tc>
          <w:tcPr>
            <w:tcW w:w="6978" w:type="dxa"/>
          </w:tcPr>
          <w:p w:rsidR="00472D72" w:rsidRDefault="00472D72">
            <w:pPr>
              <w:jc w:val="center"/>
              <w:rPr>
                <w:noProof/>
                <w:sz w:val="18"/>
                <w:lang w:val="en-US"/>
              </w:rPr>
            </w:pPr>
          </w:p>
          <w:p w:rsidR="00472D72" w:rsidRPr="00472D72" w:rsidRDefault="00472D72">
            <w:pPr>
              <w:jc w:val="center"/>
              <w:rPr>
                <w:b/>
                <w:sz w:val="18"/>
              </w:rPr>
            </w:pPr>
            <w:r w:rsidRPr="00472D72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Количество документов</w:t>
            </w:r>
          </w:p>
        </w:tc>
        <w:tc>
          <w:tcPr>
            <w:tcW w:w="1243" w:type="dxa"/>
          </w:tcPr>
          <w:p w:rsidR="00472D72" w:rsidRPr="004573E6" w:rsidRDefault="00472D72" w:rsidP="00472D72">
            <w:pPr>
              <w:jc w:val="center"/>
              <w:rPr>
                <w:b/>
                <w:noProof/>
                <w:spacing w:val="-20"/>
                <w:sz w:val="16"/>
                <w:szCs w:val="16"/>
              </w:rPr>
            </w:pPr>
            <w:r w:rsidRPr="004573E6">
              <w:rPr>
                <w:b/>
                <w:noProof/>
                <w:spacing w:val="-20"/>
                <w:sz w:val="16"/>
                <w:szCs w:val="16"/>
              </w:rPr>
              <w:t xml:space="preserve">Наиболее часто встречающиеся обращения </w:t>
            </w:r>
          </w:p>
          <w:p w:rsidR="00472D72" w:rsidRDefault="00472D72" w:rsidP="00472D72">
            <w:pPr>
              <w:jc w:val="center"/>
              <w:rPr>
                <w:noProof/>
                <w:sz w:val="18"/>
              </w:rPr>
            </w:pPr>
            <w:r w:rsidRPr="004573E6">
              <w:rPr>
                <w:b/>
                <w:noProof/>
                <w:spacing w:val="-10"/>
                <w:sz w:val="10"/>
                <w:szCs w:val="10"/>
              </w:rPr>
              <w:t>(в  процентах  к общему количеству обращений)</w:t>
            </w:r>
          </w:p>
        </w:tc>
      </w:tr>
      <w:tr w:rsidR="00472D72" w:rsidTr="009831BE">
        <w:trPr>
          <w:cantSplit/>
        </w:trPr>
        <w:tc>
          <w:tcPr>
            <w:tcW w:w="567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1</w:t>
            </w:r>
          </w:p>
        </w:tc>
        <w:tc>
          <w:tcPr>
            <w:tcW w:w="6978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3</w:t>
            </w:r>
          </w:p>
        </w:tc>
        <w:tc>
          <w:tcPr>
            <w:tcW w:w="1243" w:type="dxa"/>
          </w:tcPr>
          <w:p w:rsidR="00472D72" w:rsidRPr="00472D72" w:rsidRDefault="00472D72">
            <w:pPr>
              <w:jc w:val="center"/>
              <w:rPr>
                <w:b/>
                <w:noProof/>
                <w:sz w:val="18"/>
              </w:rPr>
            </w:pPr>
            <w:r w:rsidRPr="00472D72">
              <w:rPr>
                <w:b/>
                <w:noProof/>
                <w:sz w:val="18"/>
              </w:rPr>
              <w:t>4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Обращения, заявления и жалобы граждан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0001.0002.0027.0110 Работа государственных органов и органов местного самоуправления с письменными и устными обращениями граждан 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12,5%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налоги, сборы и штрафы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0003.0008.0086.0760 Земельный налог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0003.0008.0086.0763 Транспортный налог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9,3%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0003.0008.0086.0764 налог на имущество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15,1%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0003.0008.0086.0765 Налог на доходы физических лиц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0003.0008.0086.0768 Налогообложение малого бизнеса (ЕНВД,УСН)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2,9%</w:t>
            </w: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9831BE" w:rsidRDefault="009831BE" w:rsidP="00583BEB">
            <w:pPr>
              <w:jc w:val="center"/>
              <w:rPr>
                <w:noProof/>
                <w:sz w:val="18"/>
              </w:rPr>
            </w:pPr>
          </w:p>
        </w:tc>
      </w:tr>
      <w:tr w:rsidR="009831BE" w:rsidTr="009831BE">
        <w:trPr>
          <w:cantSplit/>
        </w:trPr>
        <w:tc>
          <w:tcPr>
            <w:tcW w:w="567" w:type="dxa"/>
          </w:tcPr>
          <w:p w:rsidR="009831BE" w:rsidRDefault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6978" w:type="dxa"/>
          </w:tcPr>
          <w:p w:rsidR="009831BE" w:rsidRDefault="009831BE" w:rsidP="00983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60" w:type="dxa"/>
          </w:tcPr>
          <w:p w:rsidR="009831BE" w:rsidRDefault="009831BE" w:rsidP="009831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243" w:type="dxa"/>
          </w:tcPr>
          <w:p w:rsidR="009831BE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5,3%</w:t>
            </w:r>
          </w:p>
        </w:tc>
      </w:tr>
      <w:tr w:rsidR="00583BEB" w:rsidTr="009831BE">
        <w:trPr>
          <w:cantSplit/>
        </w:trPr>
        <w:tc>
          <w:tcPr>
            <w:tcW w:w="567" w:type="dxa"/>
          </w:tcPr>
          <w:p w:rsidR="00583BEB" w:rsidRDefault="00583B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6978" w:type="dxa"/>
          </w:tcPr>
          <w:p w:rsidR="00583BEB" w:rsidRDefault="00583BEB" w:rsidP="009D6A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560" w:type="dxa"/>
          </w:tcPr>
          <w:p w:rsidR="00583BEB" w:rsidRDefault="00583BEB" w:rsidP="009D6A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243" w:type="dxa"/>
          </w:tcPr>
          <w:p w:rsidR="00583BEB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7,7%</w:t>
            </w:r>
          </w:p>
        </w:tc>
      </w:tr>
      <w:tr w:rsidR="00583BEB" w:rsidTr="009831BE">
        <w:trPr>
          <w:cantSplit/>
        </w:trPr>
        <w:tc>
          <w:tcPr>
            <w:tcW w:w="567" w:type="dxa"/>
          </w:tcPr>
          <w:p w:rsidR="00583BEB" w:rsidRDefault="00583B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6978" w:type="dxa"/>
          </w:tcPr>
          <w:p w:rsidR="00583BEB" w:rsidRDefault="00583BEB" w:rsidP="009D6A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560" w:type="dxa"/>
          </w:tcPr>
          <w:p w:rsidR="00583BEB" w:rsidRDefault="00583BEB" w:rsidP="009D6A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243" w:type="dxa"/>
          </w:tcPr>
          <w:p w:rsidR="00583BEB" w:rsidRDefault="00583BEB" w:rsidP="00583B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3,4%</w:t>
            </w:r>
          </w:p>
        </w:tc>
      </w:tr>
      <w:tr w:rsidR="00583BEB" w:rsidTr="009831BE">
        <w:trPr>
          <w:cantSplit/>
        </w:trPr>
        <w:tc>
          <w:tcPr>
            <w:tcW w:w="567" w:type="dxa"/>
          </w:tcPr>
          <w:p w:rsidR="00583BEB" w:rsidRDefault="00583B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6978" w:type="dxa"/>
          </w:tcPr>
          <w:p w:rsidR="00583BEB" w:rsidRDefault="00583BEB" w:rsidP="009D6A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1560" w:type="dxa"/>
          </w:tcPr>
          <w:p w:rsidR="00583BEB" w:rsidRDefault="00583BEB" w:rsidP="009D6A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3" w:type="dxa"/>
          </w:tcPr>
          <w:p w:rsidR="00583BEB" w:rsidRDefault="00583BEB" w:rsidP="00583BEB">
            <w:pPr>
              <w:jc w:val="center"/>
              <w:rPr>
                <w:noProof/>
                <w:sz w:val="18"/>
              </w:rPr>
            </w:pPr>
          </w:p>
        </w:tc>
      </w:tr>
      <w:tr w:rsidR="00583BEB" w:rsidTr="009831BE">
        <w:trPr>
          <w:cantSplit/>
        </w:trPr>
        <w:tc>
          <w:tcPr>
            <w:tcW w:w="567" w:type="dxa"/>
          </w:tcPr>
          <w:p w:rsidR="00583BEB" w:rsidRDefault="00583BEB">
            <w:pPr>
              <w:rPr>
                <w:noProof/>
                <w:sz w:val="18"/>
              </w:rPr>
            </w:pPr>
          </w:p>
        </w:tc>
        <w:tc>
          <w:tcPr>
            <w:tcW w:w="6978" w:type="dxa"/>
          </w:tcPr>
          <w:p w:rsidR="00583BEB" w:rsidRDefault="00583B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583BEB" w:rsidRDefault="00583B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1012</w:t>
            </w:r>
          </w:p>
        </w:tc>
        <w:tc>
          <w:tcPr>
            <w:tcW w:w="1243" w:type="dxa"/>
          </w:tcPr>
          <w:p w:rsidR="00583BEB" w:rsidRDefault="00583BEB" w:rsidP="00583BEB">
            <w:pPr>
              <w:jc w:val="center"/>
              <w:rPr>
                <w:noProof/>
                <w:sz w:val="18"/>
              </w:rPr>
            </w:pPr>
          </w:p>
        </w:tc>
      </w:tr>
    </w:tbl>
    <w:p w:rsidR="00CE1662" w:rsidRDefault="00CE1662">
      <w:pPr>
        <w:rPr>
          <w:noProof/>
        </w:rPr>
      </w:pPr>
    </w:p>
    <w:p w:rsidR="00972792" w:rsidRDefault="00972792" w:rsidP="00972792">
      <w:pPr>
        <w:ind w:left="284" w:right="-601"/>
        <w:rPr>
          <w:noProof/>
        </w:rPr>
      </w:pPr>
      <w:r>
        <w:rPr>
          <w:noProof/>
        </w:rPr>
        <w:t>По статистически</w:t>
      </w:r>
      <w:r w:rsidR="00583BEB">
        <w:rPr>
          <w:noProof/>
        </w:rPr>
        <w:t>м данныи БД «Канцелярия ЗГ» из 3</w:t>
      </w:r>
      <w:r>
        <w:rPr>
          <w:noProof/>
        </w:rPr>
        <w:t xml:space="preserve">1 тематики обращений, поступивших в  4 квартале 2014 года </w:t>
      </w:r>
    </w:p>
    <w:p w:rsidR="00972792" w:rsidRDefault="00972792" w:rsidP="00972792">
      <w:pPr>
        <w:ind w:left="284" w:right="-601"/>
        <w:rPr>
          <w:noProof/>
        </w:rPr>
      </w:pPr>
      <w:r>
        <w:rPr>
          <w:noProof/>
        </w:rPr>
        <w:t>9</w:t>
      </w:r>
      <w:r w:rsidR="009831BE">
        <w:rPr>
          <w:noProof/>
        </w:rPr>
        <w:t>6,4</w:t>
      </w:r>
      <w:r>
        <w:rPr>
          <w:noProof/>
        </w:rPr>
        <w:t>%  обращений граждан приходятся на 1</w:t>
      </w:r>
      <w:r w:rsidR="009831BE">
        <w:rPr>
          <w:noProof/>
        </w:rPr>
        <w:t>6</w:t>
      </w:r>
      <w:r>
        <w:rPr>
          <w:noProof/>
        </w:rPr>
        <w:t xml:space="preserve"> тем, включающих вопросы:</w:t>
      </w:r>
    </w:p>
    <w:p w:rsidR="00972792" w:rsidRDefault="00972792" w:rsidP="00972792">
      <w:pPr>
        <w:ind w:left="284" w:right="-601"/>
        <w:rPr>
          <w:noProof/>
        </w:rPr>
      </w:pPr>
      <w:r>
        <w:rPr>
          <w:noProof/>
        </w:rPr>
        <w:t xml:space="preserve">- </w:t>
      </w:r>
      <w:r w:rsidR="00DC44D8">
        <w:rPr>
          <w:noProof/>
        </w:rPr>
        <w:t>36</w:t>
      </w:r>
      <w:r>
        <w:rPr>
          <w:noProof/>
        </w:rPr>
        <w:t>,4%- исчисления и уплаты имущественных налогов;</w:t>
      </w:r>
    </w:p>
    <w:p w:rsidR="00972792" w:rsidRDefault="00972792" w:rsidP="00972792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 xml:space="preserve">- </w:t>
      </w:r>
      <w:r w:rsidR="00F624FA">
        <w:rPr>
          <w:noProof/>
        </w:rPr>
        <w:t>16</w:t>
      </w:r>
      <w:r>
        <w:rPr>
          <w:noProof/>
        </w:rPr>
        <w:t>,</w:t>
      </w:r>
      <w:r w:rsidR="00F624FA">
        <w:rPr>
          <w:noProof/>
        </w:rPr>
        <w:t>2</w:t>
      </w:r>
      <w:r>
        <w:rPr>
          <w:noProof/>
        </w:rPr>
        <w:t xml:space="preserve">% - государственной регистрацией и перерегистрации налогоплатильщиков, получения и отказа от </w:t>
      </w:r>
      <w:r>
        <w:rPr>
          <w:noProof/>
          <w:sz w:val="18"/>
          <w:szCs w:val="18"/>
        </w:rPr>
        <w:t xml:space="preserve">ИНН; </w:t>
      </w:r>
    </w:p>
    <w:p w:rsidR="00C52436" w:rsidRDefault="00C52436" w:rsidP="00C52436">
      <w:pPr>
        <w:ind w:left="284"/>
        <w:rPr>
          <w:noProof/>
        </w:rPr>
      </w:pPr>
      <w:r>
        <w:rPr>
          <w:noProof/>
        </w:rPr>
        <w:t>- 12</w:t>
      </w:r>
      <w:r w:rsidRPr="00B23476">
        <w:rPr>
          <w:noProof/>
        </w:rPr>
        <w:t>,</w:t>
      </w:r>
      <w:r>
        <w:rPr>
          <w:noProof/>
        </w:rPr>
        <w:t>4</w:t>
      </w:r>
      <w:r w:rsidRPr="00B23476">
        <w:rPr>
          <w:noProof/>
        </w:rPr>
        <w:t xml:space="preserve">%- задолженности </w:t>
      </w:r>
      <w:r>
        <w:rPr>
          <w:noProof/>
        </w:rPr>
        <w:t xml:space="preserve">по налогам и сборам, зачета и возврата излишне уплаченных или излишне взысканных сумм налогов‚ сборов‚ пеней‚ штрафов; </w:t>
      </w:r>
    </w:p>
    <w:p w:rsidR="00972792" w:rsidRDefault="00264B68" w:rsidP="00972792">
      <w:pPr>
        <w:ind w:left="284"/>
        <w:rPr>
          <w:noProof/>
        </w:rPr>
      </w:pPr>
      <w:r>
        <w:rPr>
          <w:noProof/>
        </w:rPr>
        <w:t>- 8,5</w:t>
      </w:r>
      <w:r w:rsidR="00972792">
        <w:rPr>
          <w:noProof/>
        </w:rPr>
        <w:t>%- организации работы с налогоплательщиками, в т.ч. связанные с работой сервиса «Личный кабинет налогоплательщика» (ЛК-2);</w:t>
      </w:r>
    </w:p>
    <w:p w:rsidR="00972792" w:rsidRDefault="00264B68" w:rsidP="00972792">
      <w:pPr>
        <w:ind w:left="284"/>
        <w:jc w:val="both"/>
        <w:rPr>
          <w:noProof/>
        </w:rPr>
      </w:pPr>
      <w:r>
        <w:rPr>
          <w:noProof/>
        </w:rPr>
        <w:t xml:space="preserve">- 7,5% - </w:t>
      </w:r>
      <w:r w:rsidR="00972792">
        <w:rPr>
          <w:noProof/>
        </w:rPr>
        <w:t>уклонения от налогообложения</w:t>
      </w:r>
      <w:r>
        <w:rPr>
          <w:noProof/>
        </w:rPr>
        <w:t xml:space="preserve"> и  применения  ККТ</w:t>
      </w:r>
      <w:r w:rsidR="00972792">
        <w:rPr>
          <w:noProof/>
        </w:rPr>
        <w:t>;</w:t>
      </w:r>
    </w:p>
    <w:p w:rsidR="00C52436" w:rsidRDefault="00C52436" w:rsidP="00C52436">
      <w:pPr>
        <w:ind w:left="284" w:right="-601"/>
        <w:rPr>
          <w:noProof/>
        </w:rPr>
      </w:pPr>
      <w:r>
        <w:rPr>
          <w:noProof/>
        </w:rPr>
        <w:t>- 7,2%- исчисления и уплаты налога на доходы физических лиц;</w:t>
      </w:r>
    </w:p>
    <w:p w:rsidR="003974E1" w:rsidRDefault="003974E1" w:rsidP="003974E1">
      <w:pPr>
        <w:ind w:left="284"/>
        <w:rPr>
          <w:noProof/>
        </w:rPr>
      </w:pPr>
      <w:r>
        <w:rPr>
          <w:noProof/>
        </w:rPr>
        <w:t>- 4,2%- налоговыех правонарушений‚ ответственности за их совершение, обжалование решений налоговых органов и должностнывх лиц;</w:t>
      </w:r>
    </w:p>
    <w:p w:rsidR="00972792" w:rsidRDefault="00972792" w:rsidP="00972792">
      <w:pPr>
        <w:ind w:left="284"/>
        <w:jc w:val="both"/>
        <w:rPr>
          <w:noProof/>
        </w:rPr>
      </w:pPr>
      <w:r>
        <w:rPr>
          <w:noProof/>
        </w:rPr>
        <w:t xml:space="preserve">- </w:t>
      </w:r>
      <w:r w:rsidR="00644E7F">
        <w:rPr>
          <w:noProof/>
        </w:rPr>
        <w:t>4,0</w:t>
      </w:r>
      <w:r>
        <w:rPr>
          <w:noProof/>
        </w:rPr>
        <w:t>% - прекращения рассмотрения обращений по инициативе заявителя;</w:t>
      </w:r>
    </w:p>
    <w:p w:rsidR="00CE1662" w:rsidRDefault="00CE1662">
      <w:pPr>
        <w:rPr>
          <w:noProof/>
        </w:rPr>
      </w:pPr>
    </w:p>
    <w:p w:rsidR="00CE1662" w:rsidRDefault="00CE1662">
      <w:pPr>
        <w:rPr>
          <w:noProof/>
        </w:rPr>
      </w:pPr>
    </w:p>
    <w:p w:rsidR="00777FEA" w:rsidRDefault="009831BE">
      <w:pPr>
        <w:rPr>
          <w:noProof/>
          <w:sz w:val="24"/>
        </w:rPr>
      </w:pPr>
      <w:r>
        <w:rPr>
          <w:noProof/>
          <w:sz w:val="24"/>
        </w:rPr>
        <w:t xml:space="preserve">             </w:t>
      </w:r>
      <w:bookmarkStart w:id="0" w:name="_GoBack"/>
      <w:bookmarkEnd w:id="0"/>
    </w:p>
    <w:p w:rsidR="00604FAE" w:rsidRDefault="00604FAE">
      <w:pPr>
        <w:rPr>
          <w:noProof/>
        </w:rPr>
      </w:pPr>
    </w:p>
    <w:sectPr w:rsidR="00604FAE" w:rsidSect="00583BEB">
      <w:headerReference w:type="default" r:id="rId8"/>
      <w:pgSz w:w="11907" w:h="16840" w:code="9"/>
      <w:pgMar w:top="568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BE" w:rsidRDefault="009831BE" w:rsidP="00777FEA">
      <w:r>
        <w:separator/>
      </w:r>
    </w:p>
  </w:endnote>
  <w:endnote w:type="continuationSeparator" w:id="0">
    <w:p w:rsidR="009831BE" w:rsidRDefault="009831BE" w:rsidP="0077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BE" w:rsidRDefault="009831BE" w:rsidP="00777FEA">
      <w:r>
        <w:separator/>
      </w:r>
    </w:p>
  </w:footnote>
  <w:footnote w:type="continuationSeparator" w:id="0">
    <w:p w:rsidR="009831BE" w:rsidRDefault="009831BE" w:rsidP="0077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BE" w:rsidRDefault="009831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3BEB">
      <w:rPr>
        <w:noProof/>
      </w:rPr>
      <w:t>2</w:t>
    </w:r>
    <w:r>
      <w:fldChar w:fldCharType="end"/>
    </w:r>
  </w:p>
  <w:p w:rsidR="009831BE" w:rsidRDefault="009831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A"/>
    <w:rsid w:val="00164F4A"/>
    <w:rsid w:val="00264B68"/>
    <w:rsid w:val="003974E1"/>
    <w:rsid w:val="003F4AE7"/>
    <w:rsid w:val="00440BAA"/>
    <w:rsid w:val="00472D72"/>
    <w:rsid w:val="00486287"/>
    <w:rsid w:val="00583BEB"/>
    <w:rsid w:val="00604FAE"/>
    <w:rsid w:val="00644E7F"/>
    <w:rsid w:val="006D5817"/>
    <w:rsid w:val="006F7907"/>
    <w:rsid w:val="00777FEA"/>
    <w:rsid w:val="00874668"/>
    <w:rsid w:val="008B4AB7"/>
    <w:rsid w:val="009645AE"/>
    <w:rsid w:val="00966CA9"/>
    <w:rsid w:val="00972792"/>
    <w:rsid w:val="009831BE"/>
    <w:rsid w:val="009F2054"/>
    <w:rsid w:val="00B55A1D"/>
    <w:rsid w:val="00C52436"/>
    <w:rsid w:val="00CE1662"/>
    <w:rsid w:val="00D1057D"/>
    <w:rsid w:val="00D84A1E"/>
    <w:rsid w:val="00DC44D8"/>
    <w:rsid w:val="00F3165A"/>
    <w:rsid w:val="00F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FEA"/>
  </w:style>
  <w:style w:type="paragraph" w:styleId="a5">
    <w:name w:val="footer"/>
    <w:basedOn w:val="a"/>
    <w:link w:val="a6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FEA"/>
  </w:style>
  <w:style w:type="paragraph" w:styleId="a5">
    <w:name w:val="footer"/>
    <w:basedOn w:val="a"/>
    <w:link w:val="a6"/>
    <w:uiPriority w:val="99"/>
    <w:unhideWhenUsed/>
    <w:rsid w:val="00777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98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73</TotalTime>
  <Pages>1</Pages>
  <Words>435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Петренко Екатерина Николаевна</cp:lastModifiedBy>
  <cp:revision>17</cp:revision>
  <cp:lastPrinted>2015-01-22T14:51:00Z</cp:lastPrinted>
  <dcterms:created xsi:type="dcterms:W3CDTF">2015-01-22T08:58:00Z</dcterms:created>
  <dcterms:modified xsi:type="dcterms:W3CDTF">2015-01-23T07:24:00Z</dcterms:modified>
</cp:coreProperties>
</file>