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D772E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</w:t>
      </w:r>
      <w:r w:rsidR="008621F0" w:rsidRPr="008621F0">
        <w:rPr>
          <w:rFonts w:ascii="Times New Roman" w:hAnsi="Times New Roman"/>
          <w:sz w:val="28"/>
          <w:szCs w:val="28"/>
        </w:rPr>
        <w:t xml:space="preserve">на рассмотрение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Краснодарскому краю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F1E26">
        <w:rPr>
          <w:rFonts w:ascii="Times New Roman" w:hAnsi="Times New Roman"/>
          <w:noProof/>
          <w:color w:val="000000"/>
          <w:sz w:val="28"/>
          <w:szCs w:val="28"/>
        </w:rPr>
        <w:t>01.04.2016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F1E26">
        <w:rPr>
          <w:rFonts w:ascii="Times New Roman" w:hAnsi="Times New Roman"/>
          <w:noProof/>
          <w:color w:val="000000"/>
          <w:sz w:val="28"/>
          <w:szCs w:val="28"/>
        </w:rPr>
        <w:t>30.04.2016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37"/>
        <w:gridCol w:w="850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21F0" w:rsidRPr="008621F0" w:rsidRDefault="00D772E3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9A032A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5552" w:rsidTr="009A03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Pr="00887EF9" w:rsidRDefault="009F55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ВСЕГО поступило обращений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  <w:p w:rsidR="009A032A" w:rsidRDefault="009A032A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(9,86%)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  <w:p w:rsidR="009A032A" w:rsidRPr="009A032A" w:rsidRDefault="009A032A" w:rsidP="009A032A">
            <w:pPr>
              <w:spacing w:after="0" w:line="240" w:lineRule="auto"/>
              <w:ind w:left="-38" w:right="-7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(3,36%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  <w:p w:rsidR="009A032A" w:rsidRDefault="009A032A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(8,07%)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  <w:p w:rsidR="009A032A" w:rsidRDefault="009A032A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(6,50%)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  <w:p w:rsidR="009A032A" w:rsidRDefault="009A032A" w:rsidP="009A032A">
            <w:pPr>
              <w:spacing w:after="0" w:line="240" w:lineRule="auto"/>
              <w:ind w:left="-65" w:right="-15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(16,82%)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  <w:p w:rsidR="009A032A" w:rsidRDefault="009A032A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B01938" w:rsidRDefault="00B01938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(8,97%)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7B7596" w:rsidRDefault="007B7596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(8,97%)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  <w:p w:rsidR="007B7596" w:rsidRDefault="007B7596" w:rsidP="007B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  <w:p w:rsidR="00B73B42" w:rsidRDefault="00B73B4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(10,54%)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CF7B16" w:rsidRDefault="00CF7B16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(1,57%)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D523C5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552" w:rsidRDefault="009F5552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  <w:p w:rsidR="00D523C5" w:rsidRDefault="00D523C5" w:rsidP="009A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(17,71%)</w:t>
            </w:r>
          </w:p>
        </w:tc>
      </w:tr>
      <w:tr w:rsidR="00682A3A" w:rsidTr="00682A3A">
        <w:trPr>
          <w:trHeight w:val="3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3A" w:rsidRPr="00887EF9" w:rsidRDefault="00682A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3A" w:rsidRPr="00BB0760" w:rsidRDefault="00682A3A" w:rsidP="00682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 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поступившие из: </w:t>
            </w:r>
          </w:p>
        </w:tc>
      </w:tr>
      <w:tr w:rsidR="009A032A" w:rsidTr="009A03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Pr="00887EF9" w:rsidRDefault="009A032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9A03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Краснодарск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ого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кра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(10.39%)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2A" w:rsidRDefault="009A032A" w:rsidP="00682A3A">
            <w:pPr>
              <w:spacing w:after="0" w:line="240" w:lineRule="auto"/>
              <w:ind w:left="-3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</w:t>
            </w:r>
            <w:r w:rsidRPr="009A03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(2.90%)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(7.73%)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(5.07%)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72 </w:t>
            </w:r>
            <w:r w:rsidRPr="00682A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(17.39%)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(3.62%)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(9.18%)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(9.42%)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A3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</w:t>
            </w:r>
          </w:p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(3.86%)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(10.63%)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A3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 </w:t>
            </w:r>
          </w:p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(1.69%)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682A3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68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 (18.12%)</w:t>
            </w:r>
          </w:p>
        </w:tc>
      </w:tr>
      <w:tr w:rsidR="009A032A" w:rsidTr="009A03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Pr="00887EF9" w:rsidRDefault="009A032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9A032A" w:rsidP="009A03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убъект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РФ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2A" w:rsidRDefault="00DE661C" w:rsidP="00D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26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4F1E26"/>
    <w:rsid w:val="00516CF5"/>
    <w:rsid w:val="00557B7E"/>
    <w:rsid w:val="006166F0"/>
    <w:rsid w:val="006757D8"/>
    <w:rsid w:val="00682A3A"/>
    <w:rsid w:val="007219D4"/>
    <w:rsid w:val="007243EF"/>
    <w:rsid w:val="007B7596"/>
    <w:rsid w:val="00840DD6"/>
    <w:rsid w:val="00851325"/>
    <w:rsid w:val="008621F0"/>
    <w:rsid w:val="00887EF9"/>
    <w:rsid w:val="008C7445"/>
    <w:rsid w:val="008D5A1E"/>
    <w:rsid w:val="008E32D0"/>
    <w:rsid w:val="00910965"/>
    <w:rsid w:val="009A032A"/>
    <w:rsid w:val="009B0B90"/>
    <w:rsid w:val="009F5552"/>
    <w:rsid w:val="00A90721"/>
    <w:rsid w:val="00B01938"/>
    <w:rsid w:val="00B72A18"/>
    <w:rsid w:val="00B73B42"/>
    <w:rsid w:val="00BA453D"/>
    <w:rsid w:val="00BB0760"/>
    <w:rsid w:val="00BB5EB9"/>
    <w:rsid w:val="00CF7B16"/>
    <w:rsid w:val="00D44F91"/>
    <w:rsid w:val="00D5158D"/>
    <w:rsid w:val="00D523C5"/>
    <w:rsid w:val="00D772E3"/>
    <w:rsid w:val="00DE661C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CF4F-A3D3-4EFD-8461-3C5AE56C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Светлана Алексеевна Шульгина</cp:lastModifiedBy>
  <cp:revision>7</cp:revision>
  <cp:lastPrinted>2016-05-13T08:03:00Z</cp:lastPrinted>
  <dcterms:created xsi:type="dcterms:W3CDTF">2016-05-12T15:10:00Z</dcterms:created>
  <dcterms:modified xsi:type="dcterms:W3CDTF">2016-05-13T08:53:00Z</dcterms:modified>
</cp:coreProperties>
</file>