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81" w:rsidRPr="00396A6D" w:rsidRDefault="00396A6D" w:rsidP="00822038">
      <w:pPr>
        <w:jc w:val="center"/>
        <w:rPr>
          <w:b/>
          <w:noProof/>
          <w:sz w:val="26"/>
          <w:szCs w:val="26"/>
        </w:rPr>
      </w:pPr>
      <w:r w:rsidRPr="00396A6D">
        <w:rPr>
          <w:b/>
          <w:noProof/>
          <w:sz w:val="26"/>
          <w:szCs w:val="26"/>
        </w:rPr>
        <w:t>Справка</w:t>
      </w:r>
    </w:p>
    <w:p w:rsidR="00396A6D" w:rsidRPr="00396A6D" w:rsidRDefault="00396A6D" w:rsidP="00680281">
      <w:pPr>
        <w:jc w:val="center"/>
        <w:rPr>
          <w:noProof/>
          <w:sz w:val="26"/>
          <w:szCs w:val="26"/>
        </w:rPr>
      </w:pPr>
      <w:r w:rsidRPr="00396A6D">
        <w:rPr>
          <w:noProof/>
          <w:sz w:val="26"/>
          <w:szCs w:val="26"/>
        </w:rPr>
        <w:t xml:space="preserve">о работе с обращениями граждан и запросами пользователей информации </w:t>
      </w:r>
    </w:p>
    <w:p w:rsidR="00396A6D" w:rsidRDefault="00396A6D" w:rsidP="00680281">
      <w:pPr>
        <w:jc w:val="center"/>
        <w:rPr>
          <w:noProof/>
          <w:sz w:val="26"/>
          <w:szCs w:val="26"/>
        </w:rPr>
      </w:pPr>
      <w:r w:rsidRPr="00396A6D">
        <w:rPr>
          <w:noProof/>
          <w:sz w:val="26"/>
          <w:szCs w:val="26"/>
        </w:rPr>
        <w:t xml:space="preserve">в </w:t>
      </w:r>
      <w:r w:rsidR="00680281" w:rsidRPr="00396A6D">
        <w:rPr>
          <w:noProof/>
          <w:sz w:val="26"/>
          <w:szCs w:val="26"/>
        </w:rPr>
        <w:t xml:space="preserve"> Управлении Федеральной налоговой службы по Красноярскому краю </w:t>
      </w:r>
    </w:p>
    <w:p w:rsidR="00680281" w:rsidRPr="00396A6D" w:rsidRDefault="00396A6D" w:rsidP="00680281">
      <w:pPr>
        <w:jc w:val="center"/>
        <w:rPr>
          <w:noProof/>
          <w:sz w:val="26"/>
          <w:szCs w:val="26"/>
        </w:rPr>
      </w:pPr>
      <w:r w:rsidRPr="00396A6D">
        <w:rPr>
          <w:noProof/>
          <w:sz w:val="26"/>
          <w:szCs w:val="26"/>
        </w:rPr>
        <w:t xml:space="preserve">в </w:t>
      </w:r>
      <w:r w:rsidR="00680281" w:rsidRPr="00396A6D">
        <w:rPr>
          <w:noProof/>
          <w:sz w:val="26"/>
          <w:szCs w:val="26"/>
        </w:rPr>
        <w:t>январ</w:t>
      </w:r>
      <w:r w:rsidRPr="00396A6D">
        <w:rPr>
          <w:noProof/>
          <w:sz w:val="26"/>
          <w:szCs w:val="26"/>
        </w:rPr>
        <w:t>е</w:t>
      </w:r>
      <w:r w:rsidR="00680281" w:rsidRPr="00396A6D">
        <w:rPr>
          <w:noProof/>
          <w:sz w:val="26"/>
          <w:szCs w:val="26"/>
        </w:rPr>
        <w:t xml:space="preserve"> 2020 года</w:t>
      </w:r>
    </w:p>
    <w:p w:rsidR="00680281" w:rsidRPr="00396A6D" w:rsidRDefault="00680281" w:rsidP="00680281">
      <w:pPr>
        <w:jc w:val="center"/>
        <w:rPr>
          <w:noProof/>
          <w:sz w:val="26"/>
          <w:szCs w:val="26"/>
        </w:rPr>
      </w:pPr>
    </w:p>
    <w:p w:rsidR="00680281" w:rsidRPr="00396A6D" w:rsidRDefault="00680281" w:rsidP="00680281">
      <w:pPr>
        <w:ind w:right="-459" w:firstLine="426"/>
        <w:jc w:val="both"/>
        <w:rPr>
          <w:noProof/>
          <w:sz w:val="26"/>
          <w:szCs w:val="26"/>
        </w:rPr>
      </w:pPr>
      <w:r w:rsidRPr="00396A6D">
        <w:rPr>
          <w:noProof/>
          <w:sz w:val="26"/>
          <w:szCs w:val="26"/>
        </w:rPr>
        <w:t xml:space="preserve">В Управление Федеральной налоговой службы по Красноярскому краю в январе 2020 года поступило на рассмотрение в 1,3 раза обращений меньше, чем в аналогичном периоде прошлого года (в январе 2019 года поступило 239 обращений). Непосредственно в Управление обратилось 102 заявителя, перенаправлено из ФНС России и её подразделений 57 обращений и от сторонних организаций 22 обращения граждан. Из общего количества обращений 48% составляют интернет – обращения, поступившие через официальный сайт ФНС России (86 интернет – обращение). </w:t>
      </w:r>
    </w:p>
    <w:p w:rsidR="00680281" w:rsidRPr="00396A6D" w:rsidRDefault="00680281" w:rsidP="00680281">
      <w:pPr>
        <w:ind w:right="-459" w:firstLine="426"/>
        <w:jc w:val="both"/>
        <w:rPr>
          <w:noProof/>
          <w:sz w:val="26"/>
          <w:szCs w:val="26"/>
        </w:rPr>
      </w:pPr>
      <w:r w:rsidRPr="00396A6D">
        <w:rPr>
          <w:noProof/>
          <w:sz w:val="26"/>
          <w:szCs w:val="26"/>
        </w:rPr>
        <w:t xml:space="preserve">По тематике обращений, поступивших в отчетном периоде, преобладают вопросы  налогообложения физических лиц - 49 обращений (27% от общего количества обращений), что  на уровне января 2019 года (51обращение). В том числе: по вопросу исчисления и уплаты налога на имущество - 12 обращений, транспортного налога - 11, земельного налога - 6 и по получению налоговых уведомлений </w:t>
      </w:r>
      <w:r w:rsidR="00C503E6">
        <w:rPr>
          <w:noProof/>
          <w:sz w:val="26"/>
          <w:szCs w:val="26"/>
        </w:rPr>
        <w:t xml:space="preserve">на </w:t>
      </w:r>
      <w:r w:rsidRPr="00396A6D">
        <w:rPr>
          <w:noProof/>
          <w:sz w:val="26"/>
          <w:szCs w:val="26"/>
        </w:rPr>
        <w:t>уплат</w:t>
      </w:r>
      <w:r w:rsidR="00C503E6">
        <w:rPr>
          <w:noProof/>
          <w:sz w:val="26"/>
          <w:szCs w:val="26"/>
        </w:rPr>
        <w:t>у</w:t>
      </w:r>
      <w:r w:rsidRPr="00396A6D">
        <w:rPr>
          <w:noProof/>
          <w:sz w:val="26"/>
          <w:szCs w:val="26"/>
        </w:rPr>
        <w:t xml:space="preserve"> </w:t>
      </w:r>
      <w:r w:rsidR="00C503E6">
        <w:rPr>
          <w:noProof/>
          <w:sz w:val="26"/>
          <w:szCs w:val="26"/>
        </w:rPr>
        <w:t xml:space="preserve">имущественных </w:t>
      </w:r>
      <w:r w:rsidRPr="00396A6D">
        <w:rPr>
          <w:noProof/>
          <w:sz w:val="26"/>
          <w:szCs w:val="26"/>
        </w:rPr>
        <w:t>налог</w:t>
      </w:r>
      <w:r w:rsidR="00C503E6">
        <w:rPr>
          <w:noProof/>
          <w:sz w:val="26"/>
          <w:szCs w:val="26"/>
        </w:rPr>
        <w:t>ов</w:t>
      </w:r>
      <w:r w:rsidRPr="00396A6D">
        <w:rPr>
          <w:noProof/>
          <w:sz w:val="26"/>
          <w:szCs w:val="26"/>
        </w:rPr>
        <w:t xml:space="preserve"> - 2 обращения. Кроме того </w:t>
      </w:r>
      <w:r w:rsidR="00C503E6">
        <w:rPr>
          <w:noProof/>
          <w:sz w:val="26"/>
          <w:szCs w:val="26"/>
        </w:rPr>
        <w:t xml:space="preserve">поступило </w:t>
      </w:r>
      <w:r w:rsidRPr="00396A6D">
        <w:rPr>
          <w:noProof/>
          <w:sz w:val="26"/>
          <w:szCs w:val="26"/>
        </w:rPr>
        <w:t>18 обращений (10%) по вопросам уплаты налога на доходы физических лиц.</w:t>
      </w:r>
    </w:p>
    <w:p w:rsidR="00D44955" w:rsidRDefault="00680281" w:rsidP="00680281">
      <w:pPr>
        <w:ind w:right="-459" w:firstLine="426"/>
        <w:jc w:val="both"/>
      </w:pPr>
      <w:r w:rsidRPr="00396A6D">
        <w:rPr>
          <w:noProof/>
          <w:sz w:val="26"/>
          <w:szCs w:val="26"/>
        </w:rPr>
        <w:t>Вопросы контроля и надзора в налоговой сфере, исполнения налогового законодательства, уклонения от налогообложения и применения ККТ  составляют 26 % (47 обращений). Количество таких обращений в 1,3 больше января 2019 года.</w:t>
      </w:r>
      <w:r w:rsidR="00C503E6" w:rsidRPr="00C503E6">
        <w:t xml:space="preserve"> </w:t>
      </w:r>
    </w:p>
    <w:p w:rsidR="00966829" w:rsidRDefault="00966829" w:rsidP="00680281">
      <w:pPr>
        <w:ind w:right="-459" w:firstLine="426"/>
        <w:jc w:val="both"/>
        <w:rPr>
          <w:noProof/>
          <w:sz w:val="26"/>
          <w:szCs w:val="26"/>
        </w:rPr>
      </w:pPr>
      <w:r w:rsidRPr="00966829">
        <w:rPr>
          <w:noProof/>
          <w:sz w:val="26"/>
          <w:szCs w:val="26"/>
        </w:rPr>
        <w:t>С вопросами 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(бездействий) должностных лиц обратилось 20 заявителей (11%), в 1,3 раза больше января 2019 года.</w:t>
      </w:r>
    </w:p>
    <w:p w:rsidR="00680281" w:rsidRPr="00396A6D" w:rsidRDefault="00680281" w:rsidP="00680281">
      <w:pPr>
        <w:ind w:right="-459" w:firstLine="426"/>
        <w:jc w:val="both"/>
        <w:rPr>
          <w:noProof/>
          <w:sz w:val="26"/>
          <w:szCs w:val="26"/>
        </w:rPr>
      </w:pPr>
      <w:r w:rsidRPr="00396A6D">
        <w:rPr>
          <w:noProof/>
          <w:sz w:val="26"/>
          <w:szCs w:val="26"/>
        </w:rPr>
        <w:t>По урегулированию задолженности по налогам, сборам и взносам в бюджеты государственных внебюджетных фондов обратилось 19 заявителей (10%), что в 4 раза меньше аналогичного периода прошлого года. Кроме того 15 заявителей обратилось по вопросам возврата или зачета  излишне уплаченных или излишне взысканных сумм налогов, сборов, взносов, пеней и штрафов.</w:t>
      </w:r>
    </w:p>
    <w:p w:rsidR="00680281" w:rsidRPr="00396A6D" w:rsidRDefault="00FB2927" w:rsidP="00680281">
      <w:pPr>
        <w:ind w:right="-459" w:firstLine="426"/>
        <w:jc w:val="both"/>
        <w:rPr>
          <w:noProof/>
          <w:sz w:val="26"/>
          <w:szCs w:val="26"/>
        </w:rPr>
      </w:pPr>
      <w:r w:rsidRPr="00396A6D">
        <w:rPr>
          <w:noProof/>
          <w:sz w:val="26"/>
          <w:szCs w:val="26"/>
        </w:rPr>
        <w:t xml:space="preserve">Обращались </w:t>
      </w:r>
      <w:r w:rsidR="009D5349">
        <w:rPr>
          <w:noProof/>
          <w:sz w:val="26"/>
          <w:szCs w:val="26"/>
        </w:rPr>
        <w:t xml:space="preserve">также </w:t>
      </w:r>
      <w:r w:rsidRPr="00396A6D">
        <w:rPr>
          <w:noProof/>
          <w:sz w:val="26"/>
          <w:szCs w:val="26"/>
        </w:rPr>
        <w:t>заявители с</w:t>
      </w:r>
      <w:r w:rsidR="00680281" w:rsidRPr="00396A6D">
        <w:rPr>
          <w:noProof/>
          <w:sz w:val="26"/>
          <w:szCs w:val="26"/>
        </w:rPr>
        <w:t xml:space="preserve"> вопросам</w:t>
      </w:r>
      <w:r w:rsidRPr="00396A6D">
        <w:rPr>
          <w:noProof/>
          <w:sz w:val="26"/>
          <w:szCs w:val="26"/>
        </w:rPr>
        <w:t>и</w:t>
      </w:r>
      <w:r w:rsidR="00680281" w:rsidRPr="00396A6D">
        <w:rPr>
          <w:noProof/>
          <w:sz w:val="26"/>
          <w:szCs w:val="26"/>
        </w:rPr>
        <w:t xml:space="preserve"> государственной регистрации юридических и физических лиц, учета налогоплательщиков, получению и отказу от ИНН </w:t>
      </w:r>
      <w:r w:rsidRPr="00396A6D">
        <w:rPr>
          <w:noProof/>
          <w:sz w:val="26"/>
          <w:szCs w:val="26"/>
        </w:rPr>
        <w:t xml:space="preserve">- </w:t>
      </w:r>
      <w:r w:rsidR="00680281" w:rsidRPr="00396A6D">
        <w:rPr>
          <w:noProof/>
          <w:sz w:val="26"/>
          <w:szCs w:val="26"/>
        </w:rPr>
        <w:t xml:space="preserve">13 заявителей (7%), </w:t>
      </w:r>
      <w:r w:rsidR="009D5349">
        <w:rPr>
          <w:noProof/>
          <w:sz w:val="26"/>
          <w:szCs w:val="26"/>
        </w:rPr>
        <w:t xml:space="preserve"> с вопросами организации работы с налогоплательщиками – 12 заявителей (7%), </w:t>
      </w:r>
      <w:r w:rsidR="00680281" w:rsidRPr="00396A6D">
        <w:rPr>
          <w:noProof/>
          <w:sz w:val="26"/>
          <w:szCs w:val="26"/>
        </w:rPr>
        <w:t>что на уровне аналогичного периода прошлого года.</w:t>
      </w:r>
    </w:p>
    <w:p w:rsidR="00680281" w:rsidRPr="00396A6D" w:rsidRDefault="00680281" w:rsidP="00680281">
      <w:pPr>
        <w:ind w:right="-459" w:firstLine="426"/>
        <w:jc w:val="both"/>
        <w:rPr>
          <w:noProof/>
          <w:sz w:val="26"/>
          <w:szCs w:val="26"/>
        </w:rPr>
      </w:pPr>
      <w:r w:rsidRPr="00396A6D">
        <w:rPr>
          <w:noProof/>
          <w:sz w:val="26"/>
          <w:szCs w:val="26"/>
        </w:rPr>
        <w:t xml:space="preserve">Всего в январе 2020 года в структурные подразделения Управления на исполнение поступило 181 обращение граждан </w:t>
      </w:r>
      <w:r w:rsidRPr="00396A6D">
        <w:rPr>
          <w:noProof/>
          <w:sz w:val="26"/>
          <w:szCs w:val="26"/>
          <w:lang w:val="en-US"/>
        </w:rPr>
        <w:t>c</w:t>
      </w:r>
      <w:r w:rsidRPr="00396A6D">
        <w:rPr>
          <w:noProof/>
          <w:sz w:val="26"/>
          <w:szCs w:val="26"/>
        </w:rPr>
        <w:t xml:space="preserve"> видом документа «Обращение (жалоба, заявление, предложение)», из них рассмотрено в управлении с направлением ответа 162, перенаправлено в </w:t>
      </w:r>
      <w:r w:rsidR="00FB2927" w:rsidRPr="00396A6D">
        <w:rPr>
          <w:noProof/>
          <w:sz w:val="26"/>
          <w:szCs w:val="26"/>
        </w:rPr>
        <w:t xml:space="preserve">федеральные органы и </w:t>
      </w:r>
      <w:r w:rsidRPr="00396A6D">
        <w:rPr>
          <w:noProof/>
          <w:sz w:val="26"/>
          <w:szCs w:val="26"/>
        </w:rPr>
        <w:t xml:space="preserve">другие ведомства 10 обращений.  </w:t>
      </w:r>
    </w:p>
    <w:p w:rsidR="00966829" w:rsidRDefault="00680281" w:rsidP="00680281">
      <w:pPr>
        <w:ind w:right="-459" w:firstLine="426"/>
        <w:jc w:val="both"/>
        <w:rPr>
          <w:noProof/>
          <w:sz w:val="26"/>
          <w:szCs w:val="26"/>
        </w:rPr>
      </w:pPr>
      <w:r w:rsidRPr="00396A6D">
        <w:rPr>
          <w:noProof/>
          <w:sz w:val="26"/>
          <w:szCs w:val="26"/>
        </w:rPr>
        <w:t>В территориальные налоговые органы края в январе текущего года поступило на исполнение 7</w:t>
      </w:r>
      <w:r w:rsidR="00FB2927" w:rsidRPr="00396A6D">
        <w:rPr>
          <w:noProof/>
          <w:sz w:val="26"/>
          <w:szCs w:val="26"/>
        </w:rPr>
        <w:t>330</w:t>
      </w:r>
      <w:r w:rsidRPr="00396A6D">
        <w:rPr>
          <w:noProof/>
          <w:sz w:val="26"/>
          <w:szCs w:val="26"/>
        </w:rPr>
        <w:t xml:space="preserve"> обращени</w:t>
      </w:r>
      <w:r w:rsidR="00FB2927" w:rsidRPr="00396A6D">
        <w:rPr>
          <w:noProof/>
          <w:sz w:val="26"/>
          <w:szCs w:val="26"/>
        </w:rPr>
        <w:t>й</w:t>
      </w:r>
      <w:r w:rsidRPr="00396A6D">
        <w:rPr>
          <w:noProof/>
          <w:sz w:val="26"/>
          <w:szCs w:val="26"/>
        </w:rPr>
        <w:t xml:space="preserve"> граждан </w:t>
      </w:r>
      <w:r w:rsidRPr="00396A6D">
        <w:rPr>
          <w:noProof/>
          <w:sz w:val="26"/>
          <w:szCs w:val="26"/>
          <w:lang w:val="en-US"/>
        </w:rPr>
        <w:t>c</w:t>
      </w:r>
      <w:r w:rsidRPr="00396A6D">
        <w:rPr>
          <w:noProof/>
          <w:sz w:val="26"/>
          <w:szCs w:val="26"/>
        </w:rPr>
        <w:t xml:space="preserve"> видом документа «Обращение (жалоба, заявление, предложение)», что в 1,</w:t>
      </w:r>
      <w:r w:rsidR="00FB2927" w:rsidRPr="00396A6D">
        <w:rPr>
          <w:noProof/>
          <w:sz w:val="26"/>
          <w:szCs w:val="26"/>
        </w:rPr>
        <w:t>1</w:t>
      </w:r>
      <w:r w:rsidRPr="00396A6D">
        <w:rPr>
          <w:noProof/>
          <w:sz w:val="26"/>
          <w:szCs w:val="26"/>
        </w:rPr>
        <w:t xml:space="preserve"> раза меньше января 201</w:t>
      </w:r>
      <w:r w:rsidR="00FB2927" w:rsidRPr="00396A6D">
        <w:rPr>
          <w:noProof/>
          <w:sz w:val="26"/>
          <w:szCs w:val="26"/>
        </w:rPr>
        <w:t>9</w:t>
      </w:r>
      <w:r w:rsidRPr="00396A6D">
        <w:rPr>
          <w:noProof/>
          <w:sz w:val="26"/>
          <w:szCs w:val="26"/>
        </w:rPr>
        <w:t xml:space="preserve"> года. Все обращения, поступившие в налоговые органы края, требующие ответа, ставятся в обязательном порядке на контроль.</w:t>
      </w:r>
    </w:p>
    <w:p w:rsidR="00680281" w:rsidRDefault="00680281" w:rsidP="00680281">
      <w:pPr>
        <w:ind w:right="-459" w:firstLine="426"/>
        <w:jc w:val="both"/>
        <w:rPr>
          <w:noProof/>
          <w:sz w:val="26"/>
          <w:szCs w:val="26"/>
        </w:rPr>
      </w:pPr>
      <w:r w:rsidRPr="00396A6D">
        <w:rPr>
          <w:noProof/>
          <w:sz w:val="26"/>
          <w:szCs w:val="26"/>
        </w:rPr>
        <w:t xml:space="preserve">Информация об исполнительской дисциплине по рассмотрению обращений граждан в УФНС России по Красноярскому краю и территориальных органах ежемесячно докладывается руководителю управления. </w:t>
      </w:r>
    </w:p>
    <w:p w:rsidR="00966829" w:rsidRDefault="00966829" w:rsidP="00680281">
      <w:pPr>
        <w:ind w:right="-459" w:firstLine="426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Приложение: на 1 листе</w:t>
      </w:r>
    </w:p>
    <w:p w:rsidR="00966829" w:rsidRPr="00396A6D" w:rsidRDefault="00966829" w:rsidP="00680281">
      <w:pPr>
        <w:ind w:right="-459" w:firstLine="426"/>
        <w:jc w:val="both"/>
        <w:rPr>
          <w:noProof/>
          <w:sz w:val="26"/>
          <w:szCs w:val="26"/>
        </w:rPr>
      </w:pPr>
    </w:p>
    <w:p w:rsidR="00D44955" w:rsidRDefault="00D44955" w:rsidP="00822038">
      <w:pPr>
        <w:jc w:val="center"/>
        <w:rPr>
          <w:noProof/>
          <w:sz w:val="26"/>
          <w:szCs w:val="26"/>
        </w:rPr>
      </w:pPr>
    </w:p>
    <w:p w:rsidR="00D44955" w:rsidRDefault="00D44955" w:rsidP="00822038">
      <w:pPr>
        <w:jc w:val="center"/>
        <w:rPr>
          <w:noProof/>
          <w:sz w:val="26"/>
          <w:szCs w:val="26"/>
        </w:rPr>
      </w:pPr>
    </w:p>
    <w:p w:rsidR="00D44955" w:rsidRDefault="00D44955" w:rsidP="00822038">
      <w:pPr>
        <w:jc w:val="center"/>
        <w:rPr>
          <w:noProof/>
          <w:sz w:val="26"/>
          <w:szCs w:val="26"/>
        </w:rPr>
      </w:pPr>
    </w:p>
    <w:p w:rsidR="00D44955" w:rsidRDefault="00D44955" w:rsidP="00822038">
      <w:pPr>
        <w:jc w:val="center"/>
        <w:rPr>
          <w:noProof/>
          <w:sz w:val="26"/>
          <w:szCs w:val="26"/>
        </w:rPr>
      </w:pPr>
    </w:p>
    <w:p w:rsidR="00396A6D" w:rsidRPr="00396A6D" w:rsidRDefault="00966829" w:rsidP="00822038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2</w:t>
      </w:r>
    </w:p>
    <w:p w:rsidR="00822038" w:rsidRPr="00822038" w:rsidRDefault="00822038" w:rsidP="00822038">
      <w:pPr>
        <w:jc w:val="center"/>
        <w:rPr>
          <w:noProof/>
        </w:rPr>
      </w:pPr>
      <w:r>
        <w:rPr>
          <w:noProof/>
          <w:sz w:val="24"/>
        </w:rPr>
        <w:t xml:space="preserve">                                                                                                                             </w:t>
      </w:r>
    </w:p>
    <w:p w:rsidR="00822038" w:rsidRPr="00822038" w:rsidRDefault="00822038" w:rsidP="00822038">
      <w:pPr>
        <w:jc w:val="center"/>
        <w:rPr>
          <w:noProof/>
          <w:sz w:val="24"/>
        </w:rPr>
      </w:pPr>
      <w:r w:rsidRPr="00822038">
        <w:rPr>
          <w:noProof/>
          <w:sz w:val="24"/>
        </w:rPr>
        <w:t xml:space="preserve">СПРАВКА </w:t>
      </w:r>
    </w:p>
    <w:p w:rsidR="00822038" w:rsidRPr="00822038" w:rsidRDefault="00822038" w:rsidP="00822038">
      <w:pPr>
        <w:jc w:val="center"/>
        <w:rPr>
          <w:noProof/>
          <w:sz w:val="24"/>
        </w:rPr>
      </w:pPr>
      <w:r w:rsidRPr="00822038">
        <w:rPr>
          <w:noProof/>
          <w:sz w:val="24"/>
        </w:rPr>
        <w:t>входящей корреспонденции по тематике обращений граждан</w:t>
      </w:r>
    </w:p>
    <w:p w:rsidR="00822038" w:rsidRPr="00822038" w:rsidRDefault="00822038" w:rsidP="00822038">
      <w:pPr>
        <w:jc w:val="center"/>
        <w:rPr>
          <w:noProof/>
          <w:sz w:val="24"/>
        </w:rPr>
      </w:pPr>
      <w:r w:rsidRPr="00822038">
        <w:rPr>
          <w:noProof/>
          <w:sz w:val="24"/>
        </w:rPr>
        <w:t>в Управлении Федеральной налоговой службы по Красноярскому краю</w:t>
      </w:r>
    </w:p>
    <w:p w:rsidR="00822038" w:rsidRDefault="00822038" w:rsidP="00822038">
      <w:pPr>
        <w:jc w:val="center"/>
        <w:rPr>
          <w:noProof/>
          <w:sz w:val="24"/>
        </w:rPr>
      </w:pPr>
      <w:r w:rsidRPr="00822038">
        <w:rPr>
          <w:noProof/>
          <w:sz w:val="24"/>
        </w:rPr>
        <w:t>с 01.01.2020 по 31.01.2020</w:t>
      </w:r>
    </w:p>
    <w:p w:rsidR="00822038" w:rsidRPr="00822038" w:rsidRDefault="00822038" w:rsidP="00822038">
      <w:pPr>
        <w:jc w:val="center"/>
        <w:rPr>
          <w:noProof/>
          <w:sz w:val="24"/>
        </w:rPr>
      </w:pPr>
    </w:p>
    <w:p w:rsidR="00822038" w:rsidRPr="00822038" w:rsidRDefault="00822038" w:rsidP="00822038">
      <w:pPr>
        <w:jc w:val="center"/>
        <w:rPr>
          <w:noProof/>
          <w:sz w:val="18"/>
        </w:rPr>
      </w:pPr>
    </w:p>
    <w:p w:rsidR="005B5FFD" w:rsidRPr="00822038" w:rsidRDefault="00822038" w:rsidP="00822038">
      <w:pPr>
        <w:jc w:val="center"/>
        <w:rPr>
          <w:noProof/>
        </w:rPr>
      </w:pPr>
      <w:r w:rsidRPr="00822038">
        <w:rPr>
          <w:noProof/>
        </w:rPr>
        <w:t>в соответствии с Типовым общероссийским тематическим классификатором обращений граждан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5B5FFD" w:rsidRPr="00822038" w:rsidTr="00822038">
        <w:trPr>
          <w:cantSplit/>
          <w:trHeight w:val="230"/>
        </w:trPr>
        <w:tc>
          <w:tcPr>
            <w:tcW w:w="8364" w:type="dxa"/>
            <w:vMerge w:val="restart"/>
          </w:tcPr>
          <w:p w:rsidR="005B5FFD" w:rsidRPr="00822038" w:rsidRDefault="005B5FFD">
            <w:pPr>
              <w:jc w:val="center"/>
              <w:rPr>
                <w:noProof/>
              </w:rPr>
            </w:pPr>
          </w:p>
          <w:p w:rsidR="005B5FFD" w:rsidRPr="00822038" w:rsidRDefault="003168DB">
            <w:pPr>
              <w:jc w:val="center"/>
            </w:pPr>
            <w:r w:rsidRPr="00822038">
              <w:rPr>
                <w:noProof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5B5FFD" w:rsidRPr="00822038" w:rsidRDefault="003168DB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Количество документов</w:t>
            </w:r>
          </w:p>
        </w:tc>
      </w:tr>
      <w:tr w:rsidR="005B5FFD" w:rsidRPr="00822038" w:rsidTr="00822038">
        <w:trPr>
          <w:cantSplit/>
          <w:trHeight w:val="437"/>
        </w:trPr>
        <w:tc>
          <w:tcPr>
            <w:tcW w:w="8364" w:type="dxa"/>
            <w:vMerge/>
          </w:tcPr>
          <w:p w:rsidR="005B5FFD" w:rsidRPr="00822038" w:rsidRDefault="005B5FFD">
            <w:pPr>
              <w:jc w:val="center"/>
              <w:rPr>
                <w:noProof/>
              </w:rPr>
            </w:pPr>
          </w:p>
        </w:tc>
        <w:tc>
          <w:tcPr>
            <w:tcW w:w="1417" w:type="dxa"/>
            <w:vMerge/>
          </w:tcPr>
          <w:p w:rsidR="005B5FFD" w:rsidRPr="00822038" w:rsidRDefault="005B5FFD">
            <w:pPr>
              <w:jc w:val="center"/>
              <w:rPr>
                <w:noProof/>
              </w:rPr>
            </w:pPr>
          </w:p>
        </w:tc>
      </w:tr>
      <w:tr w:rsidR="005B5FFD" w:rsidRPr="00822038" w:rsidTr="00822038">
        <w:trPr>
          <w:cantSplit/>
        </w:trPr>
        <w:tc>
          <w:tcPr>
            <w:tcW w:w="8364" w:type="dxa"/>
          </w:tcPr>
          <w:p w:rsidR="005B5FFD" w:rsidRPr="00822038" w:rsidRDefault="003168DB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1</w:t>
            </w:r>
          </w:p>
        </w:tc>
        <w:tc>
          <w:tcPr>
            <w:tcW w:w="1417" w:type="dxa"/>
          </w:tcPr>
          <w:p w:rsidR="005B5FFD" w:rsidRPr="00822038" w:rsidRDefault="003168DB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2</w:t>
            </w:r>
          </w:p>
        </w:tc>
      </w:tr>
      <w:tr w:rsidR="005B5FFD" w:rsidRPr="00822038" w:rsidTr="00822038">
        <w:trPr>
          <w:cantSplit/>
        </w:trPr>
        <w:tc>
          <w:tcPr>
            <w:tcW w:w="8364" w:type="dxa"/>
          </w:tcPr>
          <w:p w:rsidR="005B5FFD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5B5FFD" w:rsidRPr="00822038" w:rsidRDefault="003168DB" w:rsidP="00822038">
            <w:pPr>
              <w:jc w:val="center"/>
              <w:rPr>
                <w:noProof/>
                <w:lang w:val="en-US"/>
              </w:rPr>
            </w:pPr>
            <w:r w:rsidRPr="00822038">
              <w:rPr>
                <w:noProof/>
                <w:lang w:val="en-US"/>
              </w:rPr>
              <w:t>1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1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0002.0006.0065.0269 Материальная и моральная мотивация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4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1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1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0003.0008.0086.0540 Земельный налог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6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0003.0008.0086.0542 Налог на добычу полезных ископаемых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1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11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12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18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3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1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3C4A44" w:rsidRPr="00822038" w:rsidRDefault="003168DB" w:rsidP="00822038">
            <w:pPr>
              <w:jc w:val="center"/>
              <w:rPr>
                <w:noProof/>
                <w:lang w:val="en-US"/>
              </w:rPr>
            </w:pPr>
            <w:r w:rsidRPr="00822038">
              <w:rPr>
                <w:noProof/>
                <w:lang w:val="en-US"/>
              </w:rPr>
              <w:t>2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8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2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3C4A44" w:rsidRPr="00822038" w:rsidRDefault="003168DB" w:rsidP="00822038">
            <w:pPr>
              <w:jc w:val="center"/>
              <w:rPr>
                <w:noProof/>
                <w:lang w:val="en-US"/>
              </w:rPr>
            </w:pPr>
            <w:r w:rsidRPr="00822038">
              <w:rPr>
                <w:noProof/>
                <w:lang w:val="en-US"/>
              </w:rPr>
              <w:t>27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3C4A44" w:rsidRPr="00822038" w:rsidRDefault="003168DB" w:rsidP="00822038">
            <w:pPr>
              <w:jc w:val="center"/>
              <w:rPr>
                <w:noProof/>
                <w:lang w:val="en-US"/>
              </w:rPr>
            </w:pPr>
            <w:r w:rsidRPr="00822038">
              <w:rPr>
                <w:noProof/>
              </w:rPr>
              <w:t>1</w:t>
            </w:r>
            <w:r w:rsidRPr="00822038">
              <w:rPr>
                <w:noProof/>
                <w:lang w:val="en-US"/>
              </w:rPr>
              <w:t>2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18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1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1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4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5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6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15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  <w:lang w:val="en-US"/>
              </w:rPr>
            </w:pPr>
            <w:r w:rsidRPr="00822038">
              <w:rPr>
                <w:noProof/>
              </w:rPr>
              <w:t>2</w:t>
            </w:r>
            <w:r w:rsidR="003168DB" w:rsidRPr="00822038">
              <w:rPr>
                <w:noProof/>
                <w:lang w:val="en-US"/>
              </w:rPr>
              <w:t>0</w:t>
            </w: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</w:p>
        </w:tc>
      </w:tr>
      <w:tr w:rsidR="003C4A44" w:rsidRPr="00822038" w:rsidTr="00822038">
        <w:trPr>
          <w:cantSplit/>
        </w:trPr>
        <w:tc>
          <w:tcPr>
            <w:tcW w:w="8364" w:type="dxa"/>
          </w:tcPr>
          <w:p w:rsidR="003C4A44" w:rsidRPr="00822038" w:rsidRDefault="003C4A44">
            <w:pPr>
              <w:rPr>
                <w:noProof/>
              </w:rPr>
            </w:pPr>
            <w:r w:rsidRPr="00822038">
              <w:rPr>
                <w:noProof/>
              </w:rPr>
              <w:t>ИТОГО:</w:t>
            </w:r>
          </w:p>
        </w:tc>
        <w:tc>
          <w:tcPr>
            <w:tcW w:w="1417" w:type="dxa"/>
          </w:tcPr>
          <w:p w:rsidR="003C4A44" w:rsidRPr="00822038" w:rsidRDefault="003C4A44" w:rsidP="00822038">
            <w:pPr>
              <w:jc w:val="center"/>
              <w:rPr>
                <w:noProof/>
              </w:rPr>
            </w:pPr>
            <w:r w:rsidRPr="00822038">
              <w:rPr>
                <w:noProof/>
              </w:rPr>
              <w:t>1</w:t>
            </w:r>
            <w:r w:rsidR="003168DB" w:rsidRPr="00822038">
              <w:rPr>
                <w:noProof/>
                <w:lang w:val="en-US"/>
              </w:rPr>
              <w:t>81</w:t>
            </w:r>
            <w:r w:rsidR="00822038" w:rsidRPr="00822038">
              <w:rPr>
                <w:noProof/>
              </w:rPr>
              <w:t>*</w:t>
            </w:r>
          </w:p>
        </w:tc>
      </w:tr>
    </w:tbl>
    <w:p w:rsidR="005B5FFD" w:rsidRPr="00822038" w:rsidRDefault="00822038">
      <w:pPr>
        <w:rPr>
          <w:noProof/>
        </w:rPr>
      </w:pPr>
      <w:r w:rsidRPr="00822038">
        <w:rPr>
          <w:noProof/>
        </w:rPr>
        <w:t>* количество обращений граждан с видом документа «Обращение (жалоба‚ заявление‚ предложение)»</w:t>
      </w:r>
    </w:p>
    <w:p w:rsidR="005B5FFD" w:rsidRPr="00822038" w:rsidRDefault="005B5FFD">
      <w:pPr>
        <w:rPr>
          <w:noProof/>
        </w:rPr>
      </w:pPr>
    </w:p>
    <w:p w:rsidR="005B5FFD" w:rsidRDefault="005B5FFD">
      <w:pPr>
        <w:rPr>
          <w:noProof/>
        </w:rPr>
      </w:pPr>
    </w:p>
    <w:p w:rsidR="005B5FFD" w:rsidRDefault="005B5FFD">
      <w:pPr>
        <w:rPr>
          <w:noProof/>
        </w:rPr>
      </w:pPr>
      <w:bookmarkStart w:id="0" w:name="_GoBack"/>
      <w:bookmarkEnd w:id="0"/>
    </w:p>
    <w:sectPr w:rsidR="005B5FFD" w:rsidSect="00966829">
      <w:pgSz w:w="11907" w:h="16840" w:code="9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4"/>
    <w:rsid w:val="003165B8"/>
    <w:rsid w:val="003168DB"/>
    <w:rsid w:val="00396A6D"/>
    <w:rsid w:val="003C4A44"/>
    <w:rsid w:val="005B5FFD"/>
    <w:rsid w:val="00680281"/>
    <w:rsid w:val="00822038"/>
    <w:rsid w:val="00966829"/>
    <w:rsid w:val="009D5349"/>
    <w:rsid w:val="00C503E6"/>
    <w:rsid w:val="00D24EDF"/>
    <w:rsid w:val="00D44955"/>
    <w:rsid w:val="00FB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BE412A-FC02-4ED7-9FB9-A098153F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FD2A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10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Панькова Юлия Сергеевна</dc:creator>
  <cp:lastModifiedBy>Виталий Бобырь</cp:lastModifiedBy>
  <cp:revision>6</cp:revision>
  <cp:lastPrinted>2020-02-12T03:41:00Z</cp:lastPrinted>
  <dcterms:created xsi:type="dcterms:W3CDTF">2020-02-12T03:43:00Z</dcterms:created>
  <dcterms:modified xsi:type="dcterms:W3CDTF">2020-02-13T06:08:00Z</dcterms:modified>
</cp:coreProperties>
</file>