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F1" w:rsidRPr="002D2427" w:rsidRDefault="003B53F1" w:rsidP="003B53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>ИНФОРМАЦИЯ О РЕЗУЛЬТАТАХ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695" w:rsidRDefault="00E16695" w:rsidP="00E16695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810" w:rsidRDefault="00E16695" w:rsidP="0027324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инспекция Федеральной налоговой службы №9 </w:t>
      </w:r>
      <w:r w:rsidR="00273240">
        <w:rPr>
          <w:sz w:val="28"/>
          <w:szCs w:val="28"/>
        </w:rPr>
        <w:t xml:space="preserve">по Иркутской области </w:t>
      </w:r>
      <w:r w:rsidR="003B53F1">
        <w:rPr>
          <w:sz w:val="28"/>
          <w:szCs w:val="28"/>
        </w:rPr>
        <w:t xml:space="preserve">сообщает результаты </w:t>
      </w:r>
      <w:r>
        <w:rPr>
          <w:sz w:val="28"/>
          <w:szCs w:val="28"/>
        </w:rPr>
        <w:t>конкурс</w:t>
      </w:r>
      <w:r w:rsidR="003B53F1">
        <w:rPr>
          <w:sz w:val="28"/>
          <w:szCs w:val="28"/>
        </w:rPr>
        <w:t>а</w:t>
      </w:r>
      <w:r>
        <w:rPr>
          <w:sz w:val="28"/>
          <w:szCs w:val="28"/>
        </w:rPr>
        <w:t xml:space="preserve"> на замещение вакантн</w:t>
      </w:r>
      <w:r w:rsidR="003B53F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должност</w:t>
      </w:r>
      <w:r w:rsidR="003B53F1"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государственной гражданской службы Федеральной налоговой службы</w:t>
      </w:r>
      <w:r w:rsidR="003B53F1" w:rsidRPr="003B53F1">
        <w:rPr>
          <w:sz w:val="28"/>
          <w:szCs w:val="28"/>
        </w:rPr>
        <w:t xml:space="preserve"> </w:t>
      </w:r>
      <w:r w:rsidR="003B53F1">
        <w:rPr>
          <w:sz w:val="28"/>
          <w:szCs w:val="28"/>
        </w:rPr>
        <w:t>главного государственного налогового инспектора отдела урегулирования задолженности</w:t>
      </w:r>
      <w:proofErr w:type="gramEnd"/>
      <w:r w:rsidR="003B53F1">
        <w:rPr>
          <w:sz w:val="28"/>
          <w:szCs w:val="28"/>
        </w:rPr>
        <w:t xml:space="preserve"> и обеспечения процедур банкротства</w:t>
      </w:r>
      <w:r w:rsidR="003B53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33810" w:rsidRPr="002E26A4">
        <w:rPr>
          <w:sz w:val="28"/>
          <w:szCs w:val="28"/>
        </w:rPr>
        <w:t xml:space="preserve">состоявшегося </w:t>
      </w:r>
      <w:r w:rsidR="00133810">
        <w:rPr>
          <w:sz w:val="28"/>
          <w:szCs w:val="28"/>
        </w:rPr>
        <w:t>2</w:t>
      </w:r>
      <w:r w:rsidR="004F20FA">
        <w:rPr>
          <w:sz w:val="28"/>
          <w:szCs w:val="28"/>
        </w:rPr>
        <w:t xml:space="preserve">8 </w:t>
      </w:r>
      <w:r w:rsidR="00273240">
        <w:rPr>
          <w:sz w:val="28"/>
          <w:szCs w:val="28"/>
        </w:rPr>
        <w:t xml:space="preserve">апреля 2017 </w:t>
      </w:r>
      <w:r w:rsidR="00133810">
        <w:rPr>
          <w:sz w:val="28"/>
          <w:szCs w:val="28"/>
        </w:rPr>
        <w:t>года</w:t>
      </w:r>
      <w:r w:rsidR="004F20FA">
        <w:rPr>
          <w:sz w:val="28"/>
          <w:szCs w:val="28"/>
        </w:rPr>
        <w:t>.</w:t>
      </w:r>
    </w:p>
    <w:p w:rsidR="00273240" w:rsidRDefault="00273240" w:rsidP="002732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3F1" w:rsidRDefault="00E16695" w:rsidP="002732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</w:t>
      </w:r>
      <w:r w:rsidR="003B53F1">
        <w:rPr>
          <w:sz w:val="28"/>
          <w:szCs w:val="28"/>
        </w:rPr>
        <w:t xml:space="preserve">а </w:t>
      </w:r>
      <w:proofErr w:type="spellStart"/>
      <w:r w:rsidR="004F20FA">
        <w:rPr>
          <w:sz w:val="28"/>
          <w:szCs w:val="28"/>
        </w:rPr>
        <w:t>Дивакова</w:t>
      </w:r>
      <w:proofErr w:type="spellEnd"/>
      <w:r w:rsidR="004F20FA">
        <w:rPr>
          <w:sz w:val="28"/>
          <w:szCs w:val="28"/>
        </w:rPr>
        <w:t xml:space="preserve"> Мария Геннадьевна</w:t>
      </w:r>
      <w:r w:rsidR="003B53F1">
        <w:rPr>
          <w:sz w:val="28"/>
          <w:szCs w:val="28"/>
        </w:rPr>
        <w:t>.</w:t>
      </w:r>
    </w:p>
    <w:p w:rsidR="00273240" w:rsidRDefault="00273240" w:rsidP="002732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3810" w:rsidRPr="002E26A4" w:rsidRDefault="00133810" w:rsidP="0027324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2E26A4">
        <w:rPr>
          <w:sz w:val="28"/>
          <w:szCs w:val="28"/>
        </w:rPr>
        <w:t>Остальным претендентам, участвовавшим в конкурсе, но не победившим, документы могут быть возвращены по письменному заявлению по адресу:  666687, Иркутская обл</w:t>
      </w:r>
      <w:r w:rsidR="003B53F1">
        <w:rPr>
          <w:sz w:val="28"/>
          <w:szCs w:val="28"/>
        </w:rPr>
        <w:t>асть</w:t>
      </w:r>
      <w:r w:rsidRPr="002E26A4">
        <w:rPr>
          <w:sz w:val="28"/>
          <w:szCs w:val="28"/>
        </w:rPr>
        <w:t xml:space="preserve">, г. Усть-Илимск, Дружбы Народов </w:t>
      </w:r>
      <w:proofErr w:type="spellStart"/>
      <w:r w:rsidRPr="002E26A4">
        <w:rPr>
          <w:sz w:val="28"/>
          <w:szCs w:val="28"/>
        </w:rPr>
        <w:t>пр-кт</w:t>
      </w:r>
      <w:proofErr w:type="spellEnd"/>
      <w:r w:rsidRPr="002E26A4">
        <w:rPr>
          <w:sz w:val="28"/>
          <w:szCs w:val="28"/>
        </w:rPr>
        <w:t>, 84, отдел общего обеспечения, кабинет № 125, тел.(395-35) 33430.</w:t>
      </w:r>
    </w:p>
    <w:p w:rsidR="00E16695" w:rsidRPr="00133810" w:rsidRDefault="00E16695" w:rsidP="00273240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695" w:rsidRPr="00133810" w:rsidRDefault="00E16695" w:rsidP="00E16695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sectPr w:rsidR="00E16695" w:rsidRPr="00133810" w:rsidSect="003B5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95" w:rsidRDefault="00E16695" w:rsidP="00E16695">
      <w:r>
        <w:separator/>
      </w:r>
    </w:p>
  </w:endnote>
  <w:endnote w:type="continuationSeparator" w:id="0">
    <w:p w:rsidR="00E16695" w:rsidRDefault="00E16695" w:rsidP="00E1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95" w:rsidRDefault="00E166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95" w:rsidRDefault="00E166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95" w:rsidRDefault="00E166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95" w:rsidRDefault="00E16695" w:rsidP="00E16695">
      <w:r>
        <w:separator/>
      </w:r>
    </w:p>
  </w:footnote>
  <w:footnote w:type="continuationSeparator" w:id="0">
    <w:p w:rsidR="00E16695" w:rsidRDefault="00E16695" w:rsidP="00E16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95" w:rsidRDefault="00E166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95" w:rsidRDefault="00E1669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95" w:rsidRDefault="00E166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95"/>
    <w:rsid w:val="00133810"/>
    <w:rsid w:val="001F326A"/>
    <w:rsid w:val="00273240"/>
    <w:rsid w:val="003B53F1"/>
    <w:rsid w:val="00487776"/>
    <w:rsid w:val="004F20FA"/>
    <w:rsid w:val="006B1C87"/>
    <w:rsid w:val="008F79A6"/>
    <w:rsid w:val="009625A7"/>
    <w:rsid w:val="00AE6183"/>
    <w:rsid w:val="00AF4DB7"/>
    <w:rsid w:val="00DB7DA0"/>
    <w:rsid w:val="00E16695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E16695"/>
    <w:rPr>
      <w:b/>
      <w:sz w:val="28"/>
      <w:szCs w:val="28"/>
    </w:rPr>
  </w:style>
  <w:style w:type="paragraph" w:styleId="a6">
    <w:name w:val="header"/>
    <w:basedOn w:val="a"/>
    <w:link w:val="a7"/>
    <w:rsid w:val="00E166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6695"/>
    <w:rPr>
      <w:sz w:val="24"/>
      <w:szCs w:val="24"/>
    </w:rPr>
  </w:style>
  <w:style w:type="paragraph" w:styleId="a8">
    <w:name w:val="footer"/>
    <w:basedOn w:val="a"/>
    <w:link w:val="a9"/>
    <w:rsid w:val="00E166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66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E16695"/>
    <w:rPr>
      <w:b/>
      <w:sz w:val="28"/>
      <w:szCs w:val="28"/>
    </w:rPr>
  </w:style>
  <w:style w:type="paragraph" w:styleId="a6">
    <w:name w:val="header"/>
    <w:basedOn w:val="a"/>
    <w:link w:val="a7"/>
    <w:rsid w:val="00E166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6695"/>
    <w:rPr>
      <w:sz w:val="24"/>
      <w:szCs w:val="24"/>
    </w:rPr>
  </w:style>
  <w:style w:type="paragraph" w:styleId="a8">
    <w:name w:val="footer"/>
    <w:basedOn w:val="a"/>
    <w:link w:val="a9"/>
    <w:rsid w:val="00E166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6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1</Pages>
  <Words>110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Симановская Лариса Алексеевна</dc:creator>
  <cp:lastModifiedBy>Дяденко Максим Геннадьевич</cp:lastModifiedBy>
  <cp:revision>3</cp:revision>
  <cp:lastPrinted>2017-05-03T08:53:00Z</cp:lastPrinted>
  <dcterms:created xsi:type="dcterms:W3CDTF">2017-05-03T08:54:00Z</dcterms:created>
  <dcterms:modified xsi:type="dcterms:W3CDTF">2017-05-03T08:54:00Z</dcterms:modified>
</cp:coreProperties>
</file>