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C2" w:rsidRDefault="003708C2" w:rsidP="003708C2">
      <w:pPr>
        <w:jc w:val="center"/>
        <w:rPr>
          <w:sz w:val="28"/>
        </w:rPr>
      </w:pPr>
    </w:p>
    <w:p w:rsidR="003708C2" w:rsidRDefault="003708C2" w:rsidP="003708C2">
      <w:pPr>
        <w:jc w:val="center"/>
        <w:rPr>
          <w:sz w:val="28"/>
        </w:rPr>
      </w:pPr>
      <w:r>
        <w:rPr>
          <w:sz w:val="28"/>
        </w:rPr>
        <w:t>ИНФОРМАЦИЯ О РЕЗУЛЬТАТАХ КОНКУРСА</w:t>
      </w:r>
    </w:p>
    <w:p w:rsidR="003708C2" w:rsidRDefault="003708C2" w:rsidP="003708C2">
      <w:pPr>
        <w:jc w:val="center"/>
        <w:rPr>
          <w:sz w:val="28"/>
        </w:rPr>
      </w:pPr>
    </w:p>
    <w:p w:rsidR="003708C2" w:rsidRPr="00843372" w:rsidRDefault="00120226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>Межрайонная инспекция Федеральной налоговой службы №</w:t>
      </w:r>
      <w:r w:rsidR="00843372">
        <w:rPr>
          <w:sz w:val="28"/>
          <w:szCs w:val="28"/>
        </w:rPr>
        <w:t xml:space="preserve"> </w:t>
      </w:r>
      <w:r w:rsidRPr="00843372">
        <w:rPr>
          <w:sz w:val="28"/>
          <w:szCs w:val="28"/>
        </w:rPr>
        <w:t xml:space="preserve">9  по Иркутской области </w:t>
      </w:r>
      <w:r w:rsidR="003708C2" w:rsidRPr="00843372">
        <w:rPr>
          <w:sz w:val="28"/>
          <w:szCs w:val="28"/>
        </w:rPr>
        <w:t>сообщает результаты конкурса на замещение вакантных должностей государственной гражданской службы Федеральной налоговой службы, состоявшегося 07 июля 2017 года:</w:t>
      </w:r>
    </w:p>
    <w:p w:rsidR="003708C2" w:rsidRPr="00843372" w:rsidRDefault="003708C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>- старшего государственного налогового инспектора отдела камеральных проверок №1;</w:t>
      </w:r>
    </w:p>
    <w:p w:rsidR="003708C2" w:rsidRPr="00843372" w:rsidRDefault="003708C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>- государственного налогового инспектора отдела камеральных проверок №3;</w:t>
      </w:r>
    </w:p>
    <w:p w:rsidR="003708C2" w:rsidRDefault="003708C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>- государственного налогового инспектора отдела работы с налогоплательщиками.</w:t>
      </w:r>
    </w:p>
    <w:p w:rsidR="00EB291A" w:rsidRPr="00843372" w:rsidRDefault="00EB291A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3372" w:rsidRPr="00843372" w:rsidRDefault="00120226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</w:t>
      </w:r>
      <w:r w:rsidR="00843372">
        <w:rPr>
          <w:sz w:val="28"/>
          <w:szCs w:val="28"/>
        </w:rPr>
        <w:t>х конкурсных процедур победителями</w:t>
      </w:r>
      <w:r w:rsidRPr="00843372">
        <w:rPr>
          <w:sz w:val="28"/>
          <w:szCs w:val="28"/>
        </w:rPr>
        <w:t xml:space="preserve"> конкурса признаны: </w:t>
      </w:r>
    </w:p>
    <w:p w:rsidR="00843372" w:rsidRPr="00843372" w:rsidRDefault="0084337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843372">
        <w:rPr>
          <w:sz w:val="28"/>
          <w:szCs w:val="28"/>
        </w:rPr>
        <w:t>Зеленская Алена Игоревна на замещение вакантной должности старшего государственного налогового инспектора отдела камеральных проверок №1;</w:t>
      </w:r>
    </w:p>
    <w:p w:rsidR="00EB291A" w:rsidRDefault="0084337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 xml:space="preserve">Морозова Екатерина Павловна на замещение вакантной должности государственного налогового инспектора отдела работы с </w:t>
      </w:r>
      <w:proofErr w:type="spellStart"/>
      <w:r w:rsidRPr="00843372">
        <w:rPr>
          <w:sz w:val="28"/>
          <w:szCs w:val="28"/>
        </w:rPr>
        <w:t>налогоплательщиками;</w:t>
      </w:r>
      <w:proofErr w:type="spellEnd"/>
    </w:p>
    <w:p w:rsidR="00843372" w:rsidRDefault="0084337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843372">
        <w:rPr>
          <w:sz w:val="28"/>
          <w:szCs w:val="28"/>
        </w:rPr>
        <w:t>Бурлакова</w:t>
      </w:r>
      <w:proofErr w:type="spellEnd"/>
      <w:r w:rsidRPr="00843372">
        <w:rPr>
          <w:sz w:val="28"/>
          <w:szCs w:val="28"/>
        </w:rPr>
        <w:t xml:space="preserve"> Любовь Владимировна на замещение вакантной должности государственного налогового инспектора отдела камеральных проверок №3.</w:t>
      </w:r>
    </w:p>
    <w:p w:rsidR="00EB291A" w:rsidRPr="00843372" w:rsidRDefault="00EB291A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226" w:rsidRPr="00843372" w:rsidRDefault="00843372" w:rsidP="00EB29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43372">
        <w:rPr>
          <w:sz w:val="28"/>
          <w:szCs w:val="28"/>
        </w:rPr>
        <w:t>Остальным претендентам, участвова</w:t>
      </w:r>
      <w:r>
        <w:rPr>
          <w:sz w:val="28"/>
          <w:szCs w:val="28"/>
        </w:rPr>
        <w:t>в</w:t>
      </w:r>
      <w:r w:rsidRPr="00843372">
        <w:rPr>
          <w:sz w:val="28"/>
          <w:szCs w:val="28"/>
        </w:rPr>
        <w:t xml:space="preserve">шим в конкурсе, но не победившим, документы могут быть возвращены по письменному заявлению по адресу: </w:t>
      </w:r>
      <w:r w:rsidR="00120226" w:rsidRPr="00843372">
        <w:rPr>
          <w:sz w:val="28"/>
          <w:szCs w:val="28"/>
        </w:rPr>
        <w:t xml:space="preserve">666687, Иркутская область, г. Усть-Илимск, </w:t>
      </w:r>
      <w:proofErr w:type="spellStart"/>
      <w:r w:rsidR="00120226" w:rsidRPr="00843372">
        <w:rPr>
          <w:sz w:val="28"/>
          <w:szCs w:val="28"/>
        </w:rPr>
        <w:t>пр-кт</w:t>
      </w:r>
      <w:proofErr w:type="spellEnd"/>
      <w:r w:rsidR="00120226" w:rsidRPr="00843372">
        <w:rPr>
          <w:sz w:val="28"/>
          <w:szCs w:val="28"/>
        </w:rPr>
        <w:t xml:space="preserve">. Дружбы Народов, 84, </w:t>
      </w:r>
      <w:r w:rsidRPr="00843372">
        <w:rPr>
          <w:sz w:val="28"/>
          <w:szCs w:val="28"/>
        </w:rPr>
        <w:t>кабинет</w:t>
      </w:r>
      <w:r w:rsidR="00120226" w:rsidRPr="00843372">
        <w:rPr>
          <w:sz w:val="28"/>
          <w:szCs w:val="28"/>
        </w:rPr>
        <w:t xml:space="preserve"> № 128.</w:t>
      </w:r>
    </w:p>
    <w:sectPr w:rsidR="00120226" w:rsidRPr="00843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2D" w:rsidRDefault="0001542D" w:rsidP="00120226">
      <w:r>
        <w:separator/>
      </w:r>
    </w:p>
  </w:endnote>
  <w:endnote w:type="continuationSeparator" w:id="0">
    <w:p w:rsidR="0001542D" w:rsidRDefault="0001542D" w:rsidP="0012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6" w:rsidRDefault="001202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6" w:rsidRDefault="0012022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6" w:rsidRDefault="001202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2D" w:rsidRDefault="0001542D" w:rsidP="00120226">
      <w:r>
        <w:separator/>
      </w:r>
    </w:p>
  </w:footnote>
  <w:footnote w:type="continuationSeparator" w:id="0">
    <w:p w:rsidR="0001542D" w:rsidRDefault="0001542D" w:rsidP="0012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6" w:rsidRDefault="001202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6" w:rsidRDefault="0012022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6" w:rsidRDefault="001202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26"/>
    <w:rsid w:val="0001542D"/>
    <w:rsid w:val="00120226"/>
    <w:rsid w:val="001F326A"/>
    <w:rsid w:val="003708C2"/>
    <w:rsid w:val="006B1C87"/>
    <w:rsid w:val="00843372"/>
    <w:rsid w:val="00B02744"/>
    <w:rsid w:val="00EA1CB8"/>
    <w:rsid w:val="00EB291A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20226"/>
    <w:rPr>
      <w:b/>
      <w:sz w:val="28"/>
      <w:szCs w:val="28"/>
    </w:rPr>
  </w:style>
  <w:style w:type="paragraph" w:styleId="a6">
    <w:name w:val="header"/>
    <w:basedOn w:val="a"/>
    <w:link w:val="a7"/>
    <w:rsid w:val="00120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0226"/>
    <w:rPr>
      <w:sz w:val="24"/>
      <w:szCs w:val="24"/>
    </w:rPr>
  </w:style>
  <w:style w:type="paragraph" w:styleId="a8">
    <w:name w:val="footer"/>
    <w:basedOn w:val="a"/>
    <w:link w:val="a9"/>
    <w:rsid w:val="00120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02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20226"/>
    <w:rPr>
      <w:b/>
      <w:sz w:val="28"/>
      <w:szCs w:val="28"/>
    </w:rPr>
  </w:style>
  <w:style w:type="paragraph" w:styleId="a6">
    <w:name w:val="header"/>
    <w:basedOn w:val="a"/>
    <w:link w:val="a7"/>
    <w:rsid w:val="00120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0226"/>
    <w:rPr>
      <w:sz w:val="24"/>
      <w:szCs w:val="24"/>
    </w:rPr>
  </w:style>
  <w:style w:type="paragraph" w:styleId="a8">
    <w:name w:val="footer"/>
    <w:basedOn w:val="a"/>
    <w:link w:val="a9"/>
    <w:rsid w:val="00120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02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Силенкова Валентина Леонидовна</dc:creator>
  <cp:lastModifiedBy>Середкина Дарья Николаевна</cp:lastModifiedBy>
  <cp:revision>2</cp:revision>
  <cp:lastPrinted>2006-10-04T05:21:00Z</cp:lastPrinted>
  <dcterms:created xsi:type="dcterms:W3CDTF">2017-07-11T06:47:00Z</dcterms:created>
  <dcterms:modified xsi:type="dcterms:W3CDTF">2017-07-11T06:47:00Z</dcterms:modified>
</cp:coreProperties>
</file>