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02" w:rsidRDefault="00945602" w:rsidP="00DC70E3">
      <w:pPr>
        <w:pStyle w:val="1"/>
        <w:keepNext w:val="0"/>
        <w:rPr>
          <w:sz w:val="24"/>
          <w:szCs w:val="24"/>
        </w:rPr>
      </w:pPr>
    </w:p>
    <w:p w:rsidR="00DC70E3" w:rsidRDefault="00DC70E3" w:rsidP="00DC70E3">
      <w:pPr>
        <w:pStyle w:val="1"/>
        <w:keepNext w:val="0"/>
        <w:rPr>
          <w:b w:val="0"/>
          <w:sz w:val="26"/>
          <w:szCs w:val="26"/>
        </w:rPr>
      </w:pPr>
      <w:r w:rsidRPr="00F5381A">
        <w:rPr>
          <w:b w:val="0"/>
          <w:sz w:val="26"/>
          <w:szCs w:val="26"/>
        </w:rPr>
        <w:t>ИНФОРМАЦИЯ О РЕЗУЛЬТАТАХ КОНКУРСА</w:t>
      </w:r>
    </w:p>
    <w:p w:rsidR="00001C76" w:rsidRPr="00001C76" w:rsidRDefault="00001C76" w:rsidP="00001C76"/>
    <w:p w:rsidR="00945602" w:rsidRPr="00945602" w:rsidRDefault="00DC70E3" w:rsidP="00001C7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45602">
        <w:rPr>
          <w:sz w:val="26"/>
          <w:szCs w:val="26"/>
        </w:rPr>
        <w:t>Межрайонная инспекция Федеральной налоговой службы №</w:t>
      </w:r>
      <w:r w:rsidR="00945602">
        <w:rPr>
          <w:sz w:val="26"/>
          <w:szCs w:val="26"/>
        </w:rPr>
        <w:t xml:space="preserve"> </w:t>
      </w:r>
      <w:r w:rsidR="00B069EF">
        <w:rPr>
          <w:sz w:val="26"/>
          <w:szCs w:val="26"/>
        </w:rPr>
        <w:t xml:space="preserve">9 </w:t>
      </w:r>
      <w:r w:rsidRPr="00945602">
        <w:rPr>
          <w:sz w:val="26"/>
          <w:szCs w:val="26"/>
        </w:rPr>
        <w:t xml:space="preserve">по Иркутской области </w:t>
      </w:r>
      <w:r w:rsidR="00945602">
        <w:rPr>
          <w:sz w:val="26"/>
          <w:szCs w:val="26"/>
        </w:rPr>
        <w:t>сообщает результаты конкурса на замещение вакантных должностей государственной гражданской службы</w:t>
      </w:r>
      <w:r w:rsidR="00945602" w:rsidRPr="00945602">
        <w:rPr>
          <w:sz w:val="26"/>
          <w:szCs w:val="26"/>
        </w:rPr>
        <w:t xml:space="preserve"> Федеральной налоговой службы</w:t>
      </w:r>
      <w:r w:rsidR="00945602">
        <w:rPr>
          <w:sz w:val="26"/>
          <w:szCs w:val="26"/>
        </w:rPr>
        <w:t>, состоявшегося 05 октября 2017 года</w:t>
      </w:r>
      <w:r w:rsidR="00945602" w:rsidRPr="00945602">
        <w:rPr>
          <w:sz w:val="26"/>
          <w:szCs w:val="26"/>
        </w:rPr>
        <w:t>:</w:t>
      </w:r>
    </w:p>
    <w:p w:rsidR="00DC70E3" w:rsidRPr="00945602" w:rsidRDefault="00945602" w:rsidP="00001C7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C70E3" w:rsidRPr="00945602">
        <w:rPr>
          <w:sz w:val="26"/>
          <w:szCs w:val="26"/>
        </w:rPr>
        <w:t>главного специалиста-эксперта правового отдела;</w:t>
      </w:r>
    </w:p>
    <w:p w:rsidR="00DC70E3" w:rsidRPr="00945602" w:rsidRDefault="00945602" w:rsidP="00001C7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C70E3" w:rsidRPr="00945602">
        <w:rPr>
          <w:sz w:val="26"/>
          <w:szCs w:val="26"/>
        </w:rPr>
        <w:t>ведущего специалиста-эксперта правового отдела;</w:t>
      </w:r>
    </w:p>
    <w:p w:rsidR="00DC70E3" w:rsidRPr="00945602" w:rsidRDefault="00945602" w:rsidP="00001C7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C70E3" w:rsidRPr="00945602">
        <w:rPr>
          <w:sz w:val="26"/>
          <w:szCs w:val="26"/>
        </w:rPr>
        <w:t xml:space="preserve"> главного государственного налогового инспектора отдела камеральных проверок</w:t>
      </w:r>
      <w:r>
        <w:rPr>
          <w:sz w:val="26"/>
          <w:szCs w:val="26"/>
        </w:rPr>
        <w:t xml:space="preserve"> </w:t>
      </w:r>
      <w:r w:rsidR="00DC70E3" w:rsidRPr="00945602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DC70E3" w:rsidRPr="00945602">
        <w:rPr>
          <w:sz w:val="26"/>
          <w:szCs w:val="26"/>
        </w:rPr>
        <w:t>3;</w:t>
      </w:r>
    </w:p>
    <w:p w:rsidR="00DC70E3" w:rsidRPr="00945602" w:rsidRDefault="00945602" w:rsidP="00001C7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C70E3" w:rsidRPr="00945602">
        <w:rPr>
          <w:sz w:val="26"/>
          <w:szCs w:val="26"/>
        </w:rPr>
        <w:t>старшего государственного налогового инспектора отдела работы с налогоплательщиками;</w:t>
      </w:r>
    </w:p>
    <w:p w:rsidR="00DC70E3" w:rsidRDefault="00945602" w:rsidP="00001C7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C70E3" w:rsidRPr="00945602">
        <w:rPr>
          <w:sz w:val="26"/>
          <w:szCs w:val="26"/>
        </w:rPr>
        <w:t xml:space="preserve"> старшего государственного налогового инспектора отдела камеральных проверок №</w:t>
      </w:r>
      <w:r>
        <w:rPr>
          <w:sz w:val="26"/>
          <w:szCs w:val="26"/>
        </w:rPr>
        <w:t xml:space="preserve"> </w:t>
      </w:r>
      <w:r w:rsidR="00DC70E3" w:rsidRPr="00945602">
        <w:rPr>
          <w:sz w:val="26"/>
          <w:szCs w:val="26"/>
        </w:rPr>
        <w:t>2</w:t>
      </w:r>
      <w:r w:rsidR="00970F85">
        <w:rPr>
          <w:sz w:val="26"/>
          <w:szCs w:val="26"/>
        </w:rPr>
        <w:t>.</w:t>
      </w:r>
    </w:p>
    <w:p w:rsidR="00001C76" w:rsidRPr="00945602" w:rsidRDefault="00001C76" w:rsidP="00001C7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70E3" w:rsidRPr="00945602" w:rsidRDefault="00DC70E3" w:rsidP="00001C7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45602">
        <w:rPr>
          <w:sz w:val="26"/>
          <w:szCs w:val="26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945602">
        <w:rPr>
          <w:sz w:val="26"/>
          <w:szCs w:val="26"/>
        </w:rPr>
        <w:t xml:space="preserve">ями </w:t>
      </w:r>
      <w:r w:rsidRPr="00945602">
        <w:rPr>
          <w:sz w:val="26"/>
          <w:szCs w:val="26"/>
        </w:rPr>
        <w:t xml:space="preserve">конкурса </w:t>
      </w:r>
      <w:r w:rsidR="000311FF" w:rsidRPr="00945602">
        <w:rPr>
          <w:sz w:val="26"/>
          <w:szCs w:val="26"/>
        </w:rPr>
        <w:t>признаны</w:t>
      </w:r>
      <w:r w:rsidRPr="00945602">
        <w:rPr>
          <w:sz w:val="26"/>
          <w:szCs w:val="26"/>
        </w:rPr>
        <w:t>:</w:t>
      </w:r>
    </w:p>
    <w:p w:rsidR="00DC70E3" w:rsidRPr="00945602" w:rsidRDefault="00945602" w:rsidP="00001C7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Макаренко Анастасия Николаевна </w:t>
      </w:r>
      <w:r w:rsidR="00970F85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на замещение вакантной должности </w:t>
      </w:r>
      <w:r w:rsidR="007B2320" w:rsidRPr="00945602">
        <w:rPr>
          <w:sz w:val="26"/>
          <w:szCs w:val="26"/>
        </w:rPr>
        <w:t>главного специалиста-эксп</w:t>
      </w:r>
      <w:r>
        <w:rPr>
          <w:sz w:val="26"/>
          <w:szCs w:val="26"/>
        </w:rPr>
        <w:t>ерта правового отдела;</w:t>
      </w:r>
    </w:p>
    <w:p w:rsidR="00DC70E3" w:rsidRPr="00945602" w:rsidRDefault="00945602" w:rsidP="00001C7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45602">
        <w:rPr>
          <w:sz w:val="26"/>
          <w:szCs w:val="26"/>
        </w:rPr>
        <w:t xml:space="preserve">Матвеева Татьяна Владимировна </w:t>
      </w:r>
      <w:r w:rsidR="00970F85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на замещение вакантной должности </w:t>
      </w:r>
      <w:r w:rsidR="007B2320" w:rsidRPr="00945602">
        <w:rPr>
          <w:sz w:val="26"/>
          <w:szCs w:val="26"/>
        </w:rPr>
        <w:t>ведущего специа</w:t>
      </w:r>
      <w:r>
        <w:rPr>
          <w:sz w:val="26"/>
          <w:szCs w:val="26"/>
        </w:rPr>
        <w:t>листа-эксперта правового отдела</w:t>
      </w:r>
      <w:r w:rsidR="00DC70E3" w:rsidRPr="00945602">
        <w:rPr>
          <w:sz w:val="26"/>
          <w:szCs w:val="26"/>
        </w:rPr>
        <w:t>;</w:t>
      </w:r>
    </w:p>
    <w:p w:rsidR="00DC70E3" w:rsidRPr="00945602" w:rsidRDefault="00F5381A" w:rsidP="00001C7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45602">
        <w:rPr>
          <w:sz w:val="26"/>
          <w:szCs w:val="26"/>
        </w:rPr>
        <w:t xml:space="preserve">Семенищева Жанна Юрьевна </w:t>
      </w:r>
      <w:r w:rsidR="00970F85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на замещение вакантной должности </w:t>
      </w:r>
      <w:r w:rsidR="007B2320" w:rsidRPr="00945602">
        <w:rPr>
          <w:sz w:val="26"/>
          <w:szCs w:val="26"/>
        </w:rPr>
        <w:t>главного государственного налогового инспектора отдела камеральных проверок</w:t>
      </w:r>
      <w:r>
        <w:rPr>
          <w:sz w:val="26"/>
          <w:szCs w:val="26"/>
        </w:rPr>
        <w:t xml:space="preserve"> </w:t>
      </w:r>
      <w:r w:rsidR="007B2320" w:rsidRPr="00945602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7B2320" w:rsidRPr="00945602">
        <w:rPr>
          <w:sz w:val="26"/>
          <w:szCs w:val="26"/>
        </w:rPr>
        <w:t>3</w:t>
      </w:r>
      <w:r w:rsidR="00DC70E3" w:rsidRPr="00945602">
        <w:rPr>
          <w:sz w:val="26"/>
          <w:szCs w:val="26"/>
        </w:rPr>
        <w:t>;</w:t>
      </w:r>
    </w:p>
    <w:p w:rsidR="00DC70E3" w:rsidRPr="00945602" w:rsidRDefault="00F5381A" w:rsidP="00001C7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45602">
        <w:rPr>
          <w:sz w:val="26"/>
          <w:szCs w:val="26"/>
        </w:rPr>
        <w:t>Якубовский Сергей Константинович</w:t>
      </w:r>
      <w:r w:rsidR="00970F85">
        <w:rPr>
          <w:sz w:val="26"/>
          <w:szCs w:val="26"/>
        </w:rPr>
        <w:t xml:space="preserve"> -</w:t>
      </w:r>
      <w:r w:rsidRPr="009456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замещение вакантной должности </w:t>
      </w:r>
      <w:r w:rsidR="007B2320" w:rsidRPr="00945602">
        <w:rPr>
          <w:sz w:val="26"/>
          <w:szCs w:val="26"/>
        </w:rPr>
        <w:t>старшего государственного налогового инспектора отд</w:t>
      </w:r>
      <w:r>
        <w:rPr>
          <w:sz w:val="26"/>
          <w:szCs w:val="26"/>
        </w:rPr>
        <w:t>ела работы с налогоплательщиками</w:t>
      </w:r>
      <w:r w:rsidR="00DC70E3" w:rsidRPr="00945602">
        <w:rPr>
          <w:sz w:val="26"/>
          <w:szCs w:val="26"/>
        </w:rPr>
        <w:t>;</w:t>
      </w:r>
    </w:p>
    <w:p w:rsidR="00DC70E3" w:rsidRDefault="00F5381A" w:rsidP="00001C76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945602">
        <w:rPr>
          <w:sz w:val="26"/>
          <w:szCs w:val="26"/>
        </w:rPr>
        <w:t>Гайдайчук</w:t>
      </w:r>
      <w:proofErr w:type="spellEnd"/>
      <w:r w:rsidRPr="00945602">
        <w:rPr>
          <w:sz w:val="26"/>
          <w:szCs w:val="26"/>
        </w:rPr>
        <w:t xml:space="preserve"> Александра Сергеевна</w:t>
      </w:r>
      <w:r w:rsidR="00970F85">
        <w:rPr>
          <w:sz w:val="26"/>
          <w:szCs w:val="26"/>
        </w:rPr>
        <w:t xml:space="preserve"> -</w:t>
      </w:r>
      <w:r w:rsidRPr="009456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замещение вакантной должности </w:t>
      </w:r>
      <w:r w:rsidR="007B2320" w:rsidRPr="00945602">
        <w:rPr>
          <w:sz w:val="26"/>
          <w:szCs w:val="26"/>
        </w:rPr>
        <w:t>старшего государственного налогового инспектора отдела камеральных проверок №</w:t>
      </w:r>
      <w:r>
        <w:rPr>
          <w:sz w:val="26"/>
          <w:szCs w:val="26"/>
        </w:rPr>
        <w:t xml:space="preserve"> </w:t>
      </w:r>
      <w:r w:rsidR="007B2320" w:rsidRPr="00945602">
        <w:rPr>
          <w:sz w:val="26"/>
          <w:szCs w:val="26"/>
        </w:rPr>
        <w:t>2</w:t>
      </w:r>
      <w:r w:rsidR="00DC70E3" w:rsidRPr="00945602">
        <w:rPr>
          <w:sz w:val="26"/>
          <w:szCs w:val="26"/>
        </w:rPr>
        <w:t>.</w:t>
      </w:r>
    </w:p>
    <w:p w:rsidR="00001C76" w:rsidRPr="00945602" w:rsidRDefault="00001C76" w:rsidP="00001C76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F5381A" w:rsidRPr="00945602" w:rsidRDefault="00DC70E3" w:rsidP="00001C7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45602">
        <w:rPr>
          <w:sz w:val="26"/>
          <w:szCs w:val="26"/>
        </w:rPr>
        <w:t>Остальным претендентам</w:t>
      </w:r>
      <w:r w:rsidR="00F5381A">
        <w:rPr>
          <w:sz w:val="26"/>
          <w:szCs w:val="26"/>
        </w:rPr>
        <w:t>, участвовавшим в конкурсе, но не победившим, документы</w:t>
      </w:r>
      <w:r w:rsidR="00F5381A" w:rsidRPr="00F5381A">
        <w:rPr>
          <w:sz w:val="26"/>
          <w:szCs w:val="26"/>
        </w:rPr>
        <w:t xml:space="preserve"> </w:t>
      </w:r>
      <w:r w:rsidR="00F5381A" w:rsidRPr="00945602">
        <w:rPr>
          <w:sz w:val="26"/>
          <w:szCs w:val="26"/>
        </w:rPr>
        <w:t>могут быть возвращ</w:t>
      </w:r>
      <w:r w:rsidR="004475D1">
        <w:rPr>
          <w:sz w:val="26"/>
          <w:szCs w:val="26"/>
        </w:rPr>
        <w:t>ены по письменному заявлению по</w:t>
      </w:r>
      <w:r w:rsidR="00F5381A" w:rsidRPr="00945602">
        <w:rPr>
          <w:sz w:val="26"/>
          <w:szCs w:val="26"/>
        </w:rPr>
        <w:t xml:space="preserve"> адресу:</w:t>
      </w:r>
      <w:r w:rsidR="00F5381A">
        <w:rPr>
          <w:sz w:val="26"/>
          <w:szCs w:val="26"/>
        </w:rPr>
        <w:t xml:space="preserve"> </w:t>
      </w:r>
      <w:r w:rsidR="00F5381A" w:rsidRPr="00945602">
        <w:rPr>
          <w:sz w:val="26"/>
          <w:szCs w:val="26"/>
        </w:rPr>
        <w:t xml:space="preserve">666687, Иркутская область, г. Усть-Илимск, </w:t>
      </w:r>
      <w:proofErr w:type="spellStart"/>
      <w:r w:rsidR="00F5381A" w:rsidRPr="00945602">
        <w:rPr>
          <w:sz w:val="26"/>
          <w:szCs w:val="26"/>
        </w:rPr>
        <w:t>пр-кт</w:t>
      </w:r>
      <w:proofErr w:type="spellEnd"/>
      <w:r w:rsidR="00F5381A" w:rsidRPr="00945602">
        <w:rPr>
          <w:sz w:val="26"/>
          <w:szCs w:val="26"/>
        </w:rPr>
        <w:t xml:space="preserve">. Дружбы Народов, 84, </w:t>
      </w:r>
      <w:r w:rsidR="00F5381A">
        <w:rPr>
          <w:sz w:val="26"/>
          <w:szCs w:val="26"/>
        </w:rPr>
        <w:t>кабинет</w:t>
      </w:r>
      <w:r w:rsidR="00F5381A" w:rsidRPr="00945602">
        <w:rPr>
          <w:sz w:val="26"/>
          <w:szCs w:val="26"/>
        </w:rPr>
        <w:t xml:space="preserve"> № 128.</w:t>
      </w:r>
    </w:p>
    <w:p w:rsidR="00DC70E3" w:rsidRPr="00945602" w:rsidRDefault="00DC70E3" w:rsidP="00001C7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70E3" w:rsidRPr="000311FF" w:rsidRDefault="00DC70E3" w:rsidP="00001C76">
      <w:pPr>
        <w:keepNext/>
        <w:autoSpaceDE w:val="0"/>
        <w:autoSpaceDN w:val="0"/>
        <w:adjustRightInd w:val="0"/>
        <w:spacing w:line="720" w:lineRule="auto"/>
        <w:jc w:val="both"/>
      </w:pPr>
    </w:p>
    <w:sectPr w:rsidR="00DC70E3" w:rsidRPr="000311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056" w:rsidRDefault="009E2056" w:rsidP="00DC70E3">
      <w:r>
        <w:separator/>
      </w:r>
    </w:p>
  </w:endnote>
  <w:endnote w:type="continuationSeparator" w:id="0">
    <w:p w:rsidR="009E2056" w:rsidRDefault="009E2056" w:rsidP="00DC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3" w:rsidRDefault="00DC70E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3" w:rsidRDefault="00DC70E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3" w:rsidRDefault="00DC70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056" w:rsidRDefault="009E2056" w:rsidP="00DC70E3">
      <w:r>
        <w:separator/>
      </w:r>
    </w:p>
  </w:footnote>
  <w:footnote w:type="continuationSeparator" w:id="0">
    <w:p w:rsidR="009E2056" w:rsidRDefault="009E2056" w:rsidP="00DC7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3" w:rsidRDefault="00DC70E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3" w:rsidRDefault="00DC70E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3" w:rsidRDefault="00DC70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64E0B"/>
    <w:multiLevelType w:val="hybridMultilevel"/>
    <w:tmpl w:val="D998298A"/>
    <w:lvl w:ilvl="0" w:tplc="EB12B164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E3"/>
    <w:rsid w:val="00001C76"/>
    <w:rsid w:val="000311FF"/>
    <w:rsid w:val="001F326A"/>
    <w:rsid w:val="004475D1"/>
    <w:rsid w:val="006B1C87"/>
    <w:rsid w:val="007B2320"/>
    <w:rsid w:val="00945602"/>
    <w:rsid w:val="00970F85"/>
    <w:rsid w:val="009D7750"/>
    <w:rsid w:val="009E2056"/>
    <w:rsid w:val="00B069EF"/>
    <w:rsid w:val="00DC70E3"/>
    <w:rsid w:val="00EA1CB8"/>
    <w:rsid w:val="00EB1D41"/>
    <w:rsid w:val="00F5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DC70E3"/>
    <w:rPr>
      <w:b/>
      <w:sz w:val="28"/>
      <w:szCs w:val="28"/>
    </w:rPr>
  </w:style>
  <w:style w:type="paragraph" w:styleId="a6">
    <w:name w:val="header"/>
    <w:basedOn w:val="a"/>
    <w:link w:val="a7"/>
    <w:rsid w:val="00DC70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70E3"/>
    <w:rPr>
      <w:sz w:val="24"/>
      <w:szCs w:val="24"/>
    </w:rPr>
  </w:style>
  <w:style w:type="paragraph" w:styleId="a8">
    <w:name w:val="footer"/>
    <w:basedOn w:val="a"/>
    <w:link w:val="a9"/>
    <w:rsid w:val="00DC70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C70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DC70E3"/>
    <w:rPr>
      <w:b/>
      <w:sz w:val="28"/>
      <w:szCs w:val="28"/>
    </w:rPr>
  </w:style>
  <w:style w:type="paragraph" w:styleId="a6">
    <w:name w:val="header"/>
    <w:basedOn w:val="a"/>
    <w:link w:val="a7"/>
    <w:rsid w:val="00DC70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70E3"/>
    <w:rPr>
      <w:sz w:val="24"/>
      <w:szCs w:val="24"/>
    </w:rPr>
  </w:style>
  <w:style w:type="paragraph" w:styleId="a8">
    <w:name w:val="footer"/>
    <w:basedOn w:val="a"/>
    <w:link w:val="a9"/>
    <w:rsid w:val="00DC70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C70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Силенкова Валентина Леонидовна</dc:creator>
  <cp:lastModifiedBy>Середкина Дарья Николаевна</cp:lastModifiedBy>
  <cp:revision>2</cp:revision>
  <cp:lastPrinted>2017-10-09T06:49:00Z</cp:lastPrinted>
  <dcterms:created xsi:type="dcterms:W3CDTF">2017-10-09T06:52:00Z</dcterms:created>
  <dcterms:modified xsi:type="dcterms:W3CDTF">2017-10-09T06:52:00Z</dcterms:modified>
</cp:coreProperties>
</file>