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E3" w:rsidRPr="00AE0497" w:rsidRDefault="00DC70E3" w:rsidP="00DC70E3">
      <w:pPr>
        <w:pStyle w:val="1"/>
        <w:keepNext w:val="0"/>
        <w:rPr>
          <w:b w:val="0"/>
          <w:sz w:val="24"/>
          <w:szCs w:val="24"/>
        </w:rPr>
      </w:pPr>
      <w:r w:rsidRPr="00AE0497">
        <w:rPr>
          <w:b w:val="0"/>
          <w:sz w:val="24"/>
          <w:szCs w:val="24"/>
        </w:rPr>
        <w:t>ИНФОРМАЦИЯ О РЕЗУЛЬТАТАХ КОНКУРСА</w:t>
      </w:r>
    </w:p>
    <w:p w:rsidR="00AE0497" w:rsidRPr="00AE0497" w:rsidRDefault="00AE0497" w:rsidP="00AE0497"/>
    <w:p w:rsidR="00DC70E3" w:rsidRDefault="00DC70E3" w:rsidP="00A3072D">
      <w:pPr>
        <w:autoSpaceDE w:val="0"/>
        <w:autoSpaceDN w:val="0"/>
        <w:adjustRightInd w:val="0"/>
        <w:jc w:val="both"/>
      </w:pPr>
      <w:r w:rsidRPr="000311FF">
        <w:t xml:space="preserve">Межрайонная инспекция </w:t>
      </w:r>
      <w:r w:rsidR="00B5224B">
        <w:t>Федеральной налоговой службы № 9</w:t>
      </w:r>
      <w:r w:rsidRPr="000311FF">
        <w:t xml:space="preserve"> по Иркутской области </w:t>
      </w:r>
      <w:r w:rsidR="00AE0497">
        <w:t>сообщает результаты конкурса на замещение вакантных должностей государственной гражданской службы Федеральной налоговой службы, состоявшегося 15 января 2018 года:</w:t>
      </w:r>
    </w:p>
    <w:p w:rsidR="00DC70E3" w:rsidRPr="000311FF" w:rsidRDefault="00AE0497" w:rsidP="00A3072D">
      <w:pPr>
        <w:autoSpaceDE w:val="0"/>
        <w:autoSpaceDN w:val="0"/>
        <w:adjustRightInd w:val="0"/>
        <w:jc w:val="both"/>
      </w:pPr>
      <w:r>
        <w:t>-</w:t>
      </w:r>
      <w:r w:rsidR="00DC70E3" w:rsidRPr="000311FF">
        <w:t xml:space="preserve"> государственного налогового инспектора отдела камеральных проверок</w:t>
      </w:r>
      <w:r>
        <w:t xml:space="preserve"> </w:t>
      </w:r>
      <w:r w:rsidR="00DC70E3" w:rsidRPr="000311FF">
        <w:t>№</w:t>
      </w:r>
      <w:r>
        <w:t xml:space="preserve"> </w:t>
      </w:r>
      <w:r w:rsidR="00DC70E3" w:rsidRPr="000311FF">
        <w:t>3</w:t>
      </w:r>
      <w:r>
        <w:t xml:space="preserve"> (2 единицы)</w:t>
      </w:r>
      <w:r w:rsidR="00DC70E3" w:rsidRPr="000311FF">
        <w:t>;</w:t>
      </w:r>
    </w:p>
    <w:p w:rsidR="00DC70E3" w:rsidRDefault="00AE0497" w:rsidP="00A3072D">
      <w:pPr>
        <w:autoSpaceDE w:val="0"/>
        <w:autoSpaceDN w:val="0"/>
        <w:adjustRightInd w:val="0"/>
        <w:jc w:val="both"/>
      </w:pPr>
      <w:r>
        <w:t xml:space="preserve">- </w:t>
      </w:r>
      <w:r w:rsidR="00DC70E3" w:rsidRPr="000311FF">
        <w:t xml:space="preserve">государственного налогового инспектора отдела </w:t>
      </w:r>
      <w:r w:rsidR="0020534E" w:rsidRPr="0020534E">
        <w:t>обеспечения задолженности и обеспечения процедур банкротства</w:t>
      </w:r>
      <w:r w:rsidR="0020534E">
        <w:t>.</w:t>
      </w:r>
    </w:p>
    <w:p w:rsidR="00A3072D" w:rsidRPr="000311FF" w:rsidRDefault="00A3072D" w:rsidP="00A3072D">
      <w:pPr>
        <w:autoSpaceDE w:val="0"/>
        <w:autoSpaceDN w:val="0"/>
        <w:adjustRightInd w:val="0"/>
        <w:jc w:val="both"/>
      </w:pPr>
    </w:p>
    <w:p w:rsidR="00DC70E3" w:rsidRDefault="00DC70E3" w:rsidP="00A3072D">
      <w:pPr>
        <w:autoSpaceDE w:val="0"/>
        <w:autoSpaceDN w:val="0"/>
        <w:adjustRightInd w:val="0"/>
        <w:jc w:val="both"/>
      </w:pPr>
      <w:r w:rsidRPr="000311FF"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AE0497">
        <w:t>ями</w:t>
      </w:r>
      <w:r w:rsidRPr="000311FF">
        <w:t xml:space="preserve"> конкурса </w:t>
      </w:r>
      <w:r w:rsidR="000311FF">
        <w:t>признаны</w:t>
      </w:r>
      <w:r w:rsidRPr="000311FF">
        <w:t>:</w:t>
      </w:r>
    </w:p>
    <w:p w:rsidR="00DC70E3" w:rsidRPr="000311FF" w:rsidRDefault="0020534E" w:rsidP="00A3072D">
      <w:pPr>
        <w:autoSpaceDE w:val="0"/>
        <w:autoSpaceDN w:val="0"/>
        <w:adjustRightInd w:val="0"/>
        <w:jc w:val="both"/>
      </w:pPr>
      <w:r>
        <w:t>Иванова Надежда Анатольевна</w:t>
      </w:r>
      <w:r w:rsidR="00AE0497">
        <w:t xml:space="preserve"> </w:t>
      </w:r>
      <w:r w:rsidR="0024336D">
        <w:t xml:space="preserve">- </w:t>
      </w:r>
      <w:r w:rsidR="00AE0497">
        <w:t>на замещение вакантной должности</w:t>
      </w:r>
      <w:r w:rsidR="00AE0497" w:rsidRPr="00AE0497">
        <w:t xml:space="preserve"> </w:t>
      </w:r>
      <w:r w:rsidR="00AE0497" w:rsidRPr="000311FF">
        <w:t>государственного налогового инспектора отдела камеральных проверок</w:t>
      </w:r>
      <w:r w:rsidR="00264C85">
        <w:t xml:space="preserve"> </w:t>
      </w:r>
      <w:r w:rsidR="00AE0497" w:rsidRPr="000311FF">
        <w:t>№</w:t>
      </w:r>
      <w:r w:rsidR="00AE0497">
        <w:t xml:space="preserve"> </w:t>
      </w:r>
      <w:r w:rsidR="00AE0497" w:rsidRPr="000311FF">
        <w:t>3</w:t>
      </w:r>
      <w:r w:rsidR="00DC70E3" w:rsidRPr="000311FF">
        <w:t>;</w:t>
      </w:r>
    </w:p>
    <w:p w:rsidR="0020534E" w:rsidRDefault="0020534E" w:rsidP="00A3072D">
      <w:pPr>
        <w:autoSpaceDE w:val="0"/>
        <w:autoSpaceDN w:val="0"/>
        <w:adjustRightInd w:val="0"/>
        <w:jc w:val="both"/>
      </w:pPr>
      <w:proofErr w:type="spellStart"/>
      <w:r>
        <w:t>Грицина</w:t>
      </w:r>
      <w:proofErr w:type="spellEnd"/>
      <w:r>
        <w:t xml:space="preserve"> Екатерина Витальевна</w:t>
      </w:r>
      <w:r w:rsidR="00AE0497" w:rsidRPr="00AE0497">
        <w:t xml:space="preserve"> </w:t>
      </w:r>
      <w:r w:rsidR="0024336D">
        <w:t xml:space="preserve">- </w:t>
      </w:r>
      <w:r w:rsidR="00AE0497">
        <w:t xml:space="preserve">на замещение вакантной должности </w:t>
      </w:r>
      <w:r w:rsidR="00AE0497" w:rsidRPr="000311FF">
        <w:t>государственного налогового инспектора камеральных проверок</w:t>
      </w:r>
      <w:r w:rsidR="00AE0497">
        <w:t xml:space="preserve"> </w:t>
      </w:r>
      <w:r w:rsidR="00AE0497" w:rsidRPr="000311FF">
        <w:t>№</w:t>
      </w:r>
      <w:r w:rsidR="00AE0497">
        <w:t xml:space="preserve"> </w:t>
      </w:r>
      <w:r w:rsidR="00AE0497" w:rsidRPr="000311FF">
        <w:t>3</w:t>
      </w:r>
      <w:r w:rsidR="00A3072D">
        <w:t>.</w:t>
      </w:r>
    </w:p>
    <w:p w:rsidR="00A3072D" w:rsidRDefault="00A3072D" w:rsidP="00A3072D">
      <w:pPr>
        <w:autoSpaceDE w:val="0"/>
        <w:autoSpaceDN w:val="0"/>
        <w:adjustRightInd w:val="0"/>
        <w:jc w:val="both"/>
      </w:pPr>
    </w:p>
    <w:p w:rsidR="00AE0497" w:rsidRDefault="00AE0497" w:rsidP="00A3072D">
      <w:pPr>
        <w:autoSpaceDE w:val="0"/>
        <w:autoSpaceDN w:val="0"/>
        <w:adjustRightInd w:val="0"/>
        <w:jc w:val="both"/>
      </w:pPr>
      <w:r>
        <w:t xml:space="preserve">Конкурс на замещение вакантной </w:t>
      </w:r>
      <w:proofErr w:type="gramStart"/>
      <w:r>
        <w:t>должности государственной гражданской службы Федеральной налоговой службы государственного налогового инспектора отдела камеральных проверок</w:t>
      </w:r>
      <w:proofErr w:type="gramEnd"/>
      <w:r>
        <w:t xml:space="preserve"> № 3 не состоялся, в связи </w:t>
      </w:r>
      <w:r w:rsidR="00274F3D">
        <w:t>с тем, что не были выявлены кандидаты, отвечающие квалификационным требованиям для замещения вакантной должности</w:t>
      </w:r>
      <w:r>
        <w:t>.</w:t>
      </w:r>
    </w:p>
    <w:p w:rsidR="00A3072D" w:rsidRDefault="00A3072D" w:rsidP="00A3072D">
      <w:pPr>
        <w:autoSpaceDE w:val="0"/>
        <w:autoSpaceDN w:val="0"/>
        <w:adjustRightInd w:val="0"/>
        <w:jc w:val="both"/>
      </w:pPr>
    </w:p>
    <w:p w:rsidR="00DC70E3" w:rsidRPr="000311FF" w:rsidRDefault="00DC70E3" w:rsidP="00A3072D">
      <w:pPr>
        <w:autoSpaceDE w:val="0"/>
        <w:autoSpaceDN w:val="0"/>
        <w:adjustRightInd w:val="0"/>
        <w:jc w:val="both"/>
      </w:pPr>
      <w:r w:rsidRPr="000311FF">
        <w:t xml:space="preserve">Остальным </w:t>
      </w:r>
      <w:proofErr w:type="gramStart"/>
      <w:r w:rsidRPr="000311FF">
        <w:t>претендентам</w:t>
      </w:r>
      <w:proofErr w:type="gramEnd"/>
      <w:r w:rsidRPr="000311FF">
        <w:t xml:space="preserve"> </w:t>
      </w:r>
      <w:r w:rsidR="0045263C">
        <w:t>участвовавшим в конкурсе, но не победившим, д</w:t>
      </w:r>
      <w:r w:rsidRPr="000311FF">
        <w:t>окументы могут быть возвращены по письменному заявлению по  адресу:</w:t>
      </w:r>
      <w:r w:rsidR="0045263C">
        <w:t xml:space="preserve"> </w:t>
      </w:r>
      <w:r w:rsidR="00A3072D">
        <w:t xml:space="preserve">666687, Иркутская область, </w:t>
      </w:r>
      <w:bookmarkStart w:id="0" w:name="_GoBack"/>
      <w:bookmarkEnd w:id="0"/>
      <w:r w:rsidRPr="000311FF">
        <w:t xml:space="preserve">г. Усть-Илимск, </w:t>
      </w:r>
      <w:proofErr w:type="spellStart"/>
      <w:r w:rsidRPr="000311FF">
        <w:t>пр-кт</w:t>
      </w:r>
      <w:proofErr w:type="spellEnd"/>
      <w:r w:rsidRPr="000311FF">
        <w:t xml:space="preserve">. Дружбы Народов, 84, </w:t>
      </w:r>
      <w:r w:rsidR="0045263C">
        <w:t>кабинет</w:t>
      </w:r>
      <w:r w:rsidRPr="000311FF">
        <w:t xml:space="preserve"> № 128.</w:t>
      </w:r>
    </w:p>
    <w:p w:rsidR="00DC70E3" w:rsidRPr="00A3072D" w:rsidRDefault="00DC70E3" w:rsidP="00A3072D"/>
    <w:sectPr w:rsidR="00DC70E3" w:rsidRPr="00A30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2E" w:rsidRDefault="00D6742E" w:rsidP="00DC70E3">
      <w:r>
        <w:separator/>
      </w:r>
    </w:p>
  </w:endnote>
  <w:endnote w:type="continuationSeparator" w:id="0">
    <w:p w:rsidR="00D6742E" w:rsidRDefault="00D6742E" w:rsidP="00D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2E" w:rsidRDefault="00D6742E" w:rsidP="00DC70E3">
      <w:r>
        <w:separator/>
      </w:r>
    </w:p>
  </w:footnote>
  <w:footnote w:type="continuationSeparator" w:id="0">
    <w:p w:rsidR="00D6742E" w:rsidRDefault="00D6742E" w:rsidP="00DC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64E0B"/>
    <w:multiLevelType w:val="hybridMultilevel"/>
    <w:tmpl w:val="D998298A"/>
    <w:lvl w:ilvl="0" w:tplc="EB12B16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E3"/>
    <w:rsid w:val="000311FF"/>
    <w:rsid w:val="001F326A"/>
    <w:rsid w:val="0020534E"/>
    <w:rsid w:val="0024336D"/>
    <w:rsid w:val="00264C85"/>
    <w:rsid w:val="00274F3D"/>
    <w:rsid w:val="0045263C"/>
    <w:rsid w:val="006B1C87"/>
    <w:rsid w:val="007B2320"/>
    <w:rsid w:val="00A3072D"/>
    <w:rsid w:val="00AE0497"/>
    <w:rsid w:val="00B5224B"/>
    <w:rsid w:val="00CB005F"/>
    <w:rsid w:val="00D6742E"/>
    <w:rsid w:val="00DC70E3"/>
    <w:rsid w:val="00EA1CB8"/>
    <w:rsid w:val="00E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C70E3"/>
    <w:rPr>
      <w:b/>
      <w:sz w:val="28"/>
      <w:szCs w:val="28"/>
    </w:rPr>
  </w:style>
  <w:style w:type="paragraph" w:styleId="a6">
    <w:name w:val="header"/>
    <w:basedOn w:val="a"/>
    <w:link w:val="a7"/>
    <w:rsid w:val="00DC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0E3"/>
    <w:rPr>
      <w:sz w:val="24"/>
      <w:szCs w:val="24"/>
    </w:rPr>
  </w:style>
  <w:style w:type="paragraph" w:styleId="a8">
    <w:name w:val="footer"/>
    <w:basedOn w:val="a"/>
    <w:link w:val="a9"/>
    <w:rsid w:val="00DC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C70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C70E3"/>
    <w:rPr>
      <w:b/>
      <w:sz w:val="28"/>
      <w:szCs w:val="28"/>
    </w:rPr>
  </w:style>
  <w:style w:type="paragraph" w:styleId="a6">
    <w:name w:val="header"/>
    <w:basedOn w:val="a"/>
    <w:link w:val="a7"/>
    <w:rsid w:val="00DC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0E3"/>
    <w:rPr>
      <w:sz w:val="24"/>
      <w:szCs w:val="24"/>
    </w:rPr>
  </w:style>
  <w:style w:type="paragraph" w:styleId="a8">
    <w:name w:val="footer"/>
    <w:basedOn w:val="a"/>
    <w:link w:val="a9"/>
    <w:rsid w:val="00DC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C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Силенкова Валентина Леонидовна</dc:creator>
  <cp:lastModifiedBy>Середкина Дарья Николаевна</cp:lastModifiedBy>
  <cp:revision>8</cp:revision>
  <cp:lastPrinted>2018-01-17T03:03:00Z</cp:lastPrinted>
  <dcterms:created xsi:type="dcterms:W3CDTF">2018-01-17T03:00:00Z</dcterms:created>
  <dcterms:modified xsi:type="dcterms:W3CDTF">2018-01-17T06:29:00Z</dcterms:modified>
</cp:coreProperties>
</file>