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F1" w:rsidRDefault="00665ED8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Костромской области</w:t>
      </w:r>
    </w:p>
    <w:p w:rsidR="00573FF1" w:rsidRDefault="00665ED8">
      <w:pPr>
        <w:rPr>
          <w:noProof/>
        </w:rPr>
      </w:pPr>
      <w:r>
        <w:rPr>
          <w:noProof/>
        </w:rPr>
        <w:t>02.07.2024 г..</w:t>
      </w:r>
    </w:p>
    <w:p w:rsidR="00573FF1" w:rsidRDefault="00665ED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73FF1" w:rsidRDefault="00665ED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73FF1" w:rsidRDefault="00665ED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30.06.2024</w:t>
      </w:r>
    </w:p>
    <w:p w:rsidR="00573FF1" w:rsidRDefault="00573FF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73FF1">
        <w:trPr>
          <w:cantSplit/>
          <w:trHeight w:val="207"/>
        </w:trPr>
        <w:tc>
          <w:tcPr>
            <w:tcW w:w="7513" w:type="dxa"/>
            <w:vMerge w:val="restart"/>
          </w:tcPr>
          <w:p w:rsidR="00573FF1" w:rsidRDefault="00573FF1">
            <w:pPr>
              <w:jc w:val="center"/>
              <w:rPr>
                <w:noProof/>
                <w:sz w:val="18"/>
                <w:lang w:val="en-US"/>
              </w:rPr>
            </w:pPr>
          </w:p>
          <w:p w:rsidR="00573FF1" w:rsidRDefault="00665ED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73FF1" w:rsidRDefault="00665E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73FF1">
        <w:trPr>
          <w:cantSplit/>
          <w:trHeight w:val="437"/>
        </w:trPr>
        <w:tc>
          <w:tcPr>
            <w:tcW w:w="7513" w:type="dxa"/>
            <w:vMerge/>
          </w:tcPr>
          <w:p w:rsidR="00573FF1" w:rsidRDefault="00573FF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73FF1" w:rsidRDefault="00573FF1">
            <w:pPr>
              <w:jc w:val="center"/>
              <w:rPr>
                <w:noProof/>
                <w:sz w:val="18"/>
              </w:rPr>
            </w:pPr>
          </w:p>
        </w:tc>
      </w:tr>
      <w:tr w:rsidR="00573FF1">
        <w:trPr>
          <w:cantSplit/>
        </w:trPr>
        <w:tc>
          <w:tcPr>
            <w:tcW w:w="7513" w:type="dxa"/>
          </w:tcPr>
          <w:p w:rsidR="00573FF1" w:rsidRDefault="00665E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73FF1" w:rsidRDefault="00665E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3FF1">
        <w:trPr>
          <w:cantSplit/>
        </w:trPr>
        <w:tc>
          <w:tcPr>
            <w:tcW w:w="7513" w:type="dxa"/>
          </w:tcPr>
          <w:p w:rsidR="00573FF1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73FF1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</w:p>
        </w:tc>
      </w:tr>
      <w:tr w:rsidR="00665ED8">
        <w:trPr>
          <w:cantSplit/>
        </w:trPr>
        <w:tc>
          <w:tcPr>
            <w:tcW w:w="7513" w:type="dxa"/>
          </w:tcPr>
          <w:p w:rsidR="00665ED8" w:rsidRDefault="00665E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65ED8" w:rsidRDefault="00665E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323</w:t>
            </w:r>
          </w:p>
        </w:tc>
      </w:tr>
    </w:tbl>
    <w:p w:rsidR="00573FF1" w:rsidRDefault="00573FF1">
      <w:pPr>
        <w:rPr>
          <w:noProof/>
        </w:rPr>
      </w:pPr>
    </w:p>
    <w:p w:rsidR="00573FF1" w:rsidRDefault="00573FF1">
      <w:pPr>
        <w:rPr>
          <w:noProof/>
        </w:rPr>
      </w:pPr>
    </w:p>
    <w:p w:rsidR="00573FF1" w:rsidRDefault="00573FF1">
      <w:pPr>
        <w:rPr>
          <w:noProof/>
        </w:rPr>
      </w:pPr>
    </w:p>
    <w:p w:rsidR="00573FF1" w:rsidRDefault="00573FF1">
      <w:pPr>
        <w:rPr>
          <w:noProof/>
        </w:rPr>
      </w:pPr>
    </w:p>
    <w:p w:rsidR="00573FF1" w:rsidRDefault="00573FF1">
      <w:pPr>
        <w:rPr>
          <w:noProof/>
        </w:rPr>
      </w:pPr>
    </w:p>
    <w:p w:rsidR="00573FF1" w:rsidRDefault="00573FF1">
      <w:pPr>
        <w:rPr>
          <w:noProof/>
        </w:rPr>
      </w:pPr>
    </w:p>
    <w:p w:rsidR="00573FF1" w:rsidRDefault="00573FF1">
      <w:pPr>
        <w:rPr>
          <w:noProof/>
        </w:rPr>
      </w:pPr>
    </w:p>
    <w:p w:rsidR="00573FF1" w:rsidRDefault="00573FF1">
      <w:pPr>
        <w:rPr>
          <w:noProof/>
        </w:rPr>
      </w:pPr>
    </w:p>
    <w:p w:rsidR="00573FF1" w:rsidRDefault="00573FF1">
      <w:pPr>
        <w:rPr>
          <w:noProof/>
        </w:rPr>
      </w:pPr>
    </w:p>
    <w:p w:rsidR="00665ED8" w:rsidRDefault="00665ED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Ю.В. Касьянова</w:t>
      </w:r>
    </w:p>
    <w:sectPr w:rsidR="00665ED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D8"/>
    <w:rsid w:val="00371BF6"/>
    <w:rsid w:val="00573FF1"/>
    <w:rsid w:val="0066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Касьянова Юлия Витальевна</dc:creator>
  <cp:lastModifiedBy>Беляева Светлана Вячеславовна</cp:lastModifiedBy>
  <cp:revision>2</cp:revision>
  <cp:lastPrinted>1900-12-31T21:00:00Z</cp:lastPrinted>
  <dcterms:created xsi:type="dcterms:W3CDTF">2024-07-03T06:11:00Z</dcterms:created>
  <dcterms:modified xsi:type="dcterms:W3CDTF">2024-07-03T06:11:00Z</dcterms:modified>
</cp:coreProperties>
</file>