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8E34B6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8E34B6">
        <w:rPr>
          <w:b/>
          <w:bCs/>
          <w:sz w:val="27"/>
          <w:szCs w:val="27"/>
        </w:rPr>
        <w:t>СПРАВКА</w:t>
      </w:r>
    </w:p>
    <w:p w:rsidR="00305FC4" w:rsidRPr="008E34B6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8E34B6">
        <w:rPr>
          <w:sz w:val="27"/>
          <w:szCs w:val="27"/>
        </w:rPr>
        <w:t xml:space="preserve">о </w:t>
      </w:r>
      <w:r w:rsidR="00A2752A" w:rsidRPr="008E34B6">
        <w:rPr>
          <w:bCs/>
          <w:sz w:val="27"/>
          <w:szCs w:val="27"/>
        </w:rPr>
        <w:t>входящей корреспонденции по тематике</w:t>
      </w:r>
      <w:r w:rsidR="00A2752A" w:rsidRPr="008E34B6">
        <w:rPr>
          <w:sz w:val="27"/>
          <w:szCs w:val="27"/>
        </w:rPr>
        <w:t xml:space="preserve"> обращений</w:t>
      </w:r>
      <w:r w:rsidRPr="008E34B6">
        <w:rPr>
          <w:sz w:val="27"/>
          <w:szCs w:val="27"/>
        </w:rPr>
        <w:t xml:space="preserve"> граждан и</w:t>
      </w:r>
      <w:r w:rsidR="00E96C24" w:rsidRPr="008E34B6">
        <w:rPr>
          <w:sz w:val="27"/>
          <w:szCs w:val="27"/>
        </w:rPr>
        <w:t xml:space="preserve"> организаций</w:t>
      </w:r>
      <w:r w:rsidRPr="008E34B6">
        <w:rPr>
          <w:sz w:val="27"/>
          <w:szCs w:val="27"/>
        </w:rPr>
        <w:t xml:space="preserve"> </w:t>
      </w:r>
      <w:r w:rsidR="00A2752A" w:rsidRPr="008E34B6">
        <w:rPr>
          <w:sz w:val="27"/>
          <w:szCs w:val="27"/>
        </w:rPr>
        <w:t xml:space="preserve">поступившей в УФНС России по Костромской области </w:t>
      </w:r>
    </w:p>
    <w:p w:rsidR="00A2752A" w:rsidRPr="008E34B6" w:rsidRDefault="00472A02" w:rsidP="00305FC4">
      <w:pPr>
        <w:ind w:firstLine="360"/>
        <w:jc w:val="center"/>
        <w:rPr>
          <w:bCs/>
          <w:sz w:val="27"/>
          <w:szCs w:val="27"/>
        </w:rPr>
      </w:pPr>
      <w:r w:rsidRPr="008E34B6">
        <w:rPr>
          <w:bCs/>
          <w:sz w:val="27"/>
          <w:szCs w:val="27"/>
        </w:rPr>
        <w:t xml:space="preserve">с </w:t>
      </w:r>
      <w:r w:rsidR="00782BDA" w:rsidRPr="008E34B6">
        <w:rPr>
          <w:bCs/>
          <w:sz w:val="27"/>
          <w:szCs w:val="27"/>
        </w:rPr>
        <w:t>01.</w:t>
      </w:r>
      <w:r w:rsidR="00A60368" w:rsidRPr="008E34B6">
        <w:rPr>
          <w:bCs/>
          <w:sz w:val="27"/>
          <w:szCs w:val="27"/>
        </w:rPr>
        <w:t>01.2025</w:t>
      </w:r>
      <w:r w:rsidR="00782BDA" w:rsidRPr="008E34B6">
        <w:rPr>
          <w:bCs/>
          <w:sz w:val="27"/>
          <w:szCs w:val="27"/>
        </w:rPr>
        <w:t xml:space="preserve"> по 31</w:t>
      </w:r>
      <w:r w:rsidR="001E7A3F" w:rsidRPr="008E34B6">
        <w:rPr>
          <w:bCs/>
          <w:sz w:val="27"/>
          <w:szCs w:val="27"/>
        </w:rPr>
        <w:t>.</w:t>
      </w:r>
      <w:r w:rsidR="00A60368" w:rsidRPr="008E34B6">
        <w:rPr>
          <w:bCs/>
          <w:sz w:val="27"/>
          <w:szCs w:val="27"/>
        </w:rPr>
        <w:t>01.2025</w:t>
      </w:r>
    </w:p>
    <w:p w:rsidR="00305FC4" w:rsidRPr="008E34B6" w:rsidRDefault="00305FC4" w:rsidP="00305FC4">
      <w:pPr>
        <w:ind w:firstLine="360"/>
        <w:jc w:val="center"/>
        <w:rPr>
          <w:b/>
          <w:sz w:val="27"/>
          <w:szCs w:val="27"/>
        </w:rPr>
      </w:pPr>
    </w:p>
    <w:p w:rsidR="00A2752A" w:rsidRPr="008E34B6" w:rsidRDefault="00220C70" w:rsidP="009F2DA0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 xml:space="preserve">В </w:t>
      </w:r>
      <w:r w:rsidR="00A2752A" w:rsidRPr="008E34B6">
        <w:rPr>
          <w:sz w:val="27"/>
          <w:szCs w:val="27"/>
        </w:rPr>
        <w:t>У</w:t>
      </w:r>
      <w:r w:rsidRPr="008E34B6">
        <w:rPr>
          <w:sz w:val="27"/>
          <w:szCs w:val="27"/>
        </w:rPr>
        <w:t>ФНС России</w:t>
      </w:r>
      <w:r w:rsidR="00FA005C" w:rsidRPr="008E34B6">
        <w:rPr>
          <w:sz w:val="27"/>
          <w:szCs w:val="27"/>
        </w:rPr>
        <w:t xml:space="preserve"> Костромской области за период </w:t>
      </w:r>
      <w:r w:rsidR="00955CBE" w:rsidRPr="008E34B6">
        <w:rPr>
          <w:bCs/>
          <w:sz w:val="27"/>
          <w:szCs w:val="27"/>
        </w:rPr>
        <w:t>с 01.01.2025 по 31.01.2025</w:t>
      </w:r>
      <w:r w:rsidR="00A2752A" w:rsidRPr="008E34B6">
        <w:rPr>
          <w:sz w:val="27"/>
          <w:szCs w:val="27"/>
        </w:rPr>
        <w:t xml:space="preserve"> на рассмотрение поступило</w:t>
      </w:r>
      <w:r w:rsidRPr="008E34B6">
        <w:rPr>
          <w:sz w:val="27"/>
          <w:szCs w:val="27"/>
        </w:rPr>
        <w:t xml:space="preserve"> </w:t>
      </w:r>
      <w:r w:rsidR="00782BDA" w:rsidRPr="008E34B6">
        <w:rPr>
          <w:sz w:val="27"/>
          <w:szCs w:val="27"/>
        </w:rPr>
        <w:t>1</w:t>
      </w:r>
      <w:r w:rsidR="00E93814" w:rsidRPr="008E34B6">
        <w:rPr>
          <w:sz w:val="27"/>
          <w:szCs w:val="27"/>
        </w:rPr>
        <w:t> </w:t>
      </w:r>
      <w:r w:rsidR="00955CBE" w:rsidRPr="008E34B6">
        <w:rPr>
          <w:sz w:val="27"/>
          <w:szCs w:val="27"/>
        </w:rPr>
        <w:t>305</w:t>
      </w:r>
      <w:r w:rsidR="00202183" w:rsidRPr="008E34B6">
        <w:rPr>
          <w:sz w:val="27"/>
          <w:szCs w:val="27"/>
        </w:rPr>
        <w:t xml:space="preserve"> обращени</w:t>
      </w:r>
      <w:r w:rsidR="00BF47F6" w:rsidRPr="008E34B6">
        <w:rPr>
          <w:sz w:val="27"/>
          <w:szCs w:val="27"/>
        </w:rPr>
        <w:t>й</w:t>
      </w:r>
      <w:r w:rsidR="00202183" w:rsidRPr="008E34B6">
        <w:rPr>
          <w:sz w:val="27"/>
          <w:szCs w:val="27"/>
        </w:rPr>
        <w:t xml:space="preserve"> граждан и организаций</w:t>
      </w:r>
      <w:r w:rsidR="001E7A3F" w:rsidRPr="008E34B6">
        <w:rPr>
          <w:sz w:val="27"/>
          <w:szCs w:val="27"/>
        </w:rPr>
        <w:t xml:space="preserve">, в том числе </w:t>
      </w:r>
      <w:r w:rsidR="00955CBE" w:rsidRPr="008E34B6">
        <w:rPr>
          <w:sz w:val="27"/>
          <w:szCs w:val="27"/>
        </w:rPr>
        <w:t>316</w:t>
      </w:r>
      <w:r w:rsidR="00E93814" w:rsidRPr="008E34B6">
        <w:rPr>
          <w:sz w:val="27"/>
          <w:szCs w:val="27"/>
        </w:rPr>
        <w:t xml:space="preserve"> обращени</w:t>
      </w:r>
      <w:r w:rsidR="00955CBE" w:rsidRPr="008E34B6">
        <w:rPr>
          <w:sz w:val="27"/>
          <w:szCs w:val="27"/>
        </w:rPr>
        <w:t>й</w:t>
      </w:r>
      <w:r w:rsidR="00E93814" w:rsidRPr="008E34B6">
        <w:rPr>
          <w:sz w:val="27"/>
          <w:szCs w:val="27"/>
        </w:rPr>
        <w:t xml:space="preserve"> в СЭД регион и </w:t>
      </w:r>
      <w:r w:rsidR="00955CBE" w:rsidRPr="008E34B6">
        <w:rPr>
          <w:sz w:val="27"/>
          <w:szCs w:val="27"/>
        </w:rPr>
        <w:t>989</w:t>
      </w:r>
      <w:r w:rsidR="00A2752A" w:rsidRPr="008E34B6">
        <w:rPr>
          <w:sz w:val="27"/>
          <w:szCs w:val="27"/>
        </w:rPr>
        <w:t xml:space="preserve"> обращений в СООН.</w:t>
      </w:r>
    </w:p>
    <w:p w:rsidR="00BE1EA5" w:rsidRPr="008E34B6" w:rsidRDefault="00AA2233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Существенный удельный вес обращений</w:t>
      </w:r>
      <w:r w:rsidR="00F20149" w:rsidRPr="008E34B6">
        <w:rPr>
          <w:sz w:val="27"/>
          <w:szCs w:val="27"/>
        </w:rPr>
        <w:t xml:space="preserve"> (</w:t>
      </w:r>
      <w:r w:rsidR="00BB5E2B" w:rsidRPr="008E34B6">
        <w:rPr>
          <w:sz w:val="27"/>
          <w:szCs w:val="27"/>
        </w:rPr>
        <w:t>67</w:t>
      </w:r>
      <w:r w:rsidR="00861897" w:rsidRPr="008E34B6">
        <w:rPr>
          <w:sz w:val="27"/>
          <w:szCs w:val="27"/>
        </w:rPr>
        <w:t>,</w:t>
      </w:r>
      <w:r w:rsidR="00BB5E2B" w:rsidRPr="008E34B6">
        <w:rPr>
          <w:sz w:val="27"/>
          <w:szCs w:val="27"/>
        </w:rPr>
        <w:t>13</w:t>
      </w:r>
      <w:r w:rsidR="00FA5372" w:rsidRPr="008E34B6">
        <w:rPr>
          <w:sz w:val="27"/>
          <w:szCs w:val="27"/>
        </w:rPr>
        <w:t> % от числа всех поступивших документов</w:t>
      </w:r>
      <w:r w:rsidR="00F20149" w:rsidRPr="008E34B6">
        <w:rPr>
          <w:sz w:val="27"/>
          <w:szCs w:val="27"/>
        </w:rPr>
        <w:t>)</w:t>
      </w:r>
      <w:r w:rsidR="00FA5372" w:rsidRPr="008E34B6">
        <w:rPr>
          <w:sz w:val="27"/>
          <w:szCs w:val="27"/>
        </w:rPr>
        <w:t xml:space="preserve">, </w:t>
      </w:r>
      <w:r w:rsidRPr="008E34B6">
        <w:rPr>
          <w:sz w:val="27"/>
          <w:szCs w:val="27"/>
        </w:rPr>
        <w:t xml:space="preserve">поступивших в </w:t>
      </w:r>
      <w:r w:rsidR="00FA5372" w:rsidRPr="008E34B6">
        <w:rPr>
          <w:sz w:val="27"/>
          <w:szCs w:val="27"/>
        </w:rPr>
        <w:t>УФНС </w:t>
      </w:r>
      <w:r w:rsidR="00A2752A" w:rsidRPr="008E34B6">
        <w:rPr>
          <w:sz w:val="27"/>
          <w:szCs w:val="27"/>
        </w:rPr>
        <w:t xml:space="preserve">России </w:t>
      </w:r>
      <w:r w:rsidR="00E93814" w:rsidRPr="008E34B6">
        <w:rPr>
          <w:sz w:val="27"/>
          <w:szCs w:val="27"/>
        </w:rPr>
        <w:t xml:space="preserve">Костромской области за период </w:t>
      </w:r>
      <w:r w:rsidR="00510C38" w:rsidRPr="008E34B6">
        <w:rPr>
          <w:bCs/>
          <w:sz w:val="27"/>
          <w:szCs w:val="27"/>
        </w:rPr>
        <w:t>с 01.01.2025 по 31.01.2025</w:t>
      </w:r>
      <w:r w:rsidRPr="008E34B6">
        <w:rPr>
          <w:sz w:val="27"/>
          <w:szCs w:val="27"/>
        </w:rPr>
        <w:t>, составили</w:t>
      </w:r>
      <w:r w:rsidR="00BE1EA5" w:rsidRPr="008E34B6">
        <w:rPr>
          <w:sz w:val="27"/>
          <w:szCs w:val="27"/>
        </w:rPr>
        <w:t>:</w:t>
      </w:r>
    </w:p>
    <w:p w:rsidR="00782BDA" w:rsidRPr="008E34B6" w:rsidRDefault="00532427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782BDA" w:rsidRPr="008E34B6">
        <w:rPr>
          <w:sz w:val="27"/>
          <w:szCs w:val="27"/>
        </w:rPr>
        <w:t>обращения по вопросам налогообложения малого бизнеса, спе</w:t>
      </w:r>
      <w:r w:rsidR="00510C38" w:rsidRPr="008E34B6">
        <w:rPr>
          <w:sz w:val="27"/>
          <w:szCs w:val="27"/>
        </w:rPr>
        <w:t>циальных налоговых режимов – 263 обращения (20</w:t>
      </w:r>
      <w:r w:rsidR="00782BDA" w:rsidRPr="008E34B6">
        <w:rPr>
          <w:sz w:val="27"/>
          <w:szCs w:val="27"/>
        </w:rPr>
        <w:t>,</w:t>
      </w:r>
      <w:r w:rsidR="00510C38" w:rsidRPr="008E34B6">
        <w:rPr>
          <w:sz w:val="27"/>
          <w:szCs w:val="27"/>
        </w:rPr>
        <w:t>15</w:t>
      </w:r>
      <w:r w:rsidR="00782BDA" w:rsidRPr="008E34B6">
        <w:rPr>
          <w:sz w:val="27"/>
          <w:szCs w:val="27"/>
        </w:rPr>
        <w:t xml:space="preserve"> % от общего числа обращений)</w:t>
      </w:r>
      <w:r w:rsidRPr="008E34B6">
        <w:rPr>
          <w:sz w:val="27"/>
          <w:szCs w:val="27"/>
        </w:rPr>
        <w:t>;</w:t>
      </w:r>
    </w:p>
    <w:p w:rsidR="00510C38" w:rsidRPr="008E34B6" w:rsidRDefault="00510C38" w:rsidP="00510C38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обращения по вопросам налогообложения доходов физических лиц – 255 обращений (19,54 % от общего числа обращений);</w:t>
      </w:r>
    </w:p>
    <w:p w:rsidR="00532427" w:rsidRPr="008E34B6" w:rsidRDefault="00532427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обращения по организации работы с нал</w:t>
      </w:r>
      <w:r w:rsidR="00510C38" w:rsidRPr="008E34B6">
        <w:rPr>
          <w:sz w:val="27"/>
          <w:szCs w:val="27"/>
        </w:rPr>
        <w:t>огоплательщиками – 13</w:t>
      </w:r>
      <w:r w:rsidR="00CF0A45" w:rsidRPr="008E34B6">
        <w:rPr>
          <w:sz w:val="27"/>
          <w:szCs w:val="27"/>
        </w:rPr>
        <w:t>5 обращений</w:t>
      </w:r>
      <w:r w:rsidR="00510C38" w:rsidRPr="008E34B6">
        <w:rPr>
          <w:sz w:val="27"/>
          <w:szCs w:val="27"/>
        </w:rPr>
        <w:t xml:space="preserve"> (10</w:t>
      </w:r>
      <w:r w:rsidRPr="008E34B6">
        <w:rPr>
          <w:sz w:val="27"/>
          <w:szCs w:val="27"/>
        </w:rPr>
        <w:t>,</w:t>
      </w:r>
      <w:r w:rsidR="00510C38" w:rsidRPr="008E34B6">
        <w:rPr>
          <w:sz w:val="27"/>
          <w:szCs w:val="27"/>
        </w:rPr>
        <w:t>34</w:t>
      </w:r>
      <w:r w:rsidRPr="008E34B6">
        <w:rPr>
          <w:sz w:val="27"/>
          <w:szCs w:val="27"/>
        </w:rPr>
        <w:t xml:space="preserve"> % от общего числа обращений);</w:t>
      </w:r>
    </w:p>
    <w:p w:rsidR="00532427" w:rsidRPr="008E34B6" w:rsidRDefault="00532427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обращения, касающиеся задолженности по налогам, сборам и взносам в бюджеты государст</w:t>
      </w:r>
      <w:r w:rsidR="00510C38" w:rsidRPr="008E34B6">
        <w:rPr>
          <w:sz w:val="27"/>
          <w:szCs w:val="27"/>
        </w:rPr>
        <w:t>венных внебюджетных фондов – 123 обращения (9</w:t>
      </w:r>
      <w:r w:rsidRPr="008E34B6">
        <w:rPr>
          <w:sz w:val="27"/>
          <w:szCs w:val="27"/>
        </w:rPr>
        <w:t>,</w:t>
      </w:r>
      <w:r w:rsidR="00510C38" w:rsidRPr="008E34B6">
        <w:rPr>
          <w:sz w:val="27"/>
          <w:szCs w:val="27"/>
        </w:rPr>
        <w:t>43 % от </w:t>
      </w:r>
      <w:r w:rsidRPr="008E34B6">
        <w:rPr>
          <w:sz w:val="27"/>
          <w:szCs w:val="27"/>
        </w:rPr>
        <w:t>общего числа обращений);</w:t>
      </w:r>
    </w:p>
    <w:p w:rsidR="00532427" w:rsidRPr="008E34B6" w:rsidRDefault="00532427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обращения по учету налогоплательщиков. Получение и</w:t>
      </w:r>
      <w:r w:rsidR="00510C38" w:rsidRPr="008E34B6">
        <w:rPr>
          <w:sz w:val="27"/>
          <w:szCs w:val="27"/>
        </w:rPr>
        <w:t xml:space="preserve"> отказ от ИНН – 100 обращений</w:t>
      </w:r>
      <w:r w:rsidRPr="008E34B6">
        <w:rPr>
          <w:sz w:val="27"/>
          <w:szCs w:val="27"/>
        </w:rPr>
        <w:t xml:space="preserve"> (</w:t>
      </w:r>
      <w:r w:rsidR="00510C38" w:rsidRPr="008E34B6">
        <w:rPr>
          <w:sz w:val="27"/>
          <w:szCs w:val="27"/>
        </w:rPr>
        <w:t>7,66</w:t>
      </w:r>
      <w:r w:rsidRPr="008E34B6">
        <w:rPr>
          <w:sz w:val="27"/>
          <w:szCs w:val="27"/>
        </w:rPr>
        <w:t xml:space="preserve"> % от общего числа обращений);</w:t>
      </w:r>
    </w:p>
    <w:p w:rsidR="00532427" w:rsidRPr="008E34B6" w:rsidRDefault="005C2705" w:rsidP="00862A54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Наименьший объем обращений (32,87</w:t>
      </w:r>
      <w:r w:rsidR="00862A54" w:rsidRPr="008E34B6">
        <w:rPr>
          <w:sz w:val="27"/>
          <w:szCs w:val="27"/>
        </w:rPr>
        <w:t xml:space="preserve"> % от числа всех поступивших документов), поступивших в УФНС России Костромской области за период </w:t>
      </w:r>
      <w:r w:rsidRPr="008E34B6">
        <w:rPr>
          <w:bCs/>
          <w:sz w:val="27"/>
          <w:szCs w:val="27"/>
        </w:rPr>
        <w:t>с 01.01.2025 по 31.01.2025</w:t>
      </w:r>
      <w:r w:rsidR="00862A54" w:rsidRPr="008E34B6">
        <w:rPr>
          <w:sz w:val="27"/>
          <w:szCs w:val="27"/>
        </w:rPr>
        <w:t>, составили тематики:</w:t>
      </w:r>
    </w:p>
    <w:p w:rsidR="005C2705" w:rsidRPr="008E34B6" w:rsidRDefault="00507926" w:rsidP="005C2705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5C2705" w:rsidRPr="008E34B6">
        <w:rPr>
          <w:sz w:val="27"/>
          <w:szCs w:val="27"/>
        </w:rPr>
        <w:t>контроль исполнения налогового законодательства физическими и юридическими лицами;</w:t>
      </w:r>
    </w:p>
    <w:p w:rsidR="005B3DE5" w:rsidRPr="008E34B6" w:rsidRDefault="00862A54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налог на имущество;</w:t>
      </w:r>
    </w:p>
    <w:p w:rsidR="005C2705" w:rsidRPr="008E34B6" w:rsidRDefault="00507926" w:rsidP="005C2705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5C2705" w:rsidRPr="008E34B6">
        <w:rPr>
          <w:sz w:val="27"/>
          <w:szCs w:val="27"/>
        </w:rPr>
        <w:t>оказание услуг в электронной форме. Пользование информационными ресурсами;</w:t>
      </w:r>
    </w:p>
    <w:p w:rsidR="00862A54" w:rsidRPr="008E34B6" w:rsidRDefault="00862A54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5C2705" w:rsidRPr="008E34B6" w:rsidRDefault="00507926" w:rsidP="005C2705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5C2705" w:rsidRPr="008E34B6">
        <w:rPr>
          <w:sz w:val="27"/>
          <w:szCs w:val="27"/>
        </w:rPr>
        <w:t>доступ к персонифицированной информации о состоянии расчета с бюджетом;</w:t>
      </w:r>
    </w:p>
    <w:p w:rsidR="005C2705" w:rsidRPr="008E34B6" w:rsidRDefault="00507926" w:rsidP="005C2705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5C2705" w:rsidRPr="008E34B6">
        <w:rPr>
          <w:sz w:val="27"/>
          <w:szCs w:val="27"/>
        </w:rPr>
        <w:t>регистрация контрольно-кассовой техники, используемой организациями и индивидуальными предпринимателями;</w:t>
      </w:r>
    </w:p>
    <w:p w:rsidR="005C2705" w:rsidRPr="008E34B6" w:rsidRDefault="00507926" w:rsidP="005C2705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5C2705" w:rsidRPr="008E34B6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862A54" w:rsidRPr="008E34B6" w:rsidRDefault="00507926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862A54" w:rsidRPr="008E34B6">
        <w:rPr>
          <w:sz w:val="27"/>
          <w:szCs w:val="27"/>
        </w:rPr>
        <w:t>транспортный налог;</w:t>
      </w:r>
    </w:p>
    <w:p w:rsidR="00DB4ABA" w:rsidRPr="008E34B6" w:rsidRDefault="00507926" w:rsidP="00DB4ABA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DB4ABA" w:rsidRPr="008E34B6">
        <w:rPr>
          <w:sz w:val="27"/>
          <w:szCs w:val="27"/>
        </w:rPr>
        <w:t>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DB4ABA" w:rsidRPr="008E34B6" w:rsidRDefault="00507926" w:rsidP="00DB4ABA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DB4ABA" w:rsidRPr="008E34B6">
        <w:rPr>
          <w:sz w:val="27"/>
          <w:szCs w:val="27"/>
        </w:rPr>
        <w:t>госпошлины;</w:t>
      </w:r>
    </w:p>
    <w:p w:rsidR="00862A54" w:rsidRPr="008E34B6" w:rsidRDefault="00507926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862A54" w:rsidRPr="008E34B6">
        <w:rPr>
          <w:sz w:val="27"/>
          <w:szCs w:val="27"/>
        </w:rPr>
        <w:t>земельный налог;</w:t>
      </w:r>
    </w:p>
    <w:p w:rsidR="00DB4ABA" w:rsidRPr="008E34B6" w:rsidRDefault="00507926" w:rsidP="00DB4ABA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DB4ABA" w:rsidRPr="008E34B6">
        <w:rPr>
          <w:sz w:val="27"/>
          <w:szCs w:val="27"/>
        </w:rPr>
        <w:t>налоговая отчетность;</w:t>
      </w:r>
    </w:p>
    <w:p w:rsidR="00DB4ABA" w:rsidRPr="008E34B6" w:rsidRDefault="00507926" w:rsidP="00DB4ABA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DB4ABA" w:rsidRPr="008E34B6">
        <w:rPr>
          <w:sz w:val="27"/>
          <w:szCs w:val="27"/>
        </w:rPr>
        <w:t>налог на добавленную стоимость;</w:t>
      </w:r>
    </w:p>
    <w:p w:rsidR="00DB4ABA" w:rsidRPr="008E34B6" w:rsidRDefault="00507926" w:rsidP="00DB4ABA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DB4ABA" w:rsidRPr="008E34B6">
        <w:rPr>
          <w:sz w:val="27"/>
          <w:szCs w:val="27"/>
        </w:rPr>
        <w:t>налоговые преференции и льготы физическим лицам;</w:t>
      </w:r>
    </w:p>
    <w:p w:rsidR="00DB4ABA" w:rsidRPr="008E34B6" w:rsidRDefault="00507926" w:rsidP="00DB4ABA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DB4ABA" w:rsidRPr="008E34B6">
        <w:rPr>
          <w:sz w:val="27"/>
          <w:szCs w:val="27"/>
        </w:rPr>
        <w:t>запросы архивных данных;</w:t>
      </w:r>
    </w:p>
    <w:p w:rsidR="00AA51E1" w:rsidRPr="008E34B6" w:rsidRDefault="00507926" w:rsidP="00E76BD9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lastRenderedPageBreak/>
        <w:t>– </w:t>
      </w:r>
      <w:r w:rsidR="00AA51E1" w:rsidRPr="008E34B6">
        <w:rPr>
          <w:sz w:val="27"/>
          <w:szCs w:val="27"/>
        </w:rPr>
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лиц;</w:t>
      </w:r>
    </w:p>
    <w:p w:rsidR="00DB4ABA" w:rsidRPr="008E34B6" w:rsidRDefault="00507926" w:rsidP="00DB4ABA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DB4ABA" w:rsidRPr="008E34B6">
        <w:rPr>
          <w:sz w:val="27"/>
          <w:szCs w:val="27"/>
        </w:rPr>
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управляющих;</w:t>
      </w:r>
    </w:p>
    <w:p w:rsidR="00DB4ABA" w:rsidRPr="008E34B6" w:rsidRDefault="00507926" w:rsidP="00DB4ABA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DB4ABA" w:rsidRPr="008E34B6">
        <w:rPr>
          <w:sz w:val="27"/>
          <w:szCs w:val="27"/>
        </w:rPr>
        <w:t>контроль и надзор в налоговой сфере;</w:t>
      </w:r>
    </w:p>
    <w:p w:rsidR="00DB4ABA" w:rsidRPr="008E34B6" w:rsidRDefault="00507926" w:rsidP="00DB4ABA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DB4ABA" w:rsidRPr="008E34B6">
        <w:rPr>
          <w:sz w:val="27"/>
          <w:szCs w:val="27"/>
        </w:rPr>
        <w:t>представление отсрочки или рассрочки по уплате налога, сбора, пени, штрафа;</w:t>
      </w:r>
    </w:p>
    <w:p w:rsidR="003B0BC2" w:rsidRPr="008E34B6" w:rsidRDefault="00507926" w:rsidP="005B0097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– </w:t>
      </w:r>
      <w:r w:rsidR="003B0BC2" w:rsidRPr="008E34B6">
        <w:rPr>
          <w:sz w:val="27"/>
          <w:szCs w:val="27"/>
        </w:rPr>
        <w:t>другие вопросы.</w:t>
      </w:r>
    </w:p>
    <w:p w:rsidR="00FA005C" w:rsidRPr="008E34B6" w:rsidRDefault="00FA005C" w:rsidP="00FA005C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8E34B6" w:rsidRDefault="00FA005C" w:rsidP="00FA005C">
      <w:pPr>
        <w:ind w:firstLine="720"/>
        <w:jc w:val="both"/>
        <w:rPr>
          <w:sz w:val="27"/>
          <w:szCs w:val="27"/>
        </w:rPr>
      </w:pPr>
      <w:r w:rsidRPr="008E34B6">
        <w:rPr>
          <w:sz w:val="27"/>
          <w:szCs w:val="27"/>
        </w:rPr>
        <w:t>В УФНС России по Костромской области организован контроль п</w:t>
      </w:r>
      <w:r w:rsidR="00AB1F8D" w:rsidRPr="008E34B6">
        <w:rPr>
          <w:sz w:val="27"/>
          <w:szCs w:val="27"/>
        </w:rPr>
        <w:t>о исполнению обращений граждан.</w:t>
      </w:r>
    </w:p>
    <w:sectPr w:rsidR="00FA005C" w:rsidRPr="008E34B6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99A" w:rsidRDefault="00BA799A" w:rsidP="00711BF2">
      <w:r>
        <w:separator/>
      </w:r>
    </w:p>
  </w:endnote>
  <w:endnote w:type="continuationSeparator" w:id="0">
    <w:p w:rsidR="00BA799A" w:rsidRDefault="00BA799A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99A" w:rsidRDefault="00BA799A" w:rsidP="00711BF2">
      <w:r>
        <w:separator/>
      </w:r>
    </w:p>
  </w:footnote>
  <w:footnote w:type="continuationSeparator" w:id="0">
    <w:p w:rsidR="00BA799A" w:rsidRDefault="00BA799A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6AA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1CBC"/>
    <w:rsid w:val="0007010D"/>
    <w:rsid w:val="00071736"/>
    <w:rsid w:val="00076511"/>
    <w:rsid w:val="000803FE"/>
    <w:rsid w:val="00085A01"/>
    <w:rsid w:val="00085E57"/>
    <w:rsid w:val="000860B2"/>
    <w:rsid w:val="00090C97"/>
    <w:rsid w:val="00095FCF"/>
    <w:rsid w:val="000A679B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201AD2"/>
    <w:rsid w:val="00202183"/>
    <w:rsid w:val="0021060D"/>
    <w:rsid w:val="00213C8F"/>
    <w:rsid w:val="00220C70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6798"/>
    <w:rsid w:val="003274BB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B0BC2"/>
    <w:rsid w:val="003B784D"/>
    <w:rsid w:val="003C199B"/>
    <w:rsid w:val="003C1CB4"/>
    <w:rsid w:val="003D152E"/>
    <w:rsid w:val="003D2E6F"/>
    <w:rsid w:val="003D5554"/>
    <w:rsid w:val="003E046E"/>
    <w:rsid w:val="003E31A2"/>
    <w:rsid w:val="003E61EB"/>
    <w:rsid w:val="003F2B26"/>
    <w:rsid w:val="003F4E42"/>
    <w:rsid w:val="003F6BD1"/>
    <w:rsid w:val="00404762"/>
    <w:rsid w:val="0041379A"/>
    <w:rsid w:val="004227D3"/>
    <w:rsid w:val="00426804"/>
    <w:rsid w:val="00426EA8"/>
    <w:rsid w:val="00432C18"/>
    <w:rsid w:val="00436112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20A8"/>
    <w:rsid w:val="004B5655"/>
    <w:rsid w:val="004B677C"/>
    <w:rsid w:val="004C2497"/>
    <w:rsid w:val="004C39B8"/>
    <w:rsid w:val="004D17C2"/>
    <w:rsid w:val="004D4F33"/>
    <w:rsid w:val="004D73F6"/>
    <w:rsid w:val="005012BC"/>
    <w:rsid w:val="00504BF4"/>
    <w:rsid w:val="00507926"/>
    <w:rsid w:val="00510807"/>
    <w:rsid w:val="00510C38"/>
    <w:rsid w:val="00516D83"/>
    <w:rsid w:val="00525180"/>
    <w:rsid w:val="00525F9D"/>
    <w:rsid w:val="00532427"/>
    <w:rsid w:val="005348C1"/>
    <w:rsid w:val="00561D0F"/>
    <w:rsid w:val="00562FE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3C56"/>
    <w:rsid w:val="005D6949"/>
    <w:rsid w:val="005D742E"/>
    <w:rsid w:val="005D7EA5"/>
    <w:rsid w:val="005E0AB3"/>
    <w:rsid w:val="005E4705"/>
    <w:rsid w:val="005E60CB"/>
    <w:rsid w:val="005F156A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AA6"/>
    <w:rsid w:val="007A734F"/>
    <w:rsid w:val="007C0BDF"/>
    <w:rsid w:val="007C13B4"/>
    <w:rsid w:val="007C359E"/>
    <w:rsid w:val="007C56D4"/>
    <w:rsid w:val="007C7EAA"/>
    <w:rsid w:val="007E3BEF"/>
    <w:rsid w:val="007E42FA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448B1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5890"/>
    <w:rsid w:val="008A5E8D"/>
    <w:rsid w:val="008B5EB6"/>
    <w:rsid w:val="008D004D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55CBE"/>
    <w:rsid w:val="00974056"/>
    <w:rsid w:val="009751A1"/>
    <w:rsid w:val="00977A7A"/>
    <w:rsid w:val="00981270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56AB"/>
    <w:rsid w:val="00A60368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A799A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6280"/>
    <w:rsid w:val="00C47C62"/>
    <w:rsid w:val="00C56C84"/>
    <w:rsid w:val="00C62A30"/>
    <w:rsid w:val="00C6313F"/>
    <w:rsid w:val="00C726BD"/>
    <w:rsid w:val="00C7271C"/>
    <w:rsid w:val="00C74FD6"/>
    <w:rsid w:val="00C8174F"/>
    <w:rsid w:val="00C82B84"/>
    <w:rsid w:val="00CA14F5"/>
    <w:rsid w:val="00CA56AA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E4B55"/>
    <w:rsid w:val="00CE7E1F"/>
    <w:rsid w:val="00CF0A45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4214"/>
    <w:rsid w:val="00D65E17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448E"/>
    <w:rsid w:val="00EB7E48"/>
    <w:rsid w:val="00EC2DFF"/>
    <w:rsid w:val="00EC35A9"/>
    <w:rsid w:val="00ED08E5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4387"/>
    <w:rsid w:val="00F26EE7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8207-4F5D-4679-A6DF-79C1B1EF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Interner</cp:lastModifiedBy>
  <cp:revision>2</cp:revision>
  <cp:lastPrinted>2024-09-09T14:30:00Z</cp:lastPrinted>
  <dcterms:created xsi:type="dcterms:W3CDTF">2025-02-10T06:04:00Z</dcterms:created>
  <dcterms:modified xsi:type="dcterms:W3CDTF">2025-02-10T06:04:00Z</dcterms:modified>
</cp:coreProperties>
</file>