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ED" w:rsidRDefault="00AB54D0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B345ED" w:rsidRPr="00EB205A" w:rsidRDefault="00EB205A">
      <w:pPr>
        <w:rPr>
          <w:noProof/>
          <w:lang w:val="en-US"/>
        </w:rPr>
      </w:pPr>
      <w:r>
        <w:rPr>
          <w:noProof/>
        </w:rPr>
        <w:t>03.06.2020 г</w:t>
      </w:r>
      <w:r>
        <w:rPr>
          <w:noProof/>
          <w:lang w:val="en-US"/>
        </w:rPr>
        <w:t>.</w:t>
      </w:r>
    </w:p>
    <w:p w:rsidR="00B345ED" w:rsidRDefault="00AB54D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345ED" w:rsidRDefault="00AB54D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45ED" w:rsidRDefault="00AB54D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31.05.2020</w:t>
      </w:r>
    </w:p>
    <w:p w:rsidR="00B345ED" w:rsidRDefault="00B345E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345ED">
        <w:trPr>
          <w:cantSplit/>
          <w:trHeight w:val="225"/>
        </w:trPr>
        <w:tc>
          <w:tcPr>
            <w:tcW w:w="7513" w:type="dxa"/>
            <w:vMerge w:val="restart"/>
          </w:tcPr>
          <w:p w:rsidR="00B345ED" w:rsidRDefault="00B345ED">
            <w:pPr>
              <w:jc w:val="center"/>
              <w:rPr>
                <w:noProof/>
                <w:sz w:val="18"/>
                <w:lang w:val="en-US"/>
              </w:rPr>
            </w:pPr>
          </w:p>
          <w:p w:rsidR="00B345ED" w:rsidRDefault="00AB54D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345ED" w:rsidRDefault="00AB54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45ED">
        <w:trPr>
          <w:cantSplit/>
          <w:trHeight w:val="437"/>
        </w:trPr>
        <w:tc>
          <w:tcPr>
            <w:tcW w:w="7513" w:type="dxa"/>
            <w:vMerge/>
          </w:tcPr>
          <w:p w:rsidR="00B345ED" w:rsidRDefault="00B345E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345ED" w:rsidRDefault="00B345ED">
            <w:pPr>
              <w:jc w:val="center"/>
              <w:rPr>
                <w:noProof/>
                <w:sz w:val="18"/>
              </w:rPr>
            </w:pPr>
          </w:p>
        </w:tc>
      </w:tr>
      <w:tr w:rsidR="00B345ED">
        <w:trPr>
          <w:cantSplit/>
        </w:trPr>
        <w:tc>
          <w:tcPr>
            <w:tcW w:w="7513" w:type="dxa"/>
          </w:tcPr>
          <w:p w:rsidR="00B345ED" w:rsidRDefault="00AB54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345ED" w:rsidRDefault="00AB54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45ED">
        <w:trPr>
          <w:cantSplit/>
        </w:trPr>
        <w:tc>
          <w:tcPr>
            <w:tcW w:w="7513" w:type="dxa"/>
          </w:tcPr>
          <w:p w:rsidR="00B345ED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345ED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</w:p>
        </w:tc>
      </w:tr>
      <w:tr w:rsidR="00AB54D0">
        <w:trPr>
          <w:cantSplit/>
        </w:trPr>
        <w:tc>
          <w:tcPr>
            <w:tcW w:w="7513" w:type="dxa"/>
          </w:tcPr>
          <w:p w:rsidR="00AB54D0" w:rsidRDefault="00AB5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B54D0" w:rsidRDefault="00AB54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</w:tbl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</w:p>
    <w:p w:rsidR="00B345ED" w:rsidRDefault="00B345ED">
      <w:pPr>
        <w:rPr>
          <w:noProof/>
        </w:rPr>
      </w:pPr>
      <w:bookmarkStart w:id="0" w:name="_GoBack"/>
      <w:bookmarkEnd w:id="0"/>
    </w:p>
    <w:sectPr w:rsidR="00B345E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D0"/>
    <w:rsid w:val="00357CD8"/>
    <w:rsid w:val="00656C0A"/>
    <w:rsid w:val="00AB54D0"/>
    <w:rsid w:val="00B345ED"/>
    <w:rsid w:val="00E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144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2020-06-03T12:51:00Z</dcterms:created>
  <dcterms:modified xsi:type="dcterms:W3CDTF">2020-06-03T13:24:00Z</dcterms:modified>
</cp:coreProperties>
</file>