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50" w:rsidRPr="00683F1D" w:rsidRDefault="00481450" w:rsidP="00683F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F1D">
        <w:rPr>
          <w:rFonts w:ascii="Times New Roman" w:hAnsi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683F1D">
        <w:rPr>
          <w:rFonts w:ascii="Times New Roman" w:hAnsi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683F1D">
        <w:rPr>
          <w:rFonts w:ascii="Times New Roman" w:hAnsi="Times New Roman"/>
          <w:b/>
          <w:bCs/>
          <w:sz w:val="24"/>
          <w:szCs w:val="24"/>
          <w:u w:val="single"/>
        </w:rPr>
        <w:t> 2015 </w:t>
      </w:r>
      <w:r w:rsidRPr="00683F1D">
        <w:rPr>
          <w:rFonts w:ascii="Times New Roman" w:hAnsi="Times New Roman"/>
          <w:b/>
          <w:bCs/>
          <w:sz w:val="24"/>
          <w:szCs w:val="24"/>
        </w:rPr>
        <w:t>год</w:t>
      </w:r>
    </w:p>
    <w:p w:rsidR="00481450" w:rsidRPr="00683F1D" w:rsidRDefault="00481450" w:rsidP="0068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384"/>
        <w:gridCol w:w="7061"/>
      </w:tblGrid>
      <w:tr w:rsidR="00481450" w:rsidRPr="00E41473" w:rsidTr="00683F1D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481450" w:rsidRPr="00E41473" w:rsidTr="00683F1D">
        <w:trPr>
          <w:tblCellSpacing w:w="15" w:type="dxa"/>
        </w:trPr>
        <w:tc>
          <w:tcPr>
            <w:tcW w:w="2250" w:type="dxa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Российская Федерация, 187403, Ленинградская обл, Волхов г, Юрия Гагарина, 1, - , +7 (81363) 71224 , i4702@r47.nalog.ru</w:t>
            </w:r>
          </w:p>
        </w:tc>
      </w:tr>
      <w:tr w:rsidR="00481450" w:rsidRPr="00E41473" w:rsidTr="00683F1D">
        <w:trPr>
          <w:tblCellSpacing w:w="15" w:type="dxa"/>
        </w:trPr>
        <w:tc>
          <w:tcPr>
            <w:tcW w:w="2250" w:type="dxa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4702002856</w:t>
            </w:r>
          </w:p>
        </w:tc>
      </w:tr>
      <w:tr w:rsidR="00481450" w:rsidRPr="00E41473" w:rsidTr="00683F1D">
        <w:trPr>
          <w:tblCellSpacing w:w="15" w:type="dxa"/>
        </w:trPr>
        <w:tc>
          <w:tcPr>
            <w:tcW w:w="2250" w:type="dxa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470201001</w:t>
            </w:r>
          </w:p>
        </w:tc>
      </w:tr>
      <w:tr w:rsidR="00481450" w:rsidRPr="00E41473" w:rsidTr="00683F1D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41609101</w:t>
            </w:r>
          </w:p>
        </w:tc>
      </w:tr>
    </w:tbl>
    <w:p w:rsidR="00481450" w:rsidRPr="00683F1D" w:rsidRDefault="00481450" w:rsidP="00683F1D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tbl>
      <w:tblPr>
        <w:tblW w:w="843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21"/>
        <w:gridCol w:w="692"/>
        <w:gridCol w:w="1023"/>
        <w:gridCol w:w="544"/>
        <w:gridCol w:w="1681"/>
        <w:gridCol w:w="1945"/>
        <w:gridCol w:w="885"/>
        <w:gridCol w:w="924"/>
        <w:gridCol w:w="1419"/>
        <w:gridCol w:w="1069"/>
        <w:gridCol w:w="1024"/>
        <w:gridCol w:w="1395"/>
        <w:gridCol w:w="1301"/>
      </w:tblGrid>
      <w:tr w:rsidR="00481450" w:rsidRPr="00E41473" w:rsidTr="003910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</w:tr>
      <w:tr w:rsidR="00481450" w:rsidRPr="00E41473" w:rsidTr="003910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1450" w:rsidRPr="00E41473" w:rsidTr="003910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1450" w:rsidRPr="00E41473" w:rsidTr="003910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40.30.2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40.30.10.110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теплоснабжение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232,88187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40.10.12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услуги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500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июнь 2015г.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41.00.20.121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водоснабжения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34,23481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2015г.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18201063940019224226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74.60.2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74.60.15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охрана объектов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охрана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164,688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3F1D">
                <w:rPr>
                  <w:rFonts w:ascii="Arial" w:hAnsi="Arial" w:cs="Arial"/>
                  <w:b/>
                  <w:bCs/>
                  <w:sz w:val="17"/>
                  <w:szCs w:val="17"/>
                </w:rPr>
                <w:t>2015 г</w:t>
              </w:r>
            </w:smartTag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64.11.11.111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501,5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3F1D">
                <w:rPr>
                  <w:rFonts w:ascii="Arial" w:hAnsi="Arial" w:cs="Arial"/>
                  <w:b/>
                  <w:bCs/>
                  <w:sz w:val="17"/>
                  <w:szCs w:val="17"/>
                </w:rPr>
                <w:t>2015 г</w:t>
              </w:r>
            </w:smartTag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64.11.11.111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120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2015г.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64.20.11.110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связи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330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2015г.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30.02.11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картриджей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0 / 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</w:tr>
      <w:tr w:rsidR="00481450" w:rsidRPr="00E41473" w:rsidTr="00391071"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481450" w:rsidRPr="00683F1D" w:rsidRDefault="00481450" w:rsidP="00683F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1450" w:rsidRPr="00683F1D" w:rsidRDefault="00481450" w:rsidP="00683F1D">
            <w:pPr>
              <w:spacing w:after="24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199,01474</w:t>
            </w: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-  /  10,05125  /  -</w:t>
            </w: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сентябрь 2015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  <w:vMerge w:val="restar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</w:tr>
      <w:tr w:rsidR="00481450" w:rsidRPr="00E41473" w:rsidTr="00391071"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315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9,01474</w:t>
            </w: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481450" w:rsidRPr="00E41473" w:rsidTr="00391071"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190</w:t>
            </w: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30.02.11.119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заправка картриджей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0 / 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40.10.12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электроснабжения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250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05.2015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70.32.13.623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Работы по техническому обслуживанию (содержанию) административных зданий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481450" w:rsidRPr="00683F1D" w:rsidRDefault="00481450" w:rsidP="00683F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239,28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-  /  48,1  /  -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21.12.53.410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бумаги для офисного оборудования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481450" w:rsidRPr="00683F1D" w:rsidRDefault="00481450" w:rsidP="00683F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sz w:val="24"/>
                <w:szCs w:val="24"/>
              </w:rPr>
              <w:br/>
            </w:r>
            <w:r w:rsidRPr="00683F1D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198,43386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95 / 95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Единовременно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электроснабжения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250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месяц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64.11.12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письменной корреспонденции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247,8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</w:t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месяц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3F1D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10,394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143,5574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627,64358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66,58674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956,18172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636,7286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198,43386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</w:tr>
      <w:tr w:rsidR="00481450" w:rsidRPr="00E41473" w:rsidTr="0039107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4224,015 / 4224,015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</w:tr>
    </w:tbl>
    <w:p w:rsidR="00481450" w:rsidRPr="00683F1D" w:rsidRDefault="00481450" w:rsidP="0068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46"/>
        <w:gridCol w:w="282"/>
        <w:gridCol w:w="939"/>
        <w:gridCol w:w="2346"/>
        <w:gridCol w:w="3472"/>
      </w:tblGrid>
      <w:tr w:rsidR="00481450" w:rsidRPr="00E41473" w:rsidTr="00683F1D">
        <w:tc>
          <w:tcPr>
            <w:tcW w:w="125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>"</w:t>
            </w:r>
            <w:r>
              <w:rPr>
                <w:rFonts w:ascii="Arial" w:hAnsi="Arial" w:cs="Arial"/>
                <w:sz w:val="17"/>
                <w:szCs w:val="17"/>
                <w:u w:val="single"/>
                <w:lang w:val="en-US"/>
              </w:rPr>
              <w:t>03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" 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сентября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 20</w:t>
            </w:r>
            <w:r w:rsidRPr="00683F1D">
              <w:rPr>
                <w:rFonts w:ascii="Arial" w:hAnsi="Arial" w:cs="Arial"/>
                <w:sz w:val="17"/>
                <w:szCs w:val="17"/>
                <w:u w:val="single"/>
              </w:rPr>
              <w:t>15</w:t>
            </w:r>
            <w:r w:rsidRPr="00683F1D">
              <w:rPr>
                <w:rFonts w:ascii="Arial" w:hAnsi="Arial" w:cs="Arial"/>
                <w:sz w:val="17"/>
                <w:szCs w:val="17"/>
              </w:rPr>
              <w:t xml:space="preserve">  г. </w:t>
            </w:r>
            <w:r w:rsidRPr="00683F1D">
              <w:rPr>
                <w:rFonts w:ascii="Arial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481450" w:rsidRPr="00683F1D" w:rsidRDefault="00481450" w:rsidP="00683F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08"/>
        <w:gridCol w:w="1877"/>
        <w:gridCol w:w="6100"/>
      </w:tblGrid>
      <w:tr w:rsidR="00481450" w:rsidRPr="00E41473" w:rsidTr="00683F1D">
        <w:tc>
          <w:tcPr>
            <w:tcW w:w="75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1D"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</w:tcPr>
          <w:p w:rsidR="00481450" w:rsidRPr="00683F1D" w:rsidRDefault="00481450" w:rsidP="00683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481450" w:rsidRPr="00683F1D" w:rsidRDefault="00481450" w:rsidP="00683F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39"/>
        <w:gridCol w:w="2846"/>
      </w:tblGrid>
      <w:tr w:rsidR="00481450" w:rsidRPr="00E41473" w:rsidTr="00683F1D">
        <w:tc>
          <w:tcPr>
            <w:tcW w:w="0" w:type="auto"/>
          </w:tcPr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05"/>
              <w:gridCol w:w="1611"/>
            </w:tblGrid>
            <w:tr w:rsidR="00481450" w:rsidRPr="00E414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Шерматова Е. А.</w:t>
                  </w:r>
                </w:p>
              </w:tc>
            </w:tr>
            <w:tr w:rsidR="00481450" w:rsidRPr="00E414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8(81363)71224</w:t>
                  </w:r>
                </w:p>
              </w:tc>
            </w:tr>
            <w:tr w:rsidR="00481450" w:rsidRPr="00E414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8(81363)71224</w:t>
                  </w:r>
                </w:p>
              </w:tc>
            </w:tr>
            <w:tr w:rsidR="00481450" w:rsidRPr="00E414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81450" w:rsidRPr="00683F1D" w:rsidRDefault="00481450" w:rsidP="00683F1D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83F1D">
                    <w:rPr>
                      <w:rFonts w:ascii="Arial" w:hAnsi="Arial" w:cs="Arial"/>
                      <w:sz w:val="17"/>
                      <w:szCs w:val="17"/>
                    </w:rPr>
                    <w:t>i4702@r47.nalog.ru</w:t>
                  </w:r>
                </w:p>
              </w:tc>
            </w:tr>
          </w:tbl>
          <w:p w:rsidR="00481450" w:rsidRPr="00683F1D" w:rsidRDefault="00481450" w:rsidP="00683F1D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481450" w:rsidRDefault="00481450"/>
    <w:sectPr w:rsidR="00481450" w:rsidSect="00AA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22A4"/>
    <w:multiLevelType w:val="multilevel"/>
    <w:tmpl w:val="3CD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D40EB"/>
    <w:multiLevelType w:val="multilevel"/>
    <w:tmpl w:val="524C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123D3"/>
    <w:multiLevelType w:val="multilevel"/>
    <w:tmpl w:val="23A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F1D"/>
    <w:rsid w:val="00162D7E"/>
    <w:rsid w:val="00391071"/>
    <w:rsid w:val="00401B1C"/>
    <w:rsid w:val="00427C0D"/>
    <w:rsid w:val="00481450"/>
    <w:rsid w:val="00503A70"/>
    <w:rsid w:val="00683F1D"/>
    <w:rsid w:val="00AA503B"/>
    <w:rsid w:val="00B129FB"/>
    <w:rsid w:val="00C54ED5"/>
    <w:rsid w:val="00E41473"/>
    <w:rsid w:val="00E71A93"/>
    <w:rsid w:val="00E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uiPriority w:val="99"/>
    <w:rsid w:val="00683F1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1243</Words>
  <Characters>7091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2015-09-08T08:09:00Z</dcterms:created>
  <dcterms:modified xsi:type="dcterms:W3CDTF">2015-09-08T09:49:00Z</dcterms:modified>
</cp:coreProperties>
</file>