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B1" w:rsidRPr="000F00DF" w:rsidRDefault="005761B1" w:rsidP="000F00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0DF">
        <w:rPr>
          <w:rFonts w:ascii="Times New Roman" w:hAnsi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0F00DF">
        <w:rPr>
          <w:rFonts w:ascii="Times New Roman" w:hAnsi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0F00DF">
        <w:rPr>
          <w:rFonts w:ascii="Times New Roman" w:hAnsi="Times New Roman"/>
          <w:b/>
          <w:bCs/>
          <w:sz w:val="24"/>
          <w:szCs w:val="24"/>
          <w:u w:val="single"/>
        </w:rPr>
        <w:t> 2015 </w:t>
      </w:r>
      <w:r w:rsidRPr="000F00DF">
        <w:rPr>
          <w:rFonts w:ascii="Times New Roman" w:hAnsi="Times New Roman"/>
          <w:b/>
          <w:bCs/>
          <w:sz w:val="24"/>
          <w:szCs w:val="24"/>
        </w:rPr>
        <w:t>год</w:t>
      </w:r>
    </w:p>
    <w:p w:rsidR="005761B1" w:rsidRPr="000F00DF" w:rsidRDefault="005761B1" w:rsidP="000F00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954"/>
        <w:gridCol w:w="8774"/>
      </w:tblGrid>
      <w:tr w:rsidR="005761B1" w:rsidRPr="00B7718C" w:rsidTr="0082637A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Межрайонная Инспекция Федеральной налоговой службы № 5 по Ленинградской области</w:t>
            </w:r>
          </w:p>
        </w:tc>
      </w:tr>
      <w:tr w:rsidR="005761B1" w:rsidRPr="00B7718C" w:rsidTr="0082637A">
        <w:trPr>
          <w:tblCellSpacing w:w="15" w:type="dxa"/>
        </w:trPr>
        <w:tc>
          <w:tcPr>
            <w:tcW w:w="2250" w:type="dxa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Юридический адрес,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телефон, электронная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Российская Федерация, 187403, Ленинградская обл, Волхов г, Юрия Гагарина, 1, - , +7 (81363) 71224 , i4702@r47.nalog.ru</w:t>
            </w:r>
          </w:p>
        </w:tc>
      </w:tr>
      <w:tr w:rsidR="005761B1" w:rsidRPr="00B7718C" w:rsidTr="0082637A">
        <w:trPr>
          <w:tblCellSpacing w:w="15" w:type="dxa"/>
        </w:trPr>
        <w:tc>
          <w:tcPr>
            <w:tcW w:w="2250" w:type="dxa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4702002856</w:t>
            </w:r>
          </w:p>
        </w:tc>
      </w:tr>
      <w:tr w:rsidR="005761B1" w:rsidRPr="00B7718C" w:rsidTr="0082637A">
        <w:trPr>
          <w:tblCellSpacing w:w="15" w:type="dxa"/>
        </w:trPr>
        <w:tc>
          <w:tcPr>
            <w:tcW w:w="2250" w:type="dxa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470201001</w:t>
            </w:r>
          </w:p>
        </w:tc>
      </w:tr>
      <w:tr w:rsidR="005761B1" w:rsidRPr="00B7718C" w:rsidTr="0082637A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41609101</w:t>
            </w:r>
          </w:p>
        </w:tc>
      </w:tr>
    </w:tbl>
    <w:p w:rsidR="005761B1" w:rsidRPr="000F00DF" w:rsidRDefault="005761B1" w:rsidP="000F00DF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16"/>
        <w:gridCol w:w="586"/>
        <w:gridCol w:w="863"/>
        <w:gridCol w:w="461"/>
        <w:gridCol w:w="1416"/>
        <w:gridCol w:w="1637"/>
        <w:gridCol w:w="748"/>
        <w:gridCol w:w="780"/>
        <w:gridCol w:w="1196"/>
        <w:gridCol w:w="902"/>
        <w:gridCol w:w="864"/>
        <w:gridCol w:w="1176"/>
        <w:gridCol w:w="1097"/>
        <w:gridCol w:w="1258"/>
      </w:tblGrid>
      <w:tr w:rsidR="005761B1" w:rsidRPr="00B7718C" w:rsidTr="008263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5761B1" w:rsidRPr="00B7718C" w:rsidTr="008263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14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30.02.11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приобретение картриджей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0 / 0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40.30.2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40.30.10.110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теплоснабжение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232,88187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40.10.12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40.11.10.116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услуги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500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июнь 2015г.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41.00.2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41.00.20.121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водоснабжения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34,23481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2015г.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64.20.11.110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связи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330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2015г.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30.02.11.119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заправка картриджей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0 / 0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64.11.12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по отправке письменной корреспонденции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национальной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247,8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месяц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64.11.11.111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национальной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501,5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F00DF">
                <w:rPr>
                  <w:rFonts w:ascii="Arial" w:hAnsi="Arial" w:cs="Arial"/>
                  <w:b/>
                  <w:bCs/>
                  <w:sz w:val="17"/>
                  <w:szCs w:val="17"/>
                </w:rPr>
                <w:t>2015 г</w:t>
              </w:r>
            </w:smartTag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18201063940019224226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74.60.2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74.60.15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охрана объектов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охрана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164,688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декабрь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F00DF">
                <w:rPr>
                  <w:rFonts w:ascii="Arial" w:hAnsi="Arial" w:cs="Arial"/>
                  <w:b/>
                  <w:bCs/>
                  <w:sz w:val="17"/>
                  <w:szCs w:val="17"/>
                </w:rPr>
                <w:t>2015 г</w:t>
              </w:r>
            </w:smartTag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40.1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40.11.10.116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электроснабжения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250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месяц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40.10.12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40.11.10.116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электроснабжения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250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05.2015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70.32.2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70.32.13.623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Работы по техническому обслуживанию (содержанию) административных зданий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5761B1" w:rsidRPr="000F00DF" w:rsidRDefault="005761B1" w:rsidP="000F00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Times New Roman" w:hAnsi="Times New Roman"/>
                <w:sz w:val="24"/>
                <w:szCs w:val="24"/>
              </w:rPr>
              <w:br/>
            </w:r>
            <w:r w:rsidRPr="000F00DF">
              <w:rPr>
                <w:rFonts w:ascii="Times New Roman" w:hAnsi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0F00DF">
              <w:rPr>
                <w:rFonts w:ascii="Times New Roman" w:hAnsi="Times New Roman"/>
                <w:sz w:val="24"/>
                <w:szCs w:val="24"/>
              </w:rPr>
              <w:br/>
            </w:r>
            <w:r w:rsidRPr="000F00DF">
              <w:rPr>
                <w:rFonts w:ascii="Times New Roman" w:hAnsi="Times New Roman"/>
                <w:sz w:val="24"/>
                <w:szCs w:val="24"/>
              </w:rPr>
              <w:br/>
            </w:r>
            <w:r w:rsidRPr="000F00DF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239,28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-  /  48,1  /  -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64.11.11.111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национальной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120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2015г.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21.12.1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Приобретение бумаги для офисного оборудования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5761B1" w:rsidRPr="000F00DF" w:rsidRDefault="005761B1" w:rsidP="000F00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761B1" w:rsidRPr="000F00DF" w:rsidRDefault="005761B1" w:rsidP="000F00DF">
            <w:pPr>
              <w:spacing w:after="24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Times New Roman" w:hAnsi="Times New Roman"/>
                <w:sz w:val="24"/>
                <w:szCs w:val="24"/>
              </w:rPr>
              <w:br/>
            </w:r>
            <w:r w:rsidRPr="000F00DF">
              <w:rPr>
                <w:rFonts w:ascii="Times New Roman" w:hAnsi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262,84466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Единовременно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5761B1" w:rsidRPr="00B7718C" w:rsidTr="0082637A"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21.12.53.410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Приобретение бумаги для офисного оборудования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168,55066 / 168,55066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21.12.53.410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Приобретение бумаги для офисного оборудования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94,294 / 94,294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приобретение ГСМ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5761B1" w:rsidRPr="000F00DF" w:rsidRDefault="005761B1" w:rsidP="000F00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761B1" w:rsidRPr="000F00DF" w:rsidRDefault="005761B1" w:rsidP="000F00DF">
            <w:pPr>
              <w:spacing w:after="24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Times New Roman" w:hAnsi="Times New Roman"/>
                <w:sz w:val="24"/>
                <w:szCs w:val="24"/>
              </w:rPr>
              <w:br/>
            </w:r>
            <w:r w:rsidRPr="000F00DF">
              <w:rPr>
                <w:rFonts w:ascii="Times New Roman" w:hAnsi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199,01474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-  /  10,05125  /  -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03.2015 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сентябрь 2015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761B1" w:rsidRPr="00B7718C" w:rsidTr="0082637A"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23.20.11.220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приобретение ГСМ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190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23.20.11.220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Приобретение ГСМ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315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9,01474</w:t>
            </w: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64.11.12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sz w:val="17"/>
                <w:szCs w:val="17"/>
              </w:rPr>
              <w:t>гарантирование услуг национальной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24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494,78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2015 г.</w:t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gridSpan w:val="14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844,14358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196,21174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16,6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142,9406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gridSpan w:val="14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1417,89592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gridSpan w:val="14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gridSpan w:val="14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701,1394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gridSpan w:val="14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262,84466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1B1" w:rsidRPr="00B7718C" w:rsidTr="0082637A">
        <w:tc>
          <w:tcPr>
            <w:tcW w:w="0" w:type="auto"/>
            <w:gridSpan w:val="14"/>
          </w:tcPr>
          <w:p w:rsidR="005761B1" w:rsidRPr="000F00DF" w:rsidRDefault="005761B1" w:rsidP="000F00D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00DF">
              <w:rPr>
                <w:rFonts w:ascii="Arial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5761B1" w:rsidRPr="00B7718C" w:rsidTr="0082637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5244,92 / 5244,92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761B1" w:rsidRPr="000F00DF" w:rsidRDefault="005761B1" w:rsidP="000F00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0"/>
        <w:gridCol w:w="438"/>
        <w:gridCol w:w="1460"/>
        <w:gridCol w:w="3650"/>
        <w:gridCol w:w="5402"/>
      </w:tblGrid>
      <w:tr w:rsidR="005761B1" w:rsidRPr="00B7718C" w:rsidTr="000F00DF">
        <w:tc>
          <w:tcPr>
            <w:tcW w:w="1250" w:type="pct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>"</w:t>
            </w:r>
            <w:r w:rsidRPr="000F00DF">
              <w:rPr>
                <w:rFonts w:ascii="Arial" w:hAnsi="Arial" w:cs="Arial"/>
                <w:sz w:val="17"/>
                <w:szCs w:val="17"/>
                <w:u w:val="single"/>
              </w:rPr>
              <w:t>1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t>4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"  </w:t>
            </w:r>
            <w:r>
              <w:rPr>
                <w:rFonts w:ascii="Arial" w:hAnsi="Arial" w:cs="Arial"/>
                <w:sz w:val="17"/>
                <w:szCs w:val="17"/>
              </w:rPr>
              <w:t>октяб</w:t>
            </w:r>
            <w:r w:rsidRPr="000F00DF">
              <w:rPr>
                <w:rFonts w:ascii="Arial" w:hAnsi="Arial" w:cs="Arial"/>
                <w:sz w:val="17"/>
                <w:szCs w:val="17"/>
                <w:u w:val="single"/>
              </w:rPr>
              <w:t>ря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 20</w:t>
            </w:r>
            <w:r w:rsidRPr="000F00DF">
              <w:rPr>
                <w:rFonts w:ascii="Arial" w:hAnsi="Arial" w:cs="Arial"/>
                <w:sz w:val="17"/>
                <w:szCs w:val="17"/>
                <w:u w:val="single"/>
              </w:rPr>
              <w:t>15</w:t>
            </w:r>
            <w:r w:rsidRPr="000F00DF">
              <w:rPr>
                <w:rFonts w:ascii="Arial" w:hAnsi="Arial" w:cs="Arial"/>
                <w:sz w:val="17"/>
                <w:szCs w:val="17"/>
              </w:rPr>
              <w:t xml:space="preserve">  г. </w:t>
            </w:r>
            <w:r w:rsidRPr="000F00DF">
              <w:rPr>
                <w:rFonts w:ascii="Arial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761B1" w:rsidRPr="000F00DF" w:rsidRDefault="005761B1" w:rsidP="000F00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5761B1" w:rsidRPr="00B7718C" w:rsidTr="000F00DF">
        <w:tc>
          <w:tcPr>
            <w:tcW w:w="750" w:type="pct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00DF">
              <w:rPr>
                <w:rFonts w:ascii="Arial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</w:tcPr>
          <w:p w:rsidR="005761B1" w:rsidRPr="000F00DF" w:rsidRDefault="005761B1" w:rsidP="000F00D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761B1" w:rsidRPr="000F00DF" w:rsidRDefault="005761B1" w:rsidP="000F00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680"/>
        <w:gridCol w:w="2920"/>
      </w:tblGrid>
      <w:tr w:rsidR="005761B1" w:rsidRPr="00B7718C" w:rsidTr="000F00DF">
        <w:tc>
          <w:tcPr>
            <w:tcW w:w="0" w:type="auto"/>
          </w:tcPr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79"/>
              <w:gridCol w:w="1611"/>
            </w:tblGrid>
            <w:tr w:rsidR="005761B1" w:rsidRPr="00B7718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Шерматова Е. А.</w:t>
                  </w:r>
                </w:p>
              </w:tc>
            </w:tr>
            <w:tr w:rsidR="005761B1" w:rsidRPr="00B7718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8(81363)71224</w:t>
                  </w:r>
                </w:p>
              </w:tc>
            </w:tr>
            <w:tr w:rsidR="005761B1" w:rsidRPr="00B7718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8(81363)71224</w:t>
                  </w:r>
                </w:p>
              </w:tc>
            </w:tr>
            <w:tr w:rsidR="005761B1" w:rsidRPr="00B7718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761B1" w:rsidRPr="000F00DF" w:rsidRDefault="005761B1" w:rsidP="000F00D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F00DF">
                    <w:rPr>
                      <w:rFonts w:ascii="Arial" w:hAnsi="Arial" w:cs="Arial"/>
                      <w:sz w:val="17"/>
                      <w:szCs w:val="17"/>
                    </w:rPr>
                    <w:t>i4702@r47.nalog.ru</w:t>
                  </w:r>
                </w:p>
              </w:tc>
            </w:tr>
          </w:tbl>
          <w:p w:rsidR="005761B1" w:rsidRPr="000F00DF" w:rsidRDefault="005761B1" w:rsidP="000F00D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761B1" w:rsidRDefault="005761B1"/>
    <w:sectPr w:rsidR="005761B1" w:rsidSect="00E94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91B68"/>
    <w:multiLevelType w:val="multilevel"/>
    <w:tmpl w:val="5C60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9163B"/>
    <w:multiLevelType w:val="multilevel"/>
    <w:tmpl w:val="0C74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01E01"/>
    <w:multiLevelType w:val="multilevel"/>
    <w:tmpl w:val="98A6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0DF"/>
    <w:rsid w:val="000F00DF"/>
    <w:rsid w:val="00323642"/>
    <w:rsid w:val="005761B1"/>
    <w:rsid w:val="0082637A"/>
    <w:rsid w:val="00900CD6"/>
    <w:rsid w:val="00927C81"/>
    <w:rsid w:val="00A120CD"/>
    <w:rsid w:val="00B7718C"/>
    <w:rsid w:val="00E9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">
    <w:name w:val="bold1"/>
    <w:basedOn w:val="Normal"/>
    <w:uiPriority w:val="99"/>
    <w:rsid w:val="000F00D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7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9</Pages>
  <Words>1522</Words>
  <Characters>8678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4700-00-626</cp:lastModifiedBy>
  <cp:revision>3</cp:revision>
  <dcterms:created xsi:type="dcterms:W3CDTF">2015-10-14T06:54:00Z</dcterms:created>
  <dcterms:modified xsi:type="dcterms:W3CDTF">2015-10-22T11:49:00Z</dcterms:modified>
</cp:coreProperties>
</file>