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F" w:rsidRPr="001C1767" w:rsidRDefault="001C1767" w:rsidP="00AF67DE">
      <w:pPr>
        <w:pStyle w:val="ConsNonformat"/>
        <w:widowControl/>
        <w:spacing w:line="276" w:lineRule="auto"/>
        <w:ind w:right="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1C1767">
        <w:rPr>
          <w:rFonts w:ascii="Times New Roman" w:hAnsi="Times New Roman" w:cs="Times New Roman"/>
          <w:sz w:val="26"/>
          <w:szCs w:val="26"/>
        </w:rPr>
        <w:t>Приложение</w:t>
      </w:r>
      <w:r w:rsidR="00947AB9">
        <w:rPr>
          <w:rFonts w:ascii="Times New Roman" w:hAnsi="Times New Roman" w:cs="Times New Roman"/>
          <w:sz w:val="26"/>
          <w:szCs w:val="26"/>
        </w:rPr>
        <w:t>: 5256_список</w:t>
      </w:r>
    </w:p>
    <w:p w:rsidR="00AF282F" w:rsidRDefault="00AF282F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7D7E80" w:rsidRDefault="007D7E80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E86068" w:rsidRPr="00955883" w:rsidRDefault="00E86068" w:rsidP="00E86068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Объявление 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955883">
        <w:rPr>
          <w:rFonts w:ascii="Times New Roman" w:hAnsi="Times New Roman" w:cs="Times New Roman"/>
          <w:sz w:val="26"/>
          <w:szCs w:val="26"/>
        </w:rPr>
        <w:t xml:space="preserve"> </w:t>
      </w:r>
      <w:r w:rsidR="00C65C74">
        <w:rPr>
          <w:rFonts w:ascii="Times New Roman" w:hAnsi="Times New Roman" w:cs="Times New Roman"/>
          <w:sz w:val="26"/>
          <w:szCs w:val="26"/>
        </w:rPr>
        <w:t xml:space="preserve">2 этапа </w:t>
      </w:r>
      <w:r w:rsidRPr="00955883"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16AE3" w:rsidRDefault="00E86068" w:rsidP="00E8606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 w:rsidR="00C65C74">
        <w:rPr>
          <w:rFonts w:ascii="Times New Roman" w:hAnsi="Times New Roman" w:cs="Times New Roman"/>
          <w:sz w:val="26"/>
          <w:szCs w:val="26"/>
        </w:rPr>
        <w:t xml:space="preserve">замещение вакантных должностей государственной гражданской службы </w:t>
      </w:r>
    </w:p>
    <w:p w:rsidR="00E86068" w:rsidRPr="00955883" w:rsidRDefault="00C65C74" w:rsidP="004B453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B453F">
        <w:rPr>
          <w:rFonts w:ascii="Times New Roman" w:hAnsi="Times New Roman" w:cs="Times New Roman"/>
          <w:sz w:val="26"/>
          <w:szCs w:val="26"/>
        </w:rPr>
        <w:t>Межрайонной ИФНС России № 20 по Нижегородской области</w:t>
      </w:r>
    </w:p>
    <w:p w:rsidR="00E86068" w:rsidRDefault="00E86068" w:rsidP="00E86068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6702A" w:rsidRPr="000112AB" w:rsidRDefault="00361721" w:rsidP="000112AB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20 по Нижегородской области (603004, г. Нижний Новгород, ул. Юлиуса Фучика, д. 6, телефон: </w:t>
      </w:r>
      <w:r w:rsidR="00F123D6">
        <w:rPr>
          <w:rFonts w:ascii="Times New Roman" w:hAnsi="Times New Roman" w:cs="Times New Roman"/>
          <w:sz w:val="26"/>
          <w:szCs w:val="26"/>
        </w:rPr>
        <w:t>+7</w:t>
      </w:r>
      <w:r w:rsidR="00D943F0" w:rsidRPr="00AD1EE8">
        <w:rPr>
          <w:rFonts w:ascii="Times New Roman" w:hAnsi="Times New Roman" w:cs="Times New Roman"/>
          <w:sz w:val="26"/>
          <w:szCs w:val="26"/>
        </w:rPr>
        <w:t>(831</w:t>
      </w:r>
      <w:r w:rsidR="00F123D6">
        <w:rPr>
          <w:rFonts w:ascii="Times New Roman" w:hAnsi="Times New Roman" w:cs="Times New Roman"/>
          <w:sz w:val="26"/>
          <w:szCs w:val="26"/>
        </w:rPr>
        <w:t>)224-89-48</w:t>
      </w:r>
      <w:r w:rsidR="00D943F0" w:rsidRPr="00AD1EE8">
        <w:rPr>
          <w:rFonts w:ascii="Times New Roman" w:hAnsi="Times New Roman" w:cs="Times New Roman"/>
          <w:sz w:val="26"/>
          <w:szCs w:val="26"/>
        </w:rPr>
        <w:t>,</w:t>
      </w:r>
      <w:r w:rsidR="009B412A">
        <w:rPr>
          <w:rFonts w:ascii="Times New Roman" w:hAnsi="Times New Roman" w:cs="Times New Roman"/>
          <w:sz w:val="26"/>
          <w:szCs w:val="26"/>
        </w:rPr>
        <w:t xml:space="preserve"> доб.</w:t>
      </w:r>
      <w:r w:rsidR="003778AD">
        <w:rPr>
          <w:rFonts w:ascii="Times New Roman" w:hAnsi="Times New Roman" w:cs="Times New Roman"/>
          <w:sz w:val="26"/>
          <w:szCs w:val="26"/>
        </w:rPr>
        <w:t>54-07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 в лице </w:t>
      </w:r>
      <w:proofErr w:type="spellStart"/>
      <w:r w:rsidR="00C4778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C47783">
        <w:rPr>
          <w:rFonts w:ascii="Times New Roman" w:hAnsi="Times New Roman" w:cs="Times New Roman"/>
          <w:sz w:val="26"/>
          <w:szCs w:val="26"/>
        </w:rPr>
        <w:t xml:space="preserve">. 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начальника Инспекции </w:t>
      </w:r>
      <w:r w:rsidR="00C47783">
        <w:rPr>
          <w:rFonts w:ascii="Times New Roman" w:hAnsi="Times New Roman" w:cs="Times New Roman"/>
          <w:sz w:val="26"/>
          <w:szCs w:val="26"/>
        </w:rPr>
        <w:t>Ситниковой Татьяны Николаевны</w:t>
      </w:r>
      <w:r w:rsidR="00D943F0" w:rsidRPr="00AD1EE8">
        <w:rPr>
          <w:rFonts w:ascii="Times New Roman" w:hAnsi="Times New Roman" w:cs="Times New Roman"/>
          <w:sz w:val="26"/>
          <w:szCs w:val="26"/>
        </w:rPr>
        <w:t>, действующе</w:t>
      </w:r>
      <w:r w:rsidR="00C47783">
        <w:rPr>
          <w:rFonts w:ascii="Times New Roman" w:hAnsi="Times New Roman" w:cs="Times New Roman"/>
          <w:sz w:val="26"/>
          <w:szCs w:val="26"/>
        </w:rPr>
        <w:t>й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 на основании Положени</w:t>
      </w:r>
      <w:bookmarkStart w:id="0" w:name="_GoBack"/>
      <w:bookmarkEnd w:id="0"/>
      <w:r w:rsidR="00D943F0" w:rsidRPr="00AD1EE8">
        <w:rPr>
          <w:rFonts w:ascii="Times New Roman" w:hAnsi="Times New Roman" w:cs="Times New Roman"/>
          <w:sz w:val="26"/>
          <w:szCs w:val="26"/>
        </w:rPr>
        <w:t>я о Межрайонной инспекции Федеральной налоговой службы № 20 по Нижегородской области, утвержденного приказом УФНС России по Нижегородской области от</w:t>
      </w:r>
      <w:r w:rsidR="0099517F">
        <w:rPr>
          <w:rFonts w:ascii="Times New Roman" w:hAnsi="Times New Roman" w:cs="Times New Roman"/>
          <w:sz w:val="26"/>
          <w:szCs w:val="26"/>
        </w:rPr>
        <w:t xml:space="preserve"> </w:t>
      </w:r>
      <w:r w:rsidR="0099517F" w:rsidRPr="0099517F">
        <w:rPr>
          <w:rFonts w:ascii="Times New Roman" w:hAnsi="Times New Roman" w:cs="Times New Roman"/>
          <w:bCs/>
          <w:sz w:val="26"/>
          <w:szCs w:val="26"/>
        </w:rPr>
        <w:t>01.02.2024 №15-06-01/45@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, уведомляет о том, что </w:t>
      </w:r>
      <w:r w:rsidR="000112AB" w:rsidRPr="00AD1EE8">
        <w:rPr>
          <w:rFonts w:ascii="Times New Roman" w:hAnsi="Times New Roman" w:cs="Times New Roman"/>
          <w:sz w:val="26"/>
          <w:szCs w:val="26"/>
        </w:rPr>
        <w:t xml:space="preserve">конкурс на замещение вакантных должностей государственной гражданской службы в Межрайонной инспекции Федеральной налоговой службы № 20 по Нижегородской области </w:t>
      </w:r>
      <w:r w:rsidR="00C04AF5">
        <w:rPr>
          <w:rFonts w:ascii="Times New Roman" w:hAnsi="Times New Roman" w:cs="Times New Roman"/>
          <w:sz w:val="26"/>
          <w:szCs w:val="26"/>
        </w:rPr>
        <w:t>будет проводиться</w:t>
      </w:r>
      <w:r w:rsidR="000112AB">
        <w:rPr>
          <w:rFonts w:ascii="Times New Roman" w:hAnsi="Times New Roman" w:cs="Times New Roman"/>
          <w:sz w:val="26"/>
          <w:szCs w:val="26"/>
        </w:rPr>
        <w:t xml:space="preserve"> </w:t>
      </w:r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по адресу </w:t>
      </w:r>
      <w:proofErr w:type="spellStart"/>
      <w:r w:rsidR="00D6702A" w:rsidRPr="00D6702A">
        <w:rPr>
          <w:rFonts w:ascii="Times New Roman" w:hAnsi="Times New Roman" w:cs="Times New Roman"/>
          <w:bCs/>
          <w:sz w:val="26"/>
          <w:szCs w:val="26"/>
        </w:rPr>
        <w:t>г.Н.Новгород</w:t>
      </w:r>
      <w:proofErr w:type="spellEnd"/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D6702A" w:rsidRPr="00D6702A">
        <w:rPr>
          <w:rFonts w:ascii="Times New Roman" w:hAnsi="Times New Roman" w:cs="Times New Roman"/>
          <w:bCs/>
          <w:sz w:val="26"/>
          <w:szCs w:val="26"/>
        </w:rPr>
        <w:t>ул.Ю.Фучика</w:t>
      </w:r>
      <w:proofErr w:type="spellEnd"/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, д.6, к.301, Межрайонная ИФНС России № 20 по Нижегородской области в 2 этапа: </w:t>
      </w:r>
      <w:r w:rsidR="00D84191">
        <w:rPr>
          <w:rFonts w:ascii="Times New Roman" w:hAnsi="Times New Roman" w:cs="Times New Roman"/>
          <w:bCs/>
          <w:sz w:val="26"/>
          <w:szCs w:val="26"/>
        </w:rPr>
        <w:t>31</w:t>
      </w:r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84191">
        <w:rPr>
          <w:rFonts w:ascii="Times New Roman" w:hAnsi="Times New Roman" w:cs="Times New Roman"/>
          <w:bCs/>
          <w:sz w:val="26"/>
          <w:szCs w:val="26"/>
        </w:rPr>
        <w:t>октября</w:t>
      </w:r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 2024 года в 9.00 – тестирование; </w:t>
      </w:r>
      <w:r w:rsidR="00D84191">
        <w:rPr>
          <w:rFonts w:ascii="Times New Roman" w:hAnsi="Times New Roman" w:cs="Times New Roman"/>
          <w:bCs/>
          <w:sz w:val="26"/>
          <w:szCs w:val="26"/>
        </w:rPr>
        <w:t>01</w:t>
      </w:r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84191">
        <w:rPr>
          <w:rFonts w:ascii="Times New Roman" w:hAnsi="Times New Roman" w:cs="Times New Roman"/>
          <w:bCs/>
          <w:sz w:val="26"/>
          <w:szCs w:val="26"/>
        </w:rPr>
        <w:t>ноября</w:t>
      </w:r>
      <w:r w:rsidR="00D6702A" w:rsidRPr="00D6702A">
        <w:rPr>
          <w:rFonts w:ascii="Times New Roman" w:hAnsi="Times New Roman" w:cs="Times New Roman"/>
          <w:bCs/>
          <w:sz w:val="26"/>
          <w:szCs w:val="26"/>
        </w:rPr>
        <w:t xml:space="preserve"> 2024 года в 9.00 – индивидуальное собеседование. </w:t>
      </w:r>
    </w:p>
    <w:p w:rsidR="00A03E32" w:rsidRPr="009F7D51" w:rsidRDefault="00A03E32" w:rsidP="00AD1EE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</w:rPr>
      </w:pPr>
    </w:p>
    <w:p w:rsidR="00E86068" w:rsidRDefault="00E86068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>До участия в конкурсе допущены следующие кандидаты:</w:t>
      </w:r>
    </w:p>
    <w:p w:rsidR="00A03E32" w:rsidRPr="009F7D51" w:rsidRDefault="00A03E32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16"/>
          <w:szCs w:val="16"/>
        </w:rPr>
      </w:pP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 xml:space="preserve">по должности главный государственный налоговый инспектор отдела </w:t>
      </w:r>
      <w:r w:rsidR="00D84191">
        <w:rPr>
          <w:rFonts w:ascii="Times New Roman" w:hAnsi="Times New Roman" w:cs="Times New Roman"/>
          <w:sz w:val="26"/>
          <w:szCs w:val="26"/>
          <w:u w:val="single"/>
        </w:rPr>
        <w:t>работы с налогоплательщиками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2BBB">
        <w:rPr>
          <w:rFonts w:ascii="Times New Roman" w:hAnsi="Times New Roman" w:cs="Times New Roman"/>
          <w:sz w:val="26"/>
          <w:szCs w:val="26"/>
        </w:rPr>
        <w:t xml:space="preserve">Васильева Надежда Анатольевна, Тюрин Сергей Ильич, </w:t>
      </w:r>
      <w:proofErr w:type="spellStart"/>
      <w:r w:rsidR="00FF2BBB">
        <w:rPr>
          <w:rFonts w:ascii="Times New Roman" w:hAnsi="Times New Roman" w:cs="Times New Roman"/>
          <w:sz w:val="26"/>
          <w:szCs w:val="26"/>
        </w:rPr>
        <w:t>Лобышева</w:t>
      </w:r>
      <w:proofErr w:type="spellEnd"/>
      <w:r w:rsidR="00FF2BBB">
        <w:rPr>
          <w:rFonts w:ascii="Times New Roman" w:hAnsi="Times New Roman" w:cs="Times New Roman"/>
          <w:sz w:val="26"/>
          <w:szCs w:val="26"/>
        </w:rPr>
        <w:t xml:space="preserve"> Светлана Андреевна, </w:t>
      </w:r>
      <w:proofErr w:type="spellStart"/>
      <w:r w:rsidR="00FF2BBB">
        <w:rPr>
          <w:rFonts w:ascii="Times New Roman" w:hAnsi="Times New Roman" w:cs="Times New Roman"/>
          <w:sz w:val="26"/>
          <w:szCs w:val="26"/>
        </w:rPr>
        <w:t>Батареева</w:t>
      </w:r>
      <w:proofErr w:type="spellEnd"/>
      <w:r w:rsidR="00FF2BBB">
        <w:rPr>
          <w:rFonts w:ascii="Times New Roman" w:hAnsi="Times New Roman" w:cs="Times New Roman"/>
          <w:sz w:val="26"/>
          <w:szCs w:val="26"/>
        </w:rPr>
        <w:t xml:space="preserve"> Оксана Владимировна;</w:t>
      </w:r>
    </w:p>
    <w:p w:rsidR="00D84191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старший государственный налоговый инспектор отдела камеральных проверок №</w:t>
      </w:r>
      <w:r w:rsidR="00D84191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F80281" w:rsidRPr="00F80281">
        <w:rPr>
          <w:rFonts w:ascii="Times New Roman" w:hAnsi="Times New Roman" w:cs="Times New Roman"/>
          <w:sz w:val="26"/>
          <w:szCs w:val="26"/>
        </w:rPr>
        <w:t xml:space="preserve">: </w:t>
      </w:r>
      <w:r w:rsidR="00FF2BBB">
        <w:rPr>
          <w:rFonts w:ascii="Times New Roman" w:hAnsi="Times New Roman" w:cs="Times New Roman"/>
          <w:sz w:val="26"/>
          <w:szCs w:val="26"/>
        </w:rPr>
        <w:t xml:space="preserve">Кузьмина Татьяна Евгеньевна, </w:t>
      </w:r>
      <w:r w:rsidR="000928BB">
        <w:rPr>
          <w:rFonts w:ascii="Times New Roman" w:hAnsi="Times New Roman" w:cs="Times New Roman"/>
          <w:sz w:val="26"/>
          <w:szCs w:val="26"/>
        </w:rPr>
        <w:t>Сучкова Ольга Борисовна, Клак Ирина Витальевна, Забелина Мария Владимировна, Веткин Максим Владимирович;</w:t>
      </w:r>
    </w:p>
    <w:p w:rsidR="00D84191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государственный налоговый инспектор отдела камеральных проверок №</w:t>
      </w:r>
      <w:r w:rsidR="00D8419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80281" w:rsidRPr="00F8028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928BB">
        <w:rPr>
          <w:rFonts w:ascii="Times New Roman" w:hAnsi="Times New Roman" w:cs="Times New Roman"/>
          <w:sz w:val="26"/>
          <w:szCs w:val="26"/>
        </w:rPr>
        <w:t>Сабитова</w:t>
      </w:r>
      <w:proofErr w:type="spellEnd"/>
      <w:r w:rsidR="000928BB">
        <w:rPr>
          <w:rFonts w:ascii="Times New Roman" w:hAnsi="Times New Roman" w:cs="Times New Roman"/>
          <w:sz w:val="26"/>
          <w:szCs w:val="26"/>
        </w:rPr>
        <w:t xml:space="preserve"> Карина Игоревна, </w:t>
      </w:r>
      <w:proofErr w:type="spellStart"/>
      <w:r w:rsidR="000928BB">
        <w:rPr>
          <w:rFonts w:ascii="Times New Roman" w:hAnsi="Times New Roman" w:cs="Times New Roman"/>
          <w:sz w:val="26"/>
          <w:szCs w:val="26"/>
        </w:rPr>
        <w:t>Трухалева</w:t>
      </w:r>
      <w:proofErr w:type="spellEnd"/>
      <w:r w:rsidR="000928BB">
        <w:rPr>
          <w:rFonts w:ascii="Times New Roman" w:hAnsi="Times New Roman" w:cs="Times New Roman"/>
          <w:sz w:val="26"/>
          <w:szCs w:val="26"/>
        </w:rPr>
        <w:t xml:space="preserve"> Ирина Валерьевна, Айрапетян </w:t>
      </w:r>
      <w:proofErr w:type="spellStart"/>
      <w:r w:rsidR="000928BB">
        <w:rPr>
          <w:rFonts w:ascii="Times New Roman" w:hAnsi="Times New Roman" w:cs="Times New Roman"/>
          <w:sz w:val="26"/>
          <w:szCs w:val="26"/>
        </w:rPr>
        <w:t>Астгик</w:t>
      </w:r>
      <w:proofErr w:type="spellEnd"/>
      <w:r w:rsidR="000928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28BB">
        <w:rPr>
          <w:rFonts w:ascii="Times New Roman" w:hAnsi="Times New Roman" w:cs="Times New Roman"/>
          <w:sz w:val="26"/>
          <w:szCs w:val="26"/>
        </w:rPr>
        <w:t>Григоровна</w:t>
      </w:r>
      <w:proofErr w:type="spellEnd"/>
      <w:r w:rsidR="000928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928BB">
        <w:rPr>
          <w:rFonts w:ascii="Times New Roman" w:hAnsi="Times New Roman" w:cs="Times New Roman"/>
          <w:sz w:val="26"/>
          <w:szCs w:val="26"/>
        </w:rPr>
        <w:t>Хавричева</w:t>
      </w:r>
      <w:proofErr w:type="spellEnd"/>
      <w:r w:rsidR="000928BB">
        <w:rPr>
          <w:rFonts w:ascii="Times New Roman" w:hAnsi="Times New Roman" w:cs="Times New Roman"/>
          <w:sz w:val="26"/>
          <w:szCs w:val="26"/>
        </w:rPr>
        <w:t xml:space="preserve"> Анна </w:t>
      </w:r>
      <w:r w:rsidR="001D2D0A">
        <w:rPr>
          <w:rFonts w:ascii="Times New Roman" w:hAnsi="Times New Roman" w:cs="Times New Roman"/>
          <w:sz w:val="26"/>
          <w:szCs w:val="26"/>
        </w:rPr>
        <w:t>Игоревна.</w:t>
      </w:r>
    </w:p>
    <w:p w:rsidR="00012926" w:rsidRDefault="00012926" w:rsidP="00B75F0E">
      <w:pPr>
        <w:widowControl/>
        <w:adjustRightInd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B75F0E" w:rsidP="001D2D0A">
      <w:pPr>
        <w:widowControl/>
        <w:adjustRightInd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86068" w:rsidRPr="00716AE3">
        <w:rPr>
          <w:rFonts w:ascii="Times New Roman" w:hAnsi="Times New Roman" w:cs="Times New Roman"/>
          <w:sz w:val="26"/>
          <w:szCs w:val="26"/>
        </w:rPr>
        <w:t xml:space="preserve">Справки по телефону отдела кадров и безопасности: </w:t>
      </w:r>
      <w:r w:rsidR="0099517F">
        <w:rPr>
          <w:rFonts w:ascii="Times New Roman" w:hAnsi="Times New Roman" w:cs="Times New Roman"/>
          <w:sz w:val="26"/>
          <w:szCs w:val="26"/>
        </w:rPr>
        <w:t>+7</w:t>
      </w:r>
      <w:r w:rsidR="00E86068" w:rsidRPr="00716AE3">
        <w:rPr>
          <w:rFonts w:ascii="Times New Roman" w:hAnsi="Times New Roman" w:cs="Times New Roman"/>
          <w:sz w:val="26"/>
          <w:szCs w:val="26"/>
        </w:rPr>
        <w:t>(831)</w:t>
      </w:r>
      <w:r w:rsidR="0099517F">
        <w:rPr>
          <w:rFonts w:ascii="Times New Roman" w:hAnsi="Times New Roman" w:cs="Times New Roman"/>
          <w:sz w:val="26"/>
          <w:szCs w:val="26"/>
        </w:rPr>
        <w:t>224-89-48, доб. 54-07</w:t>
      </w:r>
      <w:r w:rsidR="00E86068" w:rsidRPr="00716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48A">
        <w:rPr>
          <w:rFonts w:ascii="Times New Roman" w:hAnsi="Times New Roman" w:cs="Times New Roman"/>
          <w:sz w:val="26"/>
          <w:szCs w:val="26"/>
        </w:rPr>
        <w:t>Зубковская</w:t>
      </w:r>
      <w:proofErr w:type="spellEnd"/>
      <w:r w:rsidR="003D348A">
        <w:rPr>
          <w:rFonts w:ascii="Times New Roman" w:hAnsi="Times New Roman" w:cs="Times New Roman"/>
          <w:sz w:val="26"/>
          <w:szCs w:val="26"/>
        </w:rPr>
        <w:t xml:space="preserve"> Татьяна Александровна.</w:t>
      </w: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</w:p>
    <w:p w:rsidR="00E86068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716AE3" w:rsidRDefault="00342AAD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342AAD" w:rsidRDefault="00C47783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05670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342AAD" w:rsidRPr="00342AAD">
        <w:rPr>
          <w:rFonts w:ascii="Times New Roman" w:hAnsi="Times New Roman" w:cs="Times New Roman"/>
          <w:sz w:val="26"/>
          <w:szCs w:val="26"/>
        </w:rPr>
        <w:t xml:space="preserve"> инспекции,</w:t>
      </w:r>
    </w:p>
    <w:p w:rsidR="00342AAD" w:rsidRPr="00342AAD" w:rsidRDefault="00342AAD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342AAD">
        <w:rPr>
          <w:rFonts w:ascii="Times New Roman" w:hAnsi="Times New Roman" w:cs="Times New Roman"/>
          <w:sz w:val="26"/>
          <w:szCs w:val="26"/>
        </w:rPr>
        <w:t xml:space="preserve">Советник </w:t>
      </w:r>
      <w:proofErr w:type="gramStart"/>
      <w:r w:rsidRPr="00342AAD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  <w:r w:rsidRPr="00342AAD">
        <w:rPr>
          <w:rFonts w:ascii="Times New Roman" w:hAnsi="Times New Roman" w:cs="Times New Roman"/>
          <w:sz w:val="26"/>
          <w:szCs w:val="26"/>
        </w:rPr>
        <w:t xml:space="preserve"> гражданской </w:t>
      </w:r>
    </w:p>
    <w:p w:rsidR="00342AAD" w:rsidRPr="00342AAD" w:rsidRDefault="00342AAD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342AAD">
        <w:rPr>
          <w:rFonts w:ascii="Times New Roman" w:hAnsi="Times New Roman" w:cs="Times New Roman"/>
          <w:sz w:val="26"/>
          <w:szCs w:val="26"/>
        </w:rPr>
        <w:t>службы Российской Федерации 1 класса</w:t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="00FE4B2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E34E5">
        <w:rPr>
          <w:rFonts w:ascii="Times New Roman" w:hAnsi="Times New Roman" w:cs="Times New Roman"/>
          <w:sz w:val="26"/>
          <w:szCs w:val="26"/>
        </w:rPr>
        <w:t xml:space="preserve">       </w:t>
      </w:r>
      <w:r w:rsidR="00C47783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C47783">
        <w:rPr>
          <w:rFonts w:ascii="Times New Roman" w:hAnsi="Times New Roman" w:cs="Times New Roman"/>
          <w:sz w:val="26"/>
          <w:szCs w:val="26"/>
        </w:rPr>
        <w:t>Т.Н.Ситникова</w:t>
      </w:r>
      <w:proofErr w:type="spellEnd"/>
    </w:p>
    <w:p w:rsidR="00471166" w:rsidRPr="00011555" w:rsidRDefault="00471166" w:rsidP="00AA799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"/>
          <w:szCs w:val="2"/>
        </w:rPr>
      </w:pPr>
    </w:p>
    <w:sectPr w:rsidR="00471166" w:rsidRPr="00011555" w:rsidSect="00F6019E">
      <w:pgSz w:w="11906" w:h="16838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C8" w:rsidRDefault="00EB45C8" w:rsidP="00471166">
      <w:r>
        <w:separator/>
      </w:r>
    </w:p>
  </w:endnote>
  <w:endnote w:type="continuationSeparator" w:id="0">
    <w:p w:rsidR="00EB45C8" w:rsidRDefault="00EB45C8" w:rsidP="004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C8" w:rsidRDefault="00EB45C8" w:rsidP="00471166">
      <w:r>
        <w:separator/>
      </w:r>
    </w:p>
  </w:footnote>
  <w:footnote w:type="continuationSeparator" w:id="0">
    <w:p w:rsidR="00EB45C8" w:rsidRDefault="00EB45C8" w:rsidP="004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4B3"/>
    <w:multiLevelType w:val="hybridMultilevel"/>
    <w:tmpl w:val="45A2AECE"/>
    <w:lvl w:ilvl="0" w:tplc="2D3E10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7C5A5C"/>
    <w:multiLevelType w:val="hybridMultilevel"/>
    <w:tmpl w:val="52A6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259E"/>
    <w:multiLevelType w:val="hybridMultilevel"/>
    <w:tmpl w:val="F9E8CF4E"/>
    <w:lvl w:ilvl="0" w:tplc="C99E66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E310A0"/>
    <w:multiLevelType w:val="hybridMultilevel"/>
    <w:tmpl w:val="721638A2"/>
    <w:lvl w:ilvl="0" w:tplc="64CEC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7C1514D"/>
    <w:multiLevelType w:val="hybridMultilevel"/>
    <w:tmpl w:val="7B887DA0"/>
    <w:lvl w:ilvl="0" w:tplc="D4E023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8784E7C"/>
    <w:multiLevelType w:val="hybridMultilevel"/>
    <w:tmpl w:val="7842EDC8"/>
    <w:lvl w:ilvl="0" w:tplc="9E0E0D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9FD0212"/>
    <w:multiLevelType w:val="hybridMultilevel"/>
    <w:tmpl w:val="2EE6A798"/>
    <w:lvl w:ilvl="0" w:tplc="95C88E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6"/>
    <w:rsid w:val="000112AB"/>
    <w:rsid w:val="00011555"/>
    <w:rsid w:val="00012926"/>
    <w:rsid w:val="00036726"/>
    <w:rsid w:val="0005438D"/>
    <w:rsid w:val="00056706"/>
    <w:rsid w:val="0009021F"/>
    <w:rsid w:val="000928BB"/>
    <w:rsid w:val="000A275E"/>
    <w:rsid w:val="000A70BD"/>
    <w:rsid w:val="000D7739"/>
    <w:rsid w:val="001143DB"/>
    <w:rsid w:val="00115468"/>
    <w:rsid w:val="00174993"/>
    <w:rsid w:val="001A5C19"/>
    <w:rsid w:val="001C1767"/>
    <w:rsid w:val="001D2D0A"/>
    <w:rsid w:val="001E752E"/>
    <w:rsid w:val="001F4B3F"/>
    <w:rsid w:val="0025523B"/>
    <w:rsid w:val="00266058"/>
    <w:rsid w:val="002A488B"/>
    <w:rsid w:val="002C1163"/>
    <w:rsid w:val="002E34E5"/>
    <w:rsid w:val="00342AAD"/>
    <w:rsid w:val="00361721"/>
    <w:rsid w:val="003778AD"/>
    <w:rsid w:val="00397FED"/>
    <w:rsid w:val="003B17FD"/>
    <w:rsid w:val="003D348A"/>
    <w:rsid w:val="00424786"/>
    <w:rsid w:val="00471166"/>
    <w:rsid w:val="004B3FD4"/>
    <w:rsid w:val="004B453F"/>
    <w:rsid w:val="0057001C"/>
    <w:rsid w:val="00580B87"/>
    <w:rsid w:val="005A1813"/>
    <w:rsid w:val="005C2CDC"/>
    <w:rsid w:val="005E02DA"/>
    <w:rsid w:val="00614528"/>
    <w:rsid w:val="0062505D"/>
    <w:rsid w:val="00642E48"/>
    <w:rsid w:val="006673DF"/>
    <w:rsid w:val="00670169"/>
    <w:rsid w:val="0068314B"/>
    <w:rsid w:val="00694CF8"/>
    <w:rsid w:val="006B377F"/>
    <w:rsid w:val="006D60C8"/>
    <w:rsid w:val="006E1439"/>
    <w:rsid w:val="006E3748"/>
    <w:rsid w:val="006F3116"/>
    <w:rsid w:val="007140C2"/>
    <w:rsid w:val="00716AE3"/>
    <w:rsid w:val="00754236"/>
    <w:rsid w:val="00767E39"/>
    <w:rsid w:val="0078471C"/>
    <w:rsid w:val="00792AEE"/>
    <w:rsid w:val="007B3B8D"/>
    <w:rsid w:val="007D7E80"/>
    <w:rsid w:val="0081777D"/>
    <w:rsid w:val="00820BC0"/>
    <w:rsid w:val="00825E2F"/>
    <w:rsid w:val="00830CFB"/>
    <w:rsid w:val="008436D2"/>
    <w:rsid w:val="00865D56"/>
    <w:rsid w:val="00895EFA"/>
    <w:rsid w:val="00911DCB"/>
    <w:rsid w:val="00947AB9"/>
    <w:rsid w:val="009874F1"/>
    <w:rsid w:val="0099517F"/>
    <w:rsid w:val="009A1257"/>
    <w:rsid w:val="009B412A"/>
    <w:rsid w:val="009F7D51"/>
    <w:rsid w:val="00A03E32"/>
    <w:rsid w:val="00A15819"/>
    <w:rsid w:val="00A3177A"/>
    <w:rsid w:val="00A47068"/>
    <w:rsid w:val="00A97E55"/>
    <w:rsid w:val="00AA58D9"/>
    <w:rsid w:val="00AA7992"/>
    <w:rsid w:val="00AD1EE8"/>
    <w:rsid w:val="00AE0C8E"/>
    <w:rsid w:val="00AF282F"/>
    <w:rsid w:val="00AF67DE"/>
    <w:rsid w:val="00B24647"/>
    <w:rsid w:val="00B3049E"/>
    <w:rsid w:val="00B5325A"/>
    <w:rsid w:val="00B75F0E"/>
    <w:rsid w:val="00BA1429"/>
    <w:rsid w:val="00BB2352"/>
    <w:rsid w:val="00BB65A8"/>
    <w:rsid w:val="00BD623A"/>
    <w:rsid w:val="00BE69EB"/>
    <w:rsid w:val="00C04AF5"/>
    <w:rsid w:val="00C47783"/>
    <w:rsid w:val="00C65117"/>
    <w:rsid w:val="00C65C74"/>
    <w:rsid w:val="00CB5536"/>
    <w:rsid w:val="00CD0F7D"/>
    <w:rsid w:val="00CD3C43"/>
    <w:rsid w:val="00CD49EC"/>
    <w:rsid w:val="00D65EC2"/>
    <w:rsid w:val="00D6702A"/>
    <w:rsid w:val="00D84191"/>
    <w:rsid w:val="00D943F0"/>
    <w:rsid w:val="00DB62AF"/>
    <w:rsid w:val="00DE60F1"/>
    <w:rsid w:val="00E00D91"/>
    <w:rsid w:val="00E11D13"/>
    <w:rsid w:val="00E63DA8"/>
    <w:rsid w:val="00E86068"/>
    <w:rsid w:val="00EB45C8"/>
    <w:rsid w:val="00EE7687"/>
    <w:rsid w:val="00EE7C92"/>
    <w:rsid w:val="00F123D6"/>
    <w:rsid w:val="00F6019E"/>
    <w:rsid w:val="00F73DAE"/>
    <w:rsid w:val="00F80281"/>
    <w:rsid w:val="00FC6A1F"/>
    <w:rsid w:val="00FE354E"/>
    <w:rsid w:val="00FE4B2A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11BF-D38E-4962-AE7F-71B7E10E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Мангушева Вера Ивановна</dc:creator>
  <cp:lastModifiedBy>Маркелов Юрий Андреевич</cp:lastModifiedBy>
  <cp:revision>2</cp:revision>
  <cp:lastPrinted>2018-11-15T06:57:00Z</cp:lastPrinted>
  <dcterms:created xsi:type="dcterms:W3CDTF">2024-10-17T14:11:00Z</dcterms:created>
  <dcterms:modified xsi:type="dcterms:W3CDTF">2024-10-17T14:11:00Z</dcterms:modified>
</cp:coreProperties>
</file>