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07" w:rsidRPr="0068358D" w:rsidRDefault="00605A07" w:rsidP="00A94159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  <w:r w:rsidRPr="0068358D">
        <w:rPr>
          <w:sz w:val="26"/>
          <w:szCs w:val="26"/>
        </w:rPr>
        <w:t>Объявление (информация) о приеме документов</w:t>
      </w:r>
    </w:p>
    <w:p w:rsidR="00605A07" w:rsidRDefault="00605A07" w:rsidP="00A94159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  <w:r w:rsidRPr="0068358D">
        <w:rPr>
          <w:sz w:val="26"/>
          <w:szCs w:val="26"/>
        </w:rPr>
        <w:t>для участия в конкурсе на замещение вакантн</w:t>
      </w:r>
      <w:r>
        <w:rPr>
          <w:sz w:val="26"/>
          <w:szCs w:val="26"/>
        </w:rPr>
        <w:t>ых</w:t>
      </w:r>
      <w:r w:rsidRPr="0068358D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</w:t>
      </w:r>
    </w:p>
    <w:p w:rsidR="00605A07" w:rsidRDefault="00605A07" w:rsidP="00A94159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  <w:r w:rsidRPr="0068358D">
        <w:rPr>
          <w:sz w:val="26"/>
          <w:szCs w:val="26"/>
        </w:rPr>
        <w:t>государственной гражданской службы</w:t>
      </w:r>
      <w:r w:rsidRPr="006376E2">
        <w:rPr>
          <w:sz w:val="26"/>
          <w:szCs w:val="26"/>
        </w:rPr>
        <w:t>(</w:t>
      </w:r>
      <w:r>
        <w:rPr>
          <w:sz w:val="26"/>
          <w:szCs w:val="26"/>
        </w:rPr>
        <w:t>включение в кадровый резерв)</w:t>
      </w:r>
    </w:p>
    <w:p w:rsidR="00605A07" w:rsidRPr="0068358D" w:rsidRDefault="00605A07" w:rsidP="00A94159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605A07" w:rsidRDefault="00605A07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6"/>
        </w:rPr>
        <w:t>1.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Межрайонная инспекция Федеральной налоговой службы № 15 по Нижегородской области </w:t>
      </w:r>
      <w:r w:rsidRPr="00810A82">
        <w:rPr>
          <w:sz w:val="26"/>
          <w:szCs w:val="26"/>
        </w:rPr>
        <w:t>(</w:t>
      </w:r>
      <w:r>
        <w:rPr>
          <w:sz w:val="26"/>
          <w:szCs w:val="26"/>
        </w:rPr>
        <w:t>603005</w:t>
      </w:r>
      <w:r w:rsidRPr="00810A82">
        <w:rPr>
          <w:sz w:val="26"/>
          <w:szCs w:val="26"/>
        </w:rPr>
        <w:t xml:space="preserve">, г. </w:t>
      </w:r>
      <w:r>
        <w:rPr>
          <w:sz w:val="26"/>
          <w:szCs w:val="26"/>
        </w:rPr>
        <w:t>Нижний Новгород</w:t>
      </w:r>
      <w:r w:rsidRPr="00810A82">
        <w:rPr>
          <w:sz w:val="26"/>
          <w:szCs w:val="26"/>
        </w:rPr>
        <w:t xml:space="preserve">, ул. </w:t>
      </w:r>
      <w:r>
        <w:rPr>
          <w:sz w:val="26"/>
          <w:szCs w:val="26"/>
        </w:rPr>
        <w:t>Минина, 20, т</w:t>
      </w:r>
      <w:r w:rsidRPr="00810A82">
        <w:rPr>
          <w:sz w:val="26"/>
          <w:szCs w:val="26"/>
        </w:rPr>
        <w:t xml:space="preserve">елефон: </w:t>
      </w:r>
      <w:r w:rsidRPr="007A2212">
        <w:rPr>
          <w:sz w:val="26"/>
          <w:szCs w:val="26"/>
        </w:rPr>
        <w:t>(8</w:t>
      </w:r>
      <w:r>
        <w:rPr>
          <w:sz w:val="26"/>
          <w:szCs w:val="26"/>
        </w:rPr>
        <w:t>31</w:t>
      </w:r>
      <w:r w:rsidRPr="007A2212">
        <w:rPr>
          <w:sz w:val="26"/>
          <w:szCs w:val="26"/>
        </w:rPr>
        <w:t xml:space="preserve">) </w:t>
      </w:r>
      <w:r>
        <w:rPr>
          <w:sz w:val="26"/>
          <w:szCs w:val="26"/>
        </w:rPr>
        <w:t>416-22-47</w:t>
      </w:r>
      <w:r w:rsidRPr="00810A82">
        <w:rPr>
          <w:sz w:val="26"/>
          <w:szCs w:val="26"/>
        </w:rPr>
        <w:t xml:space="preserve">, </w:t>
      </w:r>
      <w:r>
        <w:rPr>
          <w:sz w:val="26"/>
          <w:szCs w:val="26"/>
        </w:rPr>
        <w:t>сайт УФНС России по Нижегородской области</w:t>
      </w:r>
      <w:r w:rsidRPr="00601071">
        <w:rPr>
          <w:sz w:val="26"/>
          <w:szCs w:val="26"/>
        </w:rPr>
        <w:t>: </w:t>
      </w:r>
      <w:hyperlink r:id="rId4" w:history="1">
        <w:r w:rsidRPr="00601071">
          <w:rPr>
            <w:rStyle w:val="Hyperlink"/>
            <w:color w:val="auto"/>
            <w:sz w:val="26"/>
            <w:szCs w:val="26"/>
            <w:lang w:val="en-US"/>
          </w:rPr>
          <w:t>www</w:t>
        </w:r>
        <w:r w:rsidRPr="00601071">
          <w:rPr>
            <w:rStyle w:val="Hyperlink"/>
            <w:color w:val="auto"/>
            <w:sz w:val="26"/>
            <w:szCs w:val="26"/>
          </w:rPr>
          <w:t>.</w:t>
        </w:r>
        <w:r w:rsidRPr="00601071">
          <w:rPr>
            <w:rStyle w:val="Hyperlink"/>
            <w:color w:val="auto"/>
            <w:sz w:val="26"/>
            <w:szCs w:val="26"/>
            <w:lang w:val="en-US"/>
          </w:rPr>
          <w:t>nalog</w:t>
        </w:r>
        <w:r w:rsidRPr="00601071">
          <w:rPr>
            <w:rStyle w:val="Hyperlink"/>
            <w:color w:val="auto"/>
            <w:sz w:val="26"/>
            <w:szCs w:val="26"/>
          </w:rPr>
          <w:t>.</w:t>
        </w:r>
        <w:r w:rsidRPr="00601071">
          <w:rPr>
            <w:rStyle w:val="Hyperlink"/>
            <w:color w:val="auto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), в лице начальника инспекции Тищенко Романа Владимировича,</w:t>
      </w:r>
      <w:r w:rsidRPr="00810A82">
        <w:rPr>
          <w:sz w:val="26"/>
          <w:szCs w:val="26"/>
        </w:rPr>
        <w:t xml:space="preserve"> проводит конкурс на замещение вакантн</w:t>
      </w:r>
      <w:r>
        <w:rPr>
          <w:sz w:val="26"/>
          <w:szCs w:val="26"/>
        </w:rPr>
        <w:t>ых</w:t>
      </w:r>
      <w:r w:rsidRPr="00810A82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</w:t>
      </w:r>
      <w:r w:rsidRPr="00810A82">
        <w:rPr>
          <w:sz w:val="26"/>
          <w:szCs w:val="26"/>
        </w:rPr>
        <w:t xml:space="preserve"> государственной гражданской службы (включение в кадровый  резерв)</w:t>
      </w:r>
      <w:r>
        <w:rPr>
          <w:sz w:val="26"/>
          <w:szCs w:val="26"/>
        </w:rPr>
        <w:t xml:space="preserve"> по старшей группе </w:t>
      </w:r>
      <w:r w:rsidRPr="003E58D8">
        <w:rPr>
          <w:sz w:val="26"/>
          <w:szCs w:val="26"/>
        </w:rPr>
        <w:t>должностей категории «специалисты»</w:t>
      </w:r>
      <w:r w:rsidRPr="00810A82">
        <w:rPr>
          <w:sz w:val="26"/>
          <w:szCs w:val="26"/>
        </w:rPr>
        <w:t>:</w:t>
      </w:r>
    </w:p>
    <w:p w:rsidR="00605A07" w:rsidRPr="008E5947" w:rsidRDefault="00605A07" w:rsidP="00A94159">
      <w:pPr>
        <w:tabs>
          <w:tab w:val="left" w:pos="6420"/>
          <w:tab w:val="left" w:pos="8460"/>
        </w:tabs>
        <w:ind w:firstLine="709"/>
        <w:jc w:val="both"/>
      </w:pPr>
    </w:p>
    <w:tbl>
      <w:tblPr>
        <w:tblW w:w="9495" w:type="dxa"/>
        <w:tblInd w:w="-106" w:type="dxa"/>
        <w:tblBorders>
          <w:insideH w:val="single" w:sz="4" w:space="0" w:color="auto"/>
        </w:tblBorders>
        <w:tblLayout w:type="fixed"/>
        <w:tblLook w:val="00A0"/>
      </w:tblPr>
      <w:tblGrid>
        <w:gridCol w:w="709"/>
        <w:gridCol w:w="4251"/>
        <w:gridCol w:w="4535"/>
      </w:tblGrid>
      <w:tr w:rsidR="00605A07">
        <w:trPr>
          <w:cantSplit/>
          <w:trHeight w:val="59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94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947">
              <w:rPr>
                <w:rFonts w:ascii="Times New Roman" w:hAnsi="Times New Roman" w:cs="Times New Roman"/>
                <w:b/>
                <w:bCs/>
              </w:rPr>
              <w:t>Наименование отдела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947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947">
              <w:rPr>
                <w:rFonts w:ascii="Times New Roman" w:hAnsi="Times New Roman" w:cs="Times New Roman"/>
                <w:b/>
                <w:bCs/>
              </w:rPr>
              <w:t>вакантной должности</w:t>
            </w:r>
          </w:p>
        </w:tc>
      </w:tr>
      <w:tr w:rsidR="00605A07">
        <w:trPr>
          <w:cantSplit/>
          <w:trHeight w:val="5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 – эксперт 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(4 единицы)</w:t>
            </w:r>
          </w:p>
        </w:tc>
      </w:tr>
      <w:tr w:rsidR="00605A07">
        <w:trPr>
          <w:cantSplit/>
          <w:trHeight w:val="27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главный специалист – эксперт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(7 единиц)</w:t>
            </w:r>
          </w:p>
        </w:tc>
      </w:tr>
      <w:tr w:rsidR="00605A07">
        <w:trPr>
          <w:cantSplit/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ведущий специалист – эксперт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(9 единиц)</w:t>
            </w:r>
          </w:p>
        </w:tc>
      </w:tr>
      <w:tr w:rsidR="00605A07">
        <w:trPr>
          <w:cantSplit/>
          <w:trHeight w:val="2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Default="00605A07" w:rsidP="008E594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специалист-эксперт (8 единиц)</w:t>
            </w:r>
          </w:p>
          <w:p w:rsidR="00605A07" w:rsidRPr="008E5947" w:rsidRDefault="00605A07" w:rsidP="008E5947">
            <w:pPr>
              <w:pStyle w:val="ConsNonformat"/>
              <w:ind w:right="0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605A07">
        <w:trPr>
          <w:cantSplit/>
          <w:trHeight w:val="27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Отдел по работе с заявителями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главный специалист – эксперт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(4 единицы)</w:t>
            </w:r>
          </w:p>
        </w:tc>
      </w:tr>
      <w:tr w:rsidR="00605A07">
        <w:trPr>
          <w:cantSplit/>
          <w:trHeight w:val="4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специалист-эксперт (4 единицы)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05A07">
        <w:trPr>
          <w:cantSplit/>
          <w:trHeight w:val="27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Отдел ведения реестров и обработки данных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главный специалист – эксперт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(4 единицы)</w:t>
            </w:r>
          </w:p>
        </w:tc>
      </w:tr>
      <w:tr w:rsidR="00605A07">
        <w:trPr>
          <w:cantSplit/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специалист-эксперт (4 единицы)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05A07">
        <w:trPr>
          <w:cantSplit/>
          <w:trHeight w:val="55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отдел ведения и хранения регистрационных дел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главный специалист – эксперт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(2 единицы)</w:t>
            </w:r>
          </w:p>
        </w:tc>
      </w:tr>
      <w:tr w:rsidR="00605A07">
        <w:trPr>
          <w:cantSplit/>
          <w:trHeight w:val="5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специалист-эксперт (3 единицы)</w:t>
            </w:r>
          </w:p>
        </w:tc>
      </w:tr>
      <w:tr w:rsidR="00605A07">
        <w:trPr>
          <w:cantSplit/>
          <w:trHeight w:val="23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взаимодействия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главный специалист – эксперт</w:t>
            </w:r>
          </w:p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(4 единицы)</w:t>
            </w:r>
          </w:p>
        </w:tc>
      </w:tr>
      <w:tr w:rsidR="00605A07">
        <w:trPr>
          <w:cantSplit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07" w:rsidRPr="008E5947" w:rsidRDefault="00605A07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947">
              <w:rPr>
                <w:rFonts w:ascii="Times New Roman" w:hAnsi="Times New Roman" w:cs="Times New Roman"/>
                <w:sz w:val="24"/>
                <w:szCs w:val="24"/>
              </w:rPr>
              <w:t>специалист-эксперт (5 единиц)</w:t>
            </w:r>
          </w:p>
        </w:tc>
      </w:tr>
    </w:tbl>
    <w:p w:rsidR="00605A07" w:rsidRPr="008E5947" w:rsidRDefault="00605A07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8E5947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Pr="00EC4529">
        <w:rPr>
          <w:rFonts w:ascii="Times New Roman" w:hAnsi="Times New Roman" w:cs="Times New Roman"/>
          <w:sz w:val="26"/>
          <w:szCs w:val="26"/>
        </w:rPr>
        <w:t>претендент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EC4529">
        <w:rPr>
          <w:rFonts w:ascii="Times New Roman" w:hAnsi="Times New Roman" w:cs="Times New Roman"/>
          <w:sz w:val="26"/>
          <w:szCs w:val="26"/>
        </w:rPr>
        <w:t xml:space="preserve"> на замещение </w:t>
      </w:r>
      <w:r>
        <w:rPr>
          <w:rFonts w:ascii="Times New Roman" w:hAnsi="Times New Roman" w:cs="Times New Roman"/>
          <w:sz w:val="26"/>
          <w:szCs w:val="26"/>
        </w:rPr>
        <w:t>вакантных должностей</w:t>
      </w:r>
      <w:r w:rsidRPr="008E594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включение в кадровый резерв) по с</w:t>
      </w:r>
      <w:r w:rsidRPr="0084706A">
        <w:rPr>
          <w:rFonts w:ascii="Times New Roman" w:hAnsi="Times New Roman" w:cs="Times New Roman"/>
          <w:sz w:val="26"/>
          <w:szCs w:val="26"/>
        </w:rPr>
        <w:t>таршей групп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4706A">
        <w:rPr>
          <w:rFonts w:ascii="Times New Roman" w:hAnsi="Times New Roman" w:cs="Times New Roman"/>
          <w:sz w:val="26"/>
          <w:szCs w:val="26"/>
        </w:rPr>
        <w:t xml:space="preserve"> должностей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05A07" w:rsidRDefault="00605A07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>
        <w:rPr>
          <w:rFonts w:ascii="Times New Roman" w:hAnsi="Times New Roman" w:cs="Times New Roman"/>
          <w:sz w:val="26"/>
          <w:szCs w:val="26"/>
        </w:rPr>
        <w:t>, без предъявления требований к стажу;</w:t>
      </w:r>
    </w:p>
    <w:p w:rsidR="00605A07" w:rsidRDefault="00605A07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профессиональные знания и навыки, необходимые для выполнения должностных обязанностей в соответствии с 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№79-ФЗ «О государственной гражданской службе Российской Федерации».</w:t>
      </w:r>
    </w:p>
    <w:p w:rsidR="00605A07" w:rsidRPr="008E5947" w:rsidRDefault="00605A07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605A07" w:rsidRPr="00810A82" w:rsidRDefault="00605A07" w:rsidP="008E5947">
      <w:pPr>
        <w:pStyle w:val="ConsNonformat"/>
        <w:widowControl/>
        <w:ind w:right="0" w:firstLine="720"/>
        <w:jc w:val="both"/>
        <w:rPr>
          <w:rFonts w:cs="Times New Roman"/>
          <w:sz w:val="26"/>
          <w:szCs w:val="26"/>
        </w:rPr>
      </w:pPr>
      <w:r w:rsidRPr="00877332">
        <w:rPr>
          <w:rFonts w:ascii="Times New Roman" w:hAnsi="Times New Roman" w:cs="Times New Roman"/>
          <w:sz w:val="26"/>
          <w:szCs w:val="26"/>
        </w:rPr>
        <w:t xml:space="preserve">3. Документы для участия в конкурсе принимаются в течение 21 дня со дня  размещения объявления об их приеме </w:t>
      </w:r>
      <w:r>
        <w:rPr>
          <w:rFonts w:ascii="Times New Roman" w:hAnsi="Times New Roman" w:cs="Times New Roman"/>
          <w:sz w:val="26"/>
          <w:szCs w:val="26"/>
        </w:rPr>
        <w:t xml:space="preserve">в региональном блоке </w:t>
      </w:r>
      <w:r w:rsidRPr="00877332">
        <w:rPr>
          <w:rFonts w:ascii="Times New Roman" w:hAnsi="Times New Roman" w:cs="Times New Roman"/>
          <w:sz w:val="26"/>
          <w:szCs w:val="26"/>
        </w:rPr>
        <w:t>официально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77332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77332"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sz w:val="26"/>
          <w:szCs w:val="26"/>
        </w:rPr>
        <w:t xml:space="preserve">едеральной налоговой службы </w:t>
      </w:r>
      <w:r w:rsidRPr="00877332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</w:t>
      </w:r>
      <w:r w:rsidRPr="008E5947">
        <w:rPr>
          <w:rFonts w:ascii="Times New Roman" w:hAnsi="Times New Roman" w:cs="Times New Roman"/>
          <w:sz w:val="26"/>
          <w:szCs w:val="26"/>
        </w:rPr>
        <w:t>по адресу: г. </w:t>
      </w:r>
      <w:r>
        <w:rPr>
          <w:rFonts w:ascii="Times New Roman" w:hAnsi="Times New Roman" w:cs="Times New Roman"/>
          <w:sz w:val="26"/>
          <w:szCs w:val="26"/>
        </w:rPr>
        <w:t>Н. Новгород</w:t>
      </w:r>
      <w:r w:rsidRPr="008E5947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Минина</w:t>
      </w:r>
      <w:r w:rsidRPr="008E594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E5947">
        <w:rPr>
          <w:rFonts w:ascii="Times New Roman" w:hAnsi="Times New Roman" w:cs="Times New Roman"/>
          <w:sz w:val="26"/>
          <w:szCs w:val="26"/>
        </w:rPr>
        <w:t>, к</w:t>
      </w:r>
      <w:r>
        <w:rPr>
          <w:rFonts w:ascii="Times New Roman" w:hAnsi="Times New Roman" w:cs="Times New Roman"/>
          <w:sz w:val="26"/>
          <w:szCs w:val="26"/>
        </w:rPr>
        <w:t xml:space="preserve">омн. </w:t>
      </w:r>
      <w:r w:rsidRPr="008E594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106,</w:t>
      </w:r>
    </w:p>
    <w:p w:rsidR="00605A07" w:rsidRPr="00810A82" w:rsidRDefault="00605A07" w:rsidP="00ED261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Pr="00F87FAF">
        <w:rPr>
          <w:rFonts w:ascii="Times New Roman" w:hAnsi="Times New Roman" w:cs="Times New Roman"/>
          <w:sz w:val="26"/>
          <w:szCs w:val="26"/>
        </w:rPr>
        <w:t>(8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F87FA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416</w:t>
      </w:r>
      <w:r w:rsidRPr="00F87FA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F87FA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F87FAF">
        <w:rPr>
          <w:rFonts w:ascii="Times New Roman" w:hAnsi="Times New Roman" w:cs="Times New Roman"/>
          <w:sz w:val="26"/>
          <w:szCs w:val="26"/>
        </w:rPr>
        <w:t>,</w:t>
      </w:r>
    </w:p>
    <w:p w:rsidR="00605A07" w:rsidRPr="00601071" w:rsidRDefault="00605A07" w:rsidP="00ED261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7FAF">
        <w:rPr>
          <w:rFonts w:ascii="Times New Roman" w:hAnsi="Times New Roman" w:cs="Times New Roman"/>
          <w:sz w:val="26"/>
          <w:szCs w:val="26"/>
        </w:rPr>
        <w:t xml:space="preserve">сайт УФНС России по </w:t>
      </w:r>
      <w:r>
        <w:rPr>
          <w:rFonts w:ascii="Times New Roman" w:hAnsi="Times New Roman" w:cs="Times New Roman"/>
          <w:sz w:val="26"/>
          <w:szCs w:val="26"/>
        </w:rPr>
        <w:t>Нижегородской области</w:t>
      </w:r>
      <w:r w:rsidRPr="00F87FAF">
        <w:rPr>
          <w:rFonts w:ascii="Times New Roman" w:hAnsi="Times New Roman" w:cs="Times New Roman"/>
          <w:sz w:val="26"/>
          <w:szCs w:val="26"/>
        </w:rPr>
        <w:t>: </w:t>
      </w:r>
      <w:hyperlink r:id="rId5" w:history="1">
        <w:r w:rsidRPr="00601071">
          <w:rPr>
            <w:rStyle w:val="Hyperlink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601071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601071">
          <w:rPr>
            <w:rStyle w:val="Hyperlink"/>
            <w:rFonts w:ascii="Times New Roman" w:hAnsi="Times New Roman" w:cs="Times New Roman"/>
            <w:color w:val="auto"/>
            <w:sz w:val="26"/>
            <w:szCs w:val="26"/>
            <w:lang w:val="en-US"/>
          </w:rPr>
          <w:t>nalog</w:t>
        </w:r>
        <w:r w:rsidRPr="00601071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601071">
          <w:rPr>
            <w:rStyle w:val="Hyperlink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601071">
        <w:rPr>
          <w:rStyle w:val="Hyperlink"/>
          <w:rFonts w:ascii="Times New Roman" w:hAnsi="Times New Roman" w:cs="Times New Roman"/>
          <w:color w:val="auto"/>
          <w:sz w:val="26"/>
          <w:szCs w:val="26"/>
        </w:rPr>
        <w:t>.</w:t>
      </w:r>
    </w:p>
    <w:p w:rsidR="00605A07" w:rsidRPr="00810A82" w:rsidRDefault="00605A07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Ответственный за прием документов </w:t>
      </w:r>
      <w:r>
        <w:rPr>
          <w:rFonts w:ascii="Times New Roman" w:hAnsi="Times New Roman" w:cs="Times New Roman"/>
          <w:sz w:val="26"/>
          <w:szCs w:val="26"/>
        </w:rPr>
        <w:t>Наумова Светлана Рудольфовна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605A07" w:rsidRPr="008E5947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05A07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605A07" w:rsidRPr="00810A82" w:rsidRDefault="00605A07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605A07" w:rsidRPr="00810A82" w:rsidRDefault="00605A07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605A07" w:rsidRPr="00810A82" w:rsidRDefault="00605A07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605A07" w:rsidRPr="00810A82" w:rsidRDefault="00605A07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квалификацию;</w:t>
      </w:r>
    </w:p>
    <w:p w:rsidR="00605A07" w:rsidRDefault="00605A07" w:rsidP="00FF760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810A82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rPr>
          <w:sz w:val="26"/>
          <w:szCs w:val="26"/>
          <w:lang w:eastAsia="en-US"/>
        </w:rPr>
        <w:t>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05A07" w:rsidRDefault="00605A07" w:rsidP="00FF760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05A07" w:rsidRPr="00810A82" w:rsidRDefault="00605A07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605A07" w:rsidRPr="00810A82" w:rsidRDefault="00605A07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05A07" w:rsidRPr="00810A82" w:rsidRDefault="00605A07" w:rsidP="00A94159">
      <w:pPr>
        <w:pStyle w:val="BodyTextIndent2"/>
        <w:ind w:firstLine="720"/>
        <w:rPr>
          <w:sz w:val="26"/>
          <w:szCs w:val="26"/>
        </w:rPr>
      </w:pPr>
      <w:r w:rsidRPr="00810A82">
        <w:rPr>
          <w:sz w:val="26"/>
          <w:szCs w:val="26"/>
        </w:rPr>
        <w:t xml:space="preserve">5.  Предполагаемая дата проведения конкурса </w:t>
      </w:r>
      <w:r>
        <w:rPr>
          <w:sz w:val="26"/>
          <w:szCs w:val="26"/>
        </w:rPr>
        <w:t xml:space="preserve">-20апреля 2016 </w:t>
      </w:r>
      <w:r w:rsidRPr="00810A82">
        <w:rPr>
          <w:sz w:val="26"/>
          <w:szCs w:val="26"/>
        </w:rPr>
        <w:t>года по адресу:</w:t>
      </w:r>
    </w:p>
    <w:p w:rsidR="00605A07" w:rsidRPr="00810A82" w:rsidRDefault="00605A07" w:rsidP="00A94159">
      <w:pPr>
        <w:pStyle w:val="BodyTextIndent2"/>
        <w:ind w:firstLine="720"/>
        <w:rPr>
          <w:sz w:val="26"/>
          <w:szCs w:val="26"/>
        </w:rPr>
      </w:pPr>
      <w:r>
        <w:rPr>
          <w:sz w:val="26"/>
          <w:szCs w:val="26"/>
        </w:rPr>
        <w:t>г. Нижний Новгород</w:t>
      </w:r>
      <w:r w:rsidRPr="00810A82">
        <w:rPr>
          <w:sz w:val="26"/>
          <w:szCs w:val="26"/>
        </w:rPr>
        <w:t xml:space="preserve">, ул. </w:t>
      </w:r>
      <w:r>
        <w:rPr>
          <w:sz w:val="26"/>
          <w:szCs w:val="26"/>
        </w:rPr>
        <w:t>Минина, 20</w:t>
      </w:r>
      <w:r w:rsidRPr="00810A82">
        <w:rPr>
          <w:sz w:val="26"/>
          <w:szCs w:val="26"/>
        </w:rPr>
        <w:t xml:space="preserve">, </w:t>
      </w:r>
      <w:r>
        <w:rPr>
          <w:sz w:val="26"/>
          <w:szCs w:val="26"/>
        </w:rPr>
        <w:t>комн. № 106.</w:t>
      </w: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605A07" w:rsidRPr="00810A82" w:rsidRDefault="00605A07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анкетирование, обеспечивающих проверку знания участником конкурса: </w:t>
      </w:r>
    </w:p>
    <w:p w:rsidR="00605A07" w:rsidRPr="00810A82" w:rsidRDefault="00605A07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605A07" w:rsidRPr="00810A82" w:rsidRDefault="00605A07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605A07" w:rsidRPr="00810A82" w:rsidRDefault="00605A07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605A07" w:rsidRPr="00810A82" w:rsidRDefault="00605A07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605A07" w:rsidRPr="00810A82" w:rsidRDefault="00605A07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605A07" w:rsidRPr="006C0804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5A07" w:rsidRPr="006C0804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будет размещена </w:t>
      </w:r>
      <w:r>
        <w:rPr>
          <w:rFonts w:ascii="Times New Roman" w:hAnsi="Times New Roman" w:cs="Times New Roman"/>
          <w:sz w:val="26"/>
          <w:szCs w:val="26"/>
        </w:rPr>
        <w:t xml:space="preserve">в региональном блоке официального </w:t>
      </w:r>
      <w:r w:rsidRPr="00810A82">
        <w:rPr>
          <w:rFonts w:ascii="Times New Roman" w:hAnsi="Times New Roman" w:cs="Times New Roman"/>
          <w:sz w:val="26"/>
          <w:szCs w:val="26"/>
        </w:rPr>
        <w:t>сайт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10A82">
        <w:rPr>
          <w:rFonts w:ascii="Times New Roman" w:hAnsi="Times New Roman" w:cs="Times New Roman"/>
          <w:sz w:val="26"/>
          <w:szCs w:val="26"/>
        </w:rPr>
        <w:t xml:space="preserve"> ФНС России www.naloq.ru.</w:t>
      </w:r>
    </w:p>
    <w:p w:rsidR="00605A07" w:rsidRPr="00564667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05A07" w:rsidRPr="00810A82" w:rsidRDefault="00605A07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Pr="00810A82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605A07" w:rsidRPr="00810A82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Default="00605A07" w:rsidP="00252D94">
      <w:pPr>
        <w:ind w:left="4962"/>
        <w:jc w:val="both"/>
        <w:rPr>
          <w:sz w:val="28"/>
          <w:szCs w:val="28"/>
        </w:rPr>
      </w:pPr>
    </w:p>
    <w:p w:rsidR="00605A07" w:rsidRPr="00B80E26" w:rsidRDefault="00605A07" w:rsidP="00252D94">
      <w:pPr>
        <w:ind w:left="496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Начальнику Межрайонной инспекции </w:t>
      </w:r>
    </w:p>
    <w:p w:rsidR="00605A07" w:rsidRPr="00B80E26" w:rsidRDefault="00605A07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 w:rsidRPr="00B80E26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 xml:space="preserve"> № 15</w:t>
      </w:r>
    </w:p>
    <w:p w:rsidR="00605A07" w:rsidRPr="00B80E26" w:rsidRDefault="00605A07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E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605A07" w:rsidRPr="00B80E26" w:rsidRDefault="00605A07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Р.В. Тищенко</w:t>
      </w:r>
    </w:p>
    <w:p w:rsidR="00605A07" w:rsidRDefault="00605A07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05A07" w:rsidRDefault="00605A07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 w:rsidRPr="00B80E2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</w:p>
    <w:p w:rsidR="00605A07" w:rsidRPr="00564667" w:rsidRDefault="00605A07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2"/>
          <w:szCs w:val="22"/>
        </w:rPr>
      </w:pPr>
      <w:r w:rsidRPr="00564667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605A07" w:rsidRDefault="00605A07" w:rsidP="00252D94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605A07" w:rsidRPr="00564667" w:rsidRDefault="00605A07" w:rsidP="00252D94">
      <w:pPr>
        <w:pStyle w:val="ConsNonformat"/>
        <w:widowControl/>
        <w:ind w:left="4962" w:right="-143"/>
        <w:rPr>
          <w:rFonts w:ascii="Times New Roman" w:hAnsi="Times New Roman" w:cs="Times New Roman"/>
          <w:sz w:val="22"/>
          <w:szCs w:val="22"/>
        </w:rPr>
      </w:pPr>
      <w:r w:rsidRPr="00564667">
        <w:rPr>
          <w:rFonts w:ascii="Times New Roman" w:hAnsi="Times New Roman" w:cs="Times New Roman"/>
          <w:sz w:val="22"/>
          <w:szCs w:val="22"/>
        </w:rPr>
        <w:t>(наименование занимаемой должности)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05A07" w:rsidRDefault="00605A07" w:rsidP="00A94159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Год рождения    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       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(рабочий, домашний)_________________________________________________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252D94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 резерв) Межрайонной инспекции Федеральной налоговой службы № 15       по Нижегородской области</w:t>
      </w:r>
    </w:p>
    <w:p w:rsidR="00605A07" w:rsidRDefault="00605A07" w:rsidP="00564667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05A07" w:rsidRPr="00564667" w:rsidRDefault="00605A07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64667">
        <w:rPr>
          <w:rFonts w:ascii="Times New Roman" w:hAnsi="Times New Roman" w:cs="Times New Roman"/>
          <w:sz w:val="22"/>
          <w:szCs w:val="22"/>
        </w:rPr>
        <w:t>(наименование должности</w:t>
      </w:r>
      <w:r>
        <w:rPr>
          <w:rFonts w:ascii="Times New Roman" w:hAnsi="Times New Roman" w:cs="Times New Roman"/>
          <w:sz w:val="22"/>
          <w:szCs w:val="22"/>
        </w:rPr>
        <w:t>, отдела</w:t>
      </w:r>
      <w:r w:rsidRPr="00564667">
        <w:rPr>
          <w:rFonts w:ascii="Times New Roman" w:hAnsi="Times New Roman" w:cs="Times New Roman"/>
          <w:sz w:val="22"/>
          <w:szCs w:val="22"/>
        </w:rPr>
        <w:t>)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605A07" w:rsidRPr="00564667" w:rsidRDefault="00605A07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64667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проведением процедуры оформления допуска к сведениям, составляющим  государственную  и  иную  охраняемую  законом тайну, согласен (согласна).</w:t>
      </w:r>
    </w:p>
    <w:p w:rsidR="00605A07" w:rsidRDefault="00605A07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ab/>
        <w:t>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605A07" w:rsidRDefault="00605A07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Расшифровка подписи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05A07" w:rsidRDefault="00605A07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05A07" w:rsidRPr="00564667" w:rsidRDefault="00605A07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4667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605A07" w:rsidRPr="00564667" w:rsidRDefault="00605A07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4667">
        <w:rPr>
          <w:rFonts w:ascii="Times New Roman" w:hAnsi="Times New Roman" w:cs="Times New Roman"/>
          <w:sz w:val="22"/>
          <w:szCs w:val="22"/>
        </w:rPr>
        <w:t>Заявление оформляется в рукописном виде.</w:t>
      </w:r>
    </w:p>
    <w:p w:rsidR="00605A07" w:rsidRDefault="00605A07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05A07" w:rsidRDefault="00605A07" w:rsidP="00AA680E">
      <w:pPr>
        <w:pStyle w:val="ConsNonformat"/>
        <w:widowControl/>
        <w:ind w:left="3540" w:righ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АНКЕТА</w:t>
      </w:r>
    </w:p>
    <w:p w:rsidR="00605A07" w:rsidRDefault="00605A07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(заполняется собственноручно)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</w:tblGrid>
      <w:tr w:rsidR="00605A07">
        <w:trPr>
          <w:trHeight w:val="1394"/>
        </w:trPr>
        <w:tc>
          <w:tcPr>
            <w:tcW w:w="1368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Pr="00601071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601071">
              <w:rPr>
                <w:rFonts w:ascii="Times New Roman" w:hAnsi="Times New Roman" w:cs="Times New Roman"/>
              </w:rPr>
              <w:t>Место</w:t>
            </w:r>
          </w:p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071"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Фамилия ______________________                    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Имя __________________________                     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Отчество 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5580"/>
      </w:tblGrid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Образование (когда и какие  учебные заведения окончили, номера дипломов) </w:t>
            </w:r>
          </w:p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  подготовки или </w:t>
            </w:r>
          </w:p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Специальность по диплому  </w:t>
            </w:r>
          </w:p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Были ли Вы судимы (когда   и  за что)  </w:t>
            </w:r>
          </w:p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c>
          <w:tcPr>
            <w:tcW w:w="4642" w:type="dxa"/>
          </w:tcPr>
          <w:p w:rsidR="00605A07" w:rsidRDefault="00605A07" w:rsidP="00B94C2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605A07" w:rsidRDefault="00605A07" w:rsidP="00B94C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3240"/>
        <w:gridCol w:w="3600"/>
      </w:tblGrid>
      <w:tr w:rsidR="00605A07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F770F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 т.ч.   за   границей)</w:t>
            </w:r>
          </w:p>
        </w:tc>
      </w:tr>
      <w:tr w:rsidR="00605A07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07" w:rsidRDefault="00605A07" w:rsidP="00B94C26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07" w:rsidRDefault="00605A07" w:rsidP="00B94C26">
            <w:pPr>
              <w:rPr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 Государственные награды, иные награды и знаки отличия_____________________________________________________________________________________________________________________________________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8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330"/>
        <w:gridCol w:w="1505"/>
        <w:gridCol w:w="2590"/>
        <w:gridCol w:w="3575"/>
      </w:tblGrid>
      <w:tr w:rsidR="00605A07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D323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отчество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Год, число,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проживания)</w:t>
            </w: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A0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07" w:rsidRDefault="00605A07" w:rsidP="00B94C2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 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с какого времени  они проживают за границей)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 Домашний адрес (адрес регистрации, фактического   проживания), номер телефона (либо иной вид связи)                                     ____________________________________________________________________________________________________________________________________________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 Паспорт или документ, его заменяющий 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(серия, номер, кем  и когда выдан)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 Наличие заграничного паспорта 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(серия, номер, кем   и когда выдан)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21.ИНН    (если имеется) 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 Дополнительные сведения (участие в выборных   представительных органах, другая информация, которую желаете сообщить о себе) ______________________________________________________________________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 проведение в отношении   меня    проверочных    мероприятий  согласен (согласна).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Подпись ____________                                                                             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Pr="00653E83" w:rsidRDefault="00605A07" w:rsidP="00A94159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2"/>
          <w:szCs w:val="22"/>
        </w:rPr>
      </w:pPr>
      <w:r w:rsidRPr="00653E83">
        <w:rPr>
          <w:rFonts w:ascii="Times New Roman" w:hAnsi="Times New Roman" w:cs="Times New Roman"/>
          <w:sz w:val="22"/>
          <w:szCs w:val="22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05A07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"__"__________20__г.                             ________________________________________</w:t>
      </w:r>
    </w:p>
    <w:p w:rsidR="00605A07" w:rsidRPr="00887CAD" w:rsidRDefault="00605A07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87CAD">
        <w:rPr>
          <w:rFonts w:ascii="Times New Roman" w:hAnsi="Times New Roman" w:cs="Times New Roman"/>
          <w:sz w:val="22"/>
          <w:szCs w:val="22"/>
        </w:rPr>
        <w:t>(подпись, фамилия работника  кадровой службы)</w:t>
      </w:r>
    </w:p>
    <w:p w:rsidR="00605A07" w:rsidRDefault="00605A07"/>
    <w:sectPr w:rsidR="00605A07" w:rsidSect="005E5E5E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159"/>
    <w:rsid w:val="000113F8"/>
    <w:rsid w:val="0001153B"/>
    <w:rsid w:val="000342C1"/>
    <w:rsid w:val="00165A91"/>
    <w:rsid w:val="001B39AC"/>
    <w:rsid w:val="001B477A"/>
    <w:rsid w:val="00252D94"/>
    <w:rsid w:val="00297550"/>
    <w:rsid w:val="002C6427"/>
    <w:rsid w:val="002D1032"/>
    <w:rsid w:val="003534C6"/>
    <w:rsid w:val="003D072E"/>
    <w:rsid w:val="003E58D8"/>
    <w:rsid w:val="0041414D"/>
    <w:rsid w:val="00420668"/>
    <w:rsid w:val="004C7C63"/>
    <w:rsid w:val="004E4D4E"/>
    <w:rsid w:val="00564667"/>
    <w:rsid w:val="005B20D0"/>
    <w:rsid w:val="005D2562"/>
    <w:rsid w:val="005E5E5E"/>
    <w:rsid w:val="00601071"/>
    <w:rsid w:val="00605A07"/>
    <w:rsid w:val="006376E2"/>
    <w:rsid w:val="00653E83"/>
    <w:rsid w:val="0068358D"/>
    <w:rsid w:val="006A2ED8"/>
    <w:rsid w:val="006A4FA5"/>
    <w:rsid w:val="006C0804"/>
    <w:rsid w:val="007A2212"/>
    <w:rsid w:val="00810A82"/>
    <w:rsid w:val="00820184"/>
    <w:rsid w:val="0084706A"/>
    <w:rsid w:val="00877332"/>
    <w:rsid w:val="00887CAD"/>
    <w:rsid w:val="008A01D7"/>
    <w:rsid w:val="008A5374"/>
    <w:rsid w:val="008C2DC4"/>
    <w:rsid w:val="008E5947"/>
    <w:rsid w:val="00902788"/>
    <w:rsid w:val="0093678A"/>
    <w:rsid w:val="00A4683A"/>
    <w:rsid w:val="00A71509"/>
    <w:rsid w:val="00A94159"/>
    <w:rsid w:val="00AA680E"/>
    <w:rsid w:val="00B26DB6"/>
    <w:rsid w:val="00B453F5"/>
    <w:rsid w:val="00B61211"/>
    <w:rsid w:val="00B80E26"/>
    <w:rsid w:val="00B94C26"/>
    <w:rsid w:val="00BD3238"/>
    <w:rsid w:val="00D44A5F"/>
    <w:rsid w:val="00DB15E4"/>
    <w:rsid w:val="00DC0D2D"/>
    <w:rsid w:val="00E05EFC"/>
    <w:rsid w:val="00EA143F"/>
    <w:rsid w:val="00EB3FC3"/>
    <w:rsid w:val="00EC4529"/>
    <w:rsid w:val="00ED1AD7"/>
    <w:rsid w:val="00ED261A"/>
    <w:rsid w:val="00EE4C45"/>
    <w:rsid w:val="00F126E6"/>
    <w:rsid w:val="00F770F8"/>
    <w:rsid w:val="00F87FAF"/>
    <w:rsid w:val="00FB0468"/>
    <w:rsid w:val="00FC760C"/>
    <w:rsid w:val="00FF0B76"/>
    <w:rsid w:val="00FF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1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A9415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94159"/>
    <w:pPr>
      <w:ind w:firstLine="708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9415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A9415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A941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941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94159"/>
    <w:pPr>
      <w:tabs>
        <w:tab w:val="left" w:pos="6540"/>
      </w:tabs>
      <w:jc w:val="both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415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1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3F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F7602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420668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6376E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2193</Words>
  <Characters>12504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subject/>
  <dc:creator>Дерябкина Виктория Любомировна</dc:creator>
  <cp:keywords/>
  <dc:description/>
  <cp:lastModifiedBy>Ефремова Анна Степановна</cp:lastModifiedBy>
  <cp:revision>2</cp:revision>
  <cp:lastPrinted>2016-03-02T15:33:00Z</cp:lastPrinted>
  <dcterms:created xsi:type="dcterms:W3CDTF">2016-03-10T12:19:00Z</dcterms:created>
  <dcterms:modified xsi:type="dcterms:W3CDTF">2016-03-10T12:19:00Z</dcterms:modified>
</cp:coreProperties>
</file>