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4A" w:rsidRDefault="00D65758" w:rsidP="00D65758">
      <w:pPr>
        <w:jc w:val="center"/>
        <w:rPr>
          <w:b/>
          <w:sz w:val="28"/>
        </w:rPr>
      </w:pPr>
      <w:bookmarkStart w:id="0" w:name="_GoBack"/>
      <w:bookmarkEnd w:id="0"/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5C2AC5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B02AC0">
        <w:rPr>
          <w:b/>
          <w:sz w:val="28"/>
        </w:rPr>
        <w:t>01</w:t>
      </w:r>
      <w:r w:rsidR="00F42998">
        <w:rPr>
          <w:b/>
          <w:sz w:val="28"/>
        </w:rPr>
        <w:t>.</w:t>
      </w:r>
      <w:r w:rsidR="00B02AC0">
        <w:rPr>
          <w:b/>
          <w:sz w:val="28"/>
        </w:rPr>
        <w:t>10</w:t>
      </w:r>
      <w:r w:rsidR="00F42998">
        <w:rPr>
          <w:b/>
          <w:sz w:val="28"/>
        </w:rPr>
        <w:t>.202</w:t>
      </w:r>
      <w:r w:rsidR="004A51AC">
        <w:rPr>
          <w:b/>
          <w:sz w:val="28"/>
        </w:rPr>
        <w:t>3</w:t>
      </w:r>
      <w:r w:rsidR="00F42998">
        <w:rPr>
          <w:b/>
          <w:sz w:val="28"/>
        </w:rPr>
        <w:t xml:space="preserve">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Борисова Надежда Сергеевна, </w:t>
      </w:r>
      <w:r w:rsidR="00DC0CA6">
        <w:rPr>
          <w:sz w:val="28"/>
        </w:rPr>
        <w:t>главный специалист - эксперт отдела информационных технологий</w:t>
      </w:r>
      <w:r w:rsidR="00DD0E57">
        <w:rPr>
          <w:sz w:val="28"/>
        </w:rPr>
        <w:t xml:space="preserve"> (дата включения - 12.10.2020).</w:t>
      </w:r>
    </w:p>
    <w:p w:rsidR="00EB77B1" w:rsidRDefault="00EB77B1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02</w:t>
      </w:r>
      <w:r w:rsidR="00DC0784">
        <w:rPr>
          <w:sz w:val="28"/>
        </w:rPr>
        <w:t>.06.20</w:t>
      </w:r>
      <w:r w:rsidR="00C13B47">
        <w:rPr>
          <w:sz w:val="28"/>
        </w:rPr>
        <w:t>21</w:t>
      </w:r>
      <w:r w:rsidR="00DC0784">
        <w:rPr>
          <w:sz w:val="28"/>
        </w:rPr>
        <w:t>).</w:t>
      </w:r>
    </w:p>
    <w:p w:rsidR="00E56A4D" w:rsidRDefault="00E56A4D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Трушина Татьяна Юрьевна,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1 (дата включения - 29.03.2022).</w:t>
      </w:r>
    </w:p>
    <w:p w:rsidR="00F405AC" w:rsidRDefault="00642B35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Богомолова</w:t>
      </w:r>
      <w:r w:rsidR="00F405AC">
        <w:rPr>
          <w:sz w:val="28"/>
        </w:rPr>
        <w:t xml:space="preserve"> Наталья Сергеевна, специалист 1 разряда отдела камеральных проверок №6</w:t>
      </w:r>
      <w:r w:rsidR="00F405AC" w:rsidRPr="00F405AC">
        <w:rPr>
          <w:sz w:val="28"/>
        </w:rPr>
        <w:t xml:space="preserve"> (дата включения – 27.06.2022).</w:t>
      </w:r>
    </w:p>
    <w:p w:rsidR="001978FB" w:rsidRDefault="001978FB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Бубнова</w:t>
      </w:r>
      <w:proofErr w:type="spellEnd"/>
      <w:r>
        <w:rPr>
          <w:sz w:val="28"/>
        </w:rPr>
        <w:t xml:space="preserve"> Наталья Павловна,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6 (дата включения - 28.10.2022).</w:t>
      </w:r>
    </w:p>
    <w:p w:rsidR="001978FB" w:rsidRDefault="001978FB" w:rsidP="001978FB">
      <w:pPr>
        <w:pStyle w:val="af3"/>
        <w:numPr>
          <w:ilvl w:val="0"/>
          <w:numId w:val="3"/>
        </w:numPr>
        <w:ind w:right="-1" w:hanging="11"/>
        <w:jc w:val="both"/>
        <w:rPr>
          <w:sz w:val="28"/>
          <w:szCs w:val="28"/>
        </w:rPr>
      </w:pPr>
      <w:proofErr w:type="spellStart"/>
      <w:r w:rsidRPr="001978FB">
        <w:rPr>
          <w:sz w:val="28"/>
          <w:szCs w:val="28"/>
        </w:rPr>
        <w:t>Дойников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Оксана</w:t>
      </w:r>
      <w:r w:rsidRPr="001978FB">
        <w:rPr>
          <w:sz w:val="28"/>
          <w:szCs w:val="28"/>
        </w:rPr>
        <w:t xml:space="preserve"> Владимиро</w:t>
      </w:r>
      <w:r>
        <w:rPr>
          <w:sz w:val="28"/>
          <w:szCs w:val="28"/>
        </w:rPr>
        <w:t>вна, старший государственный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 xml:space="preserve">налоговый инспектор отдела работы с налогоплательщиками 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Pr="004A51AC" w:rsidRDefault="001978FB" w:rsidP="001978FB">
      <w:pPr>
        <w:pStyle w:val="af3"/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7.   </w:t>
      </w:r>
      <w:proofErr w:type="spellStart"/>
      <w:r w:rsidRPr="004A51AC">
        <w:rPr>
          <w:sz w:val="28"/>
          <w:szCs w:val="28"/>
        </w:rPr>
        <w:t>Чурекова</w:t>
      </w:r>
      <w:proofErr w:type="spellEnd"/>
      <w:r w:rsidRPr="004A51AC">
        <w:rPr>
          <w:sz w:val="28"/>
          <w:szCs w:val="28"/>
        </w:rPr>
        <w:t xml:space="preserve"> Елена Юрьевна, старший государственный налоговый инспектор</w:t>
      </w:r>
    </w:p>
    <w:p w:rsidR="001978FB" w:rsidRPr="004A51AC" w:rsidRDefault="001978FB" w:rsidP="001978FB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 5(дата включения - 28.10.2022).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 </w:t>
      </w:r>
      <w:r w:rsidR="004A51AC" w:rsidRPr="004A51AC">
        <w:rPr>
          <w:sz w:val="28"/>
          <w:szCs w:val="28"/>
        </w:rPr>
        <w:t>Гришина</w:t>
      </w:r>
      <w:r w:rsidR="001B6BE1" w:rsidRPr="004A51AC">
        <w:rPr>
          <w:sz w:val="28"/>
          <w:szCs w:val="28"/>
        </w:rPr>
        <w:t xml:space="preserve"> Анн</w:t>
      </w:r>
      <w:r w:rsidR="004A51AC" w:rsidRP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 w:rsidR="004A51AC" w:rsidRP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старш</w:t>
      </w:r>
      <w:r w:rsidR="004A51AC" w:rsidRPr="004A51AC">
        <w:rPr>
          <w:sz w:val="28"/>
          <w:szCs w:val="28"/>
        </w:rPr>
        <w:t>ий</w:t>
      </w:r>
      <w:r w:rsidR="001B6BE1" w:rsidRPr="004A51AC">
        <w:rPr>
          <w:sz w:val="28"/>
          <w:szCs w:val="28"/>
        </w:rPr>
        <w:t xml:space="preserve"> государственн</w:t>
      </w:r>
      <w:r w:rsidR="004A51AC" w:rsidRPr="004A51AC">
        <w:rPr>
          <w:sz w:val="28"/>
          <w:szCs w:val="28"/>
        </w:rPr>
        <w:t>ый</w:t>
      </w:r>
      <w:r w:rsidR="001B6BE1" w:rsidRPr="004A51AC">
        <w:rPr>
          <w:sz w:val="28"/>
          <w:szCs w:val="28"/>
        </w:rPr>
        <w:t xml:space="preserve"> налогов</w:t>
      </w:r>
      <w:r w:rsidR="004A51AC" w:rsidRPr="004A51AC">
        <w:rPr>
          <w:sz w:val="28"/>
          <w:szCs w:val="28"/>
        </w:rPr>
        <w:t>ый</w:t>
      </w:r>
      <w:r w:rsidR="001B6BE1" w:rsidRPr="004A51A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A51AC" w:rsidRPr="004A51AC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Гущин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="004A51AC"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51AC" w:rsidRPr="004A51AC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Озихин</w:t>
      </w:r>
      <w:r w:rsidR="004A51AC"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Алён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Александровн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="004A51AC"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51AC" w:rsidRPr="004A51AC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Радонцев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Русаков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="001B6BE1" w:rsidRPr="004A51AC">
        <w:rPr>
          <w:sz w:val="28"/>
          <w:szCs w:val="28"/>
        </w:rPr>
        <w:t xml:space="preserve"> начальника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13. </w:t>
      </w:r>
      <w:r w:rsidR="001B6BE1" w:rsidRPr="004A51AC">
        <w:rPr>
          <w:sz w:val="28"/>
          <w:szCs w:val="28"/>
        </w:rPr>
        <w:t>Сахаров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>
        <w:rPr>
          <w:sz w:val="28"/>
          <w:szCs w:val="28"/>
        </w:rPr>
        <w:t xml:space="preserve"> 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14. </w:t>
      </w:r>
      <w:r w:rsidR="001B6BE1" w:rsidRPr="004A51AC">
        <w:rPr>
          <w:sz w:val="28"/>
          <w:szCs w:val="28"/>
        </w:rPr>
        <w:t>Страхов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15.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Соболев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 xml:space="preserve">16. </w:t>
      </w:r>
      <w:r w:rsidR="001B6BE1" w:rsidRPr="004A51AC">
        <w:rPr>
          <w:sz w:val="28"/>
          <w:szCs w:val="28"/>
        </w:rPr>
        <w:t>Фокин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="001B6BE1" w:rsidRPr="004A51AC">
        <w:rPr>
          <w:sz w:val="28"/>
          <w:szCs w:val="28"/>
        </w:rPr>
        <w:t xml:space="preserve"> Павловн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EB77B1" w:rsidRPr="004A51AC" w:rsidRDefault="008D1438" w:rsidP="00EB77B1">
      <w:pPr>
        <w:jc w:val="center"/>
        <w:rPr>
          <w:b/>
          <w:sz w:val="28"/>
          <w:szCs w:val="28"/>
        </w:rPr>
      </w:pPr>
      <w:r w:rsidRPr="004A51AC">
        <w:rPr>
          <w:b/>
          <w:sz w:val="28"/>
          <w:szCs w:val="28"/>
        </w:rPr>
        <w:t>СТАРШАЯ</w:t>
      </w:r>
      <w:r w:rsidR="00EB77B1" w:rsidRPr="004A51AC">
        <w:rPr>
          <w:b/>
          <w:sz w:val="28"/>
          <w:szCs w:val="28"/>
        </w:rPr>
        <w:t xml:space="preserve"> ГРУППА ДОЛЖНОСТЕЙ</w:t>
      </w:r>
    </w:p>
    <w:p w:rsidR="00EB77B1" w:rsidRPr="004A51AC" w:rsidRDefault="00EB77B1" w:rsidP="00EB77B1">
      <w:pPr>
        <w:ind w:firstLine="709"/>
        <w:jc w:val="both"/>
        <w:rPr>
          <w:sz w:val="28"/>
          <w:szCs w:val="28"/>
        </w:rPr>
      </w:pPr>
    </w:p>
    <w:p w:rsidR="00C61D96" w:rsidRPr="004A51AC" w:rsidRDefault="00C61D96" w:rsidP="00B52B33">
      <w:pPr>
        <w:pStyle w:val="af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Горбунова Татьяна Павловна, специалист 1 разряда отдела учета налогоплательщиков</w:t>
      </w:r>
      <w:r w:rsidR="00B448FD" w:rsidRPr="004A51AC">
        <w:rPr>
          <w:sz w:val="28"/>
          <w:szCs w:val="28"/>
        </w:rPr>
        <w:t xml:space="preserve"> (дата включения - 12.10.2020)</w:t>
      </w:r>
      <w:r w:rsidRPr="004A51AC">
        <w:rPr>
          <w:sz w:val="28"/>
          <w:szCs w:val="28"/>
        </w:rPr>
        <w:t>.</w:t>
      </w:r>
    </w:p>
    <w:p w:rsidR="002A411A" w:rsidRPr="004A51AC" w:rsidRDefault="002A411A" w:rsidP="00B52B33">
      <w:pPr>
        <w:pStyle w:val="af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Михайлова Ирина Викторовна, государственный налоговый инспектор отдела оперативного контроля</w:t>
      </w:r>
      <w:r w:rsidR="00241BDF" w:rsidRPr="004A51AC">
        <w:rPr>
          <w:sz w:val="28"/>
          <w:szCs w:val="28"/>
        </w:rPr>
        <w:t xml:space="preserve"> (дата включения - 12.10.2020)</w:t>
      </w:r>
      <w:r w:rsidRPr="004A51AC">
        <w:rPr>
          <w:sz w:val="28"/>
          <w:szCs w:val="28"/>
        </w:rPr>
        <w:t>.</w:t>
      </w:r>
    </w:p>
    <w:p w:rsidR="002A411A" w:rsidRPr="004A51AC" w:rsidRDefault="002A411A" w:rsidP="00B52B33">
      <w:pPr>
        <w:pStyle w:val="af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4A51AC">
        <w:rPr>
          <w:sz w:val="28"/>
          <w:szCs w:val="28"/>
        </w:rPr>
        <w:lastRenderedPageBreak/>
        <w:t xml:space="preserve">Мошкина Ольга Алексеевна, ведущий специалист - эксперт отдела </w:t>
      </w:r>
      <w:r w:rsidR="00FE6898" w:rsidRPr="004A51AC">
        <w:rPr>
          <w:sz w:val="28"/>
          <w:szCs w:val="28"/>
        </w:rPr>
        <w:t>кадров и безопасности</w:t>
      </w:r>
      <w:r w:rsidR="00241BDF" w:rsidRPr="004A51AC">
        <w:rPr>
          <w:sz w:val="28"/>
          <w:szCs w:val="28"/>
        </w:rPr>
        <w:t xml:space="preserve"> (дата включения - 12.10.2020)</w:t>
      </w:r>
      <w:r w:rsidRPr="004A51AC">
        <w:rPr>
          <w:sz w:val="28"/>
          <w:szCs w:val="28"/>
        </w:rPr>
        <w:t>.</w:t>
      </w:r>
    </w:p>
    <w:p w:rsidR="00183FCD" w:rsidRDefault="00E56A4D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Лебедев</w:t>
      </w:r>
      <w:r w:rsidR="00A404C2" w:rsidRPr="00183FCD">
        <w:rPr>
          <w:sz w:val="28"/>
          <w:szCs w:val="28"/>
        </w:rPr>
        <w:t>а</w:t>
      </w:r>
      <w:r w:rsidRPr="00183FCD">
        <w:rPr>
          <w:sz w:val="28"/>
          <w:szCs w:val="28"/>
        </w:rPr>
        <w:t xml:space="preserve"> Екатерин</w:t>
      </w:r>
      <w:r w:rsidR="00A404C2" w:rsidRPr="00183FCD">
        <w:rPr>
          <w:sz w:val="28"/>
          <w:szCs w:val="28"/>
        </w:rPr>
        <w:t xml:space="preserve">а Анатольевна, </w:t>
      </w:r>
      <w:r w:rsidRPr="00183FCD">
        <w:rPr>
          <w:sz w:val="28"/>
          <w:szCs w:val="28"/>
        </w:rPr>
        <w:t>ведущ</w:t>
      </w:r>
      <w:r w:rsidR="00A404C2" w:rsidRPr="00183FCD">
        <w:rPr>
          <w:sz w:val="28"/>
          <w:szCs w:val="28"/>
        </w:rPr>
        <w:t>ий</w:t>
      </w:r>
      <w:r w:rsidRPr="00183FCD">
        <w:rPr>
          <w:sz w:val="28"/>
          <w:szCs w:val="28"/>
        </w:rPr>
        <w:t xml:space="preserve"> специалист-эксперт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 кадров</w:t>
      </w:r>
    </w:p>
    <w:p w:rsidR="00E56A4D" w:rsidRPr="00183FCD" w:rsidRDefault="00E56A4D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и безопасности (дата включения - 29.03.2022).</w:t>
      </w:r>
    </w:p>
    <w:p w:rsidR="00183FCD" w:rsidRDefault="00A404C2" w:rsidP="00B52B33">
      <w:pPr>
        <w:pStyle w:val="af3"/>
        <w:numPr>
          <w:ilvl w:val="0"/>
          <w:numId w:val="4"/>
        </w:numPr>
        <w:ind w:right="-1" w:hanging="294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Тимофеева</w:t>
      </w:r>
      <w:r w:rsidR="00E56A4D" w:rsidRPr="00183FCD">
        <w:rPr>
          <w:sz w:val="28"/>
          <w:szCs w:val="28"/>
        </w:rPr>
        <w:t xml:space="preserve"> Елен</w:t>
      </w:r>
      <w:r w:rsidRPr="00183FCD">
        <w:rPr>
          <w:sz w:val="28"/>
          <w:szCs w:val="28"/>
        </w:rPr>
        <w:t>а</w:t>
      </w:r>
      <w:r w:rsidR="00E56A4D" w:rsidRPr="00183FCD">
        <w:rPr>
          <w:sz w:val="28"/>
          <w:szCs w:val="28"/>
        </w:rPr>
        <w:t xml:space="preserve"> Александровн</w:t>
      </w:r>
      <w:r w:rsidRPr="00183FCD">
        <w:rPr>
          <w:sz w:val="28"/>
          <w:szCs w:val="28"/>
        </w:rPr>
        <w:t>а, государственный налоговый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инспектор</w:t>
      </w:r>
    </w:p>
    <w:p w:rsidR="00E56A4D" w:rsidRPr="00183FCD" w:rsidRDefault="00E56A4D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  <w:lang w:eastAsia="en-US"/>
        </w:rPr>
        <w:t xml:space="preserve">аналитического </w:t>
      </w:r>
      <w:r w:rsidRPr="00183FCD">
        <w:rPr>
          <w:sz w:val="28"/>
          <w:szCs w:val="28"/>
        </w:rPr>
        <w:t>отдела (дата включения - 29.03.2022).</w:t>
      </w:r>
    </w:p>
    <w:p w:rsidR="00183FCD" w:rsidRDefault="00A404C2" w:rsidP="00B52B33">
      <w:pPr>
        <w:pStyle w:val="af3"/>
        <w:numPr>
          <w:ilvl w:val="0"/>
          <w:numId w:val="4"/>
        </w:numPr>
        <w:ind w:right="-1" w:hanging="294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Соколова</w:t>
      </w:r>
      <w:r w:rsidR="00E56A4D" w:rsidRPr="00183FCD">
        <w:rPr>
          <w:sz w:val="28"/>
          <w:szCs w:val="28"/>
        </w:rPr>
        <w:t xml:space="preserve"> Ален</w:t>
      </w:r>
      <w:r w:rsidRPr="00183FCD">
        <w:rPr>
          <w:sz w:val="28"/>
          <w:szCs w:val="28"/>
        </w:rPr>
        <w:t>а</w:t>
      </w:r>
      <w:r w:rsidR="00E56A4D" w:rsidRPr="00183FCD">
        <w:rPr>
          <w:sz w:val="28"/>
          <w:szCs w:val="28"/>
        </w:rPr>
        <w:t xml:space="preserve"> Леонидовн</w:t>
      </w:r>
      <w:r w:rsidRPr="00183FCD">
        <w:rPr>
          <w:sz w:val="28"/>
          <w:szCs w:val="28"/>
        </w:rPr>
        <w:t xml:space="preserve">а, </w:t>
      </w:r>
      <w:r w:rsidR="00E56A4D" w:rsidRPr="00183FCD">
        <w:rPr>
          <w:sz w:val="28"/>
          <w:szCs w:val="28"/>
        </w:rPr>
        <w:t>государственн</w:t>
      </w:r>
      <w:r w:rsidRPr="00183FCD">
        <w:rPr>
          <w:sz w:val="28"/>
          <w:szCs w:val="28"/>
        </w:rPr>
        <w:t>ый</w:t>
      </w:r>
      <w:r w:rsidR="00E56A4D" w:rsidRPr="00183FCD">
        <w:rPr>
          <w:sz w:val="28"/>
          <w:szCs w:val="28"/>
        </w:rPr>
        <w:t xml:space="preserve"> налогов</w:t>
      </w:r>
      <w:r w:rsidRPr="00183FCD">
        <w:rPr>
          <w:sz w:val="28"/>
          <w:szCs w:val="28"/>
        </w:rPr>
        <w:t>ый</w:t>
      </w:r>
      <w:r w:rsidR="00E56A4D" w:rsidRPr="00183FCD">
        <w:rPr>
          <w:sz w:val="28"/>
          <w:szCs w:val="28"/>
        </w:rPr>
        <w:t xml:space="preserve"> инспектор</w:t>
      </w:r>
      <w:r w:rsidR="00183FCD">
        <w:rPr>
          <w:sz w:val="28"/>
          <w:szCs w:val="28"/>
        </w:rPr>
        <w:t xml:space="preserve"> </w:t>
      </w:r>
      <w:r w:rsidR="00E56A4D" w:rsidRPr="00183FCD">
        <w:rPr>
          <w:sz w:val="28"/>
          <w:szCs w:val="28"/>
        </w:rPr>
        <w:t>отдела</w:t>
      </w:r>
    </w:p>
    <w:p w:rsidR="00E56A4D" w:rsidRPr="00183FCD" w:rsidRDefault="00E56A4D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№6 (дата включения - 29.03.2022).</w:t>
      </w:r>
    </w:p>
    <w:p w:rsidR="00183FCD" w:rsidRDefault="001978FB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proofErr w:type="spellStart"/>
      <w:r w:rsidRPr="00183FCD">
        <w:rPr>
          <w:sz w:val="28"/>
          <w:szCs w:val="28"/>
        </w:rPr>
        <w:t>Находкина</w:t>
      </w:r>
      <w:proofErr w:type="spellEnd"/>
      <w:r w:rsidRPr="00183FCD">
        <w:rPr>
          <w:sz w:val="28"/>
          <w:szCs w:val="28"/>
        </w:rPr>
        <w:t xml:space="preserve"> Наталья Юрьевна, государственный налоговый инспектор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</w:t>
      </w:r>
    </w:p>
    <w:p w:rsidR="001978FB" w:rsidRPr="00183FCD" w:rsidRDefault="001978FB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№3 (дата включения - 28.10.2022).</w:t>
      </w:r>
    </w:p>
    <w:p w:rsidR="00183FCD" w:rsidRDefault="00183FCD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978FB" w:rsidRPr="00183FCD">
        <w:rPr>
          <w:sz w:val="28"/>
          <w:szCs w:val="28"/>
        </w:rPr>
        <w:t>Отесова</w:t>
      </w:r>
      <w:proofErr w:type="spellEnd"/>
      <w:r w:rsidR="001978FB" w:rsidRPr="00183FCD">
        <w:rPr>
          <w:sz w:val="28"/>
          <w:szCs w:val="28"/>
        </w:rPr>
        <w:t xml:space="preserve"> Дарья Игоревна, государственный налоговый инспектор</w:t>
      </w:r>
      <w:r>
        <w:rPr>
          <w:sz w:val="28"/>
          <w:szCs w:val="28"/>
        </w:rPr>
        <w:t xml:space="preserve"> </w:t>
      </w:r>
      <w:r w:rsidR="001978FB" w:rsidRPr="00183FCD">
        <w:rPr>
          <w:sz w:val="28"/>
          <w:szCs w:val="28"/>
        </w:rPr>
        <w:t>отдела</w:t>
      </w:r>
    </w:p>
    <w:p w:rsidR="001978FB" w:rsidRPr="00183FCD" w:rsidRDefault="001978FB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№1 (дата включения - 28.10.2022).</w:t>
      </w:r>
    </w:p>
    <w:p w:rsidR="00183FCD" w:rsidRDefault="00183FCD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 xml:space="preserve"> </w:t>
      </w:r>
      <w:r w:rsidR="00660C4A" w:rsidRPr="00183FCD">
        <w:rPr>
          <w:sz w:val="28"/>
          <w:szCs w:val="28"/>
        </w:rPr>
        <w:t>Сатина Анастасия Викторовна, государственный налоговый инспектор отдела</w:t>
      </w:r>
    </w:p>
    <w:p w:rsidR="00660C4A" w:rsidRPr="00183FCD" w:rsidRDefault="00660C4A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работы с налогоплательщиками (дата включения - 28.10.2022).</w:t>
      </w:r>
    </w:p>
    <w:p w:rsidR="00660C4A" w:rsidRPr="004A51AC" w:rsidRDefault="00183FCD" w:rsidP="00B52B33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Корегина</w:t>
      </w:r>
      <w:proofErr w:type="spellEnd"/>
      <w:r w:rsidR="00660C4A" w:rsidRPr="004A51AC">
        <w:rPr>
          <w:sz w:val="28"/>
          <w:szCs w:val="28"/>
        </w:rPr>
        <w:t xml:space="preserve"> Екатерина Андреевна, специалист 1 разряда отдела учета</w:t>
      </w:r>
    </w:p>
    <w:p w:rsidR="00660C4A" w:rsidRPr="004A51AC" w:rsidRDefault="00660C4A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налогоплательщиков (дата включения - 28.10.2022).</w:t>
      </w:r>
    </w:p>
    <w:p w:rsidR="00183FCD" w:rsidRDefault="00B52B33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B52B33">
        <w:rPr>
          <w:sz w:val="28"/>
          <w:szCs w:val="28"/>
        </w:rPr>
        <w:t xml:space="preserve"> </w:t>
      </w:r>
      <w:r w:rsidR="001B6BE1" w:rsidRPr="00B52B33">
        <w:rPr>
          <w:sz w:val="28"/>
          <w:szCs w:val="28"/>
        </w:rPr>
        <w:t>Грицев</w:t>
      </w:r>
      <w:r w:rsidRPr="00B52B33">
        <w:rPr>
          <w:sz w:val="28"/>
          <w:szCs w:val="28"/>
        </w:rPr>
        <w:t>а</w:t>
      </w:r>
      <w:r w:rsidR="001B6BE1" w:rsidRPr="00B52B33">
        <w:rPr>
          <w:sz w:val="28"/>
          <w:szCs w:val="28"/>
        </w:rPr>
        <w:t xml:space="preserve"> Екатерин</w:t>
      </w:r>
      <w:r w:rsidRPr="00B52B33">
        <w:rPr>
          <w:sz w:val="28"/>
          <w:szCs w:val="28"/>
        </w:rPr>
        <w:t>а</w:t>
      </w:r>
      <w:r w:rsidR="001B6BE1" w:rsidRPr="00B52B33">
        <w:rPr>
          <w:sz w:val="28"/>
          <w:szCs w:val="28"/>
        </w:rPr>
        <w:t xml:space="preserve"> Николаевн</w:t>
      </w:r>
      <w:r w:rsidRPr="00B52B33">
        <w:rPr>
          <w:sz w:val="28"/>
          <w:szCs w:val="28"/>
        </w:rPr>
        <w:t xml:space="preserve">а, </w:t>
      </w:r>
      <w:r w:rsidR="001B6BE1" w:rsidRPr="00B52B33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</w:t>
      </w:r>
    </w:p>
    <w:p w:rsidR="00B52B33" w:rsidRPr="00183FCD" w:rsidRDefault="00B52B33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 xml:space="preserve"> отдела камеральных проверок №3 (</w:t>
      </w:r>
      <w:r w:rsidRPr="00183FCD">
        <w:rPr>
          <w:sz w:val="28"/>
        </w:rPr>
        <w:t xml:space="preserve">дата включения - </w:t>
      </w:r>
      <w:r w:rsidR="00E9353B" w:rsidRPr="00183FCD">
        <w:rPr>
          <w:sz w:val="28"/>
        </w:rPr>
        <w:t>24</w:t>
      </w:r>
      <w:r w:rsidRPr="00183FCD">
        <w:rPr>
          <w:sz w:val="28"/>
        </w:rPr>
        <w:t>.0</w:t>
      </w:r>
      <w:r w:rsidR="00E9353B" w:rsidRPr="00183FCD">
        <w:rPr>
          <w:sz w:val="28"/>
        </w:rPr>
        <w:t>4</w:t>
      </w:r>
      <w:r w:rsidRPr="00183FCD">
        <w:rPr>
          <w:sz w:val="28"/>
        </w:rPr>
        <w:t>.2023).</w:t>
      </w:r>
    </w:p>
    <w:p w:rsidR="00183FCD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B6BE1" w:rsidRPr="00B52B33">
        <w:rPr>
          <w:sz w:val="28"/>
          <w:szCs w:val="28"/>
        </w:rPr>
        <w:t>Еранцев</w:t>
      </w:r>
      <w:r>
        <w:rPr>
          <w:sz w:val="28"/>
          <w:szCs w:val="28"/>
        </w:rPr>
        <w:t>а</w:t>
      </w:r>
      <w:proofErr w:type="spellEnd"/>
      <w:r w:rsidR="001B6BE1" w:rsidRPr="00B52B33">
        <w:rPr>
          <w:sz w:val="28"/>
          <w:szCs w:val="28"/>
        </w:rPr>
        <w:t xml:space="preserve"> Ольг</w:t>
      </w:r>
      <w:r>
        <w:rPr>
          <w:sz w:val="28"/>
          <w:szCs w:val="28"/>
        </w:rPr>
        <w:t xml:space="preserve">а Юрьевна, </w:t>
      </w:r>
      <w:r w:rsidR="001B6BE1" w:rsidRPr="00B52B33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</w:t>
      </w:r>
      <w:r w:rsidR="00183FCD">
        <w:rPr>
          <w:sz w:val="28"/>
          <w:szCs w:val="28"/>
        </w:rPr>
        <w:t>нный налоговый инспектор отдела</w:t>
      </w:r>
    </w:p>
    <w:p w:rsidR="001B6BE1" w:rsidRPr="00183FCD" w:rsidRDefault="00EB6A11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№6 (</w:t>
      </w:r>
      <w:r w:rsidRPr="00183FCD">
        <w:rPr>
          <w:sz w:val="28"/>
        </w:rPr>
        <w:t>дата включения - 24.04.2023).</w:t>
      </w:r>
    </w:p>
    <w:p w:rsidR="00183FCD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Квашнин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 xml:space="preserve">а, </w:t>
      </w:r>
      <w:r w:rsidR="001B6BE1" w:rsidRPr="004A51AC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</w:t>
      </w:r>
    </w:p>
    <w:p w:rsidR="001B6BE1" w:rsidRPr="00183FCD" w:rsidRDefault="00EB6A11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№1 (</w:t>
      </w:r>
      <w:r w:rsidRPr="00183FCD">
        <w:rPr>
          <w:sz w:val="28"/>
        </w:rPr>
        <w:t>дата включения - 24.04.2023).</w:t>
      </w:r>
    </w:p>
    <w:p w:rsidR="00183FCD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r w:rsidR="001B6BE1" w:rsidRPr="00EB6A11">
        <w:rPr>
          <w:sz w:val="28"/>
          <w:szCs w:val="28"/>
        </w:rPr>
        <w:t>Гусихин</w:t>
      </w:r>
      <w:r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Ирин</w:t>
      </w:r>
      <w:r>
        <w:rPr>
          <w:sz w:val="28"/>
          <w:szCs w:val="28"/>
        </w:rPr>
        <w:t>а Евгеньевна</w:t>
      </w:r>
      <w:r w:rsidRPr="00EB6A11">
        <w:rPr>
          <w:sz w:val="28"/>
          <w:szCs w:val="28"/>
        </w:rPr>
        <w:t xml:space="preserve">, </w:t>
      </w:r>
      <w:r w:rsidR="001B6BE1" w:rsidRPr="00EB6A11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</w:t>
      </w:r>
    </w:p>
    <w:p w:rsidR="00EB6A11" w:rsidRPr="00183FCD" w:rsidRDefault="00EB6A11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№5 (</w:t>
      </w:r>
      <w:r w:rsidRPr="00183FCD">
        <w:rPr>
          <w:sz w:val="28"/>
        </w:rPr>
        <w:t>дата включения - 24.04.2023).</w:t>
      </w:r>
      <w:r w:rsidRPr="00183FCD">
        <w:rPr>
          <w:sz w:val="28"/>
          <w:szCs w:val="28"/>
        </w:rPr>
        <w:t xml:space="preserve"> </w:t>
      </w:r>
    </w:p>
    <w:p w:rsidR="007458CB" w:rsidRDefault="001B6BE1" w:rsidP="00EB6A11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>Жидков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Александровн</w:t>
      </w:r>
      <w:r w:rsidR="00EB6A11" w:rsidRPr="00EB6A11">
        <w:rPr>
          <w:sz w:val="28"/>
          <w:szCs w:val="28"/>
        </w:rPr>
        <w:t xml:space="preserve">а, </w:t>
      </w:r>
      <w:r w:rsidRPr="00EB6A11">
        <w:rPr>
          <w:sz w:val="28"/>
          <w:szCs w:val="28"/>
        </w:rPr>
        <w:t>специалист 1 разряда отдела учета</w:t>
      </w:r>
    </w:p>
    <w:p w:rsidR="001B6BE1" w:rsidRPr="007458CB" w:rsidRDefault="001B6BE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налогоплательщиков</w:t>
      </w:r>
      <w:r w:rsidR="00EB6A11" w:rsidRPr="007458CB">
        <w:rPr>
          <w:sz w:val="28"/>
          <w:szCs w:val="28"/>
        </w:rPr>
        <w:t>, (</w:t>
      </w:r>
      <w:r w:rsidR="00EB6A11" w:rsidRPr="007458CB">
        <w:rPr>
          <w:sz w:val="28"/>
        </w:rPr>
        <w:t>дата включения - 24.04.2023).</w:t>
      </w:r>
      <w:r w:rsidR="00EB6A11" w:rsidRPr="007458CB">
        <w:rPr>
          <w:sz w:val="28"/>
          <w:szCs w:val="28"/>
        </w:rPr>
        <w:t xml:space="preserve"> </w:t>
      </w:r>
    </w:p>
    <w:p w:rsidR="007458CB" w:rsidRDefault="00EB6A11" w:rsidP="00EB6A11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r w:rsidR="001B6BE1" w:rsidRPr="00EB6A11">
        <w:rPr>
          <w:sz w:val="28"/>
          <w:szCs w:val="28"/>
        </w:rPr>
        <w:t>Николаев</w:t>
      </w:r>
      <w:r w:rsidRPr="00EB6A11"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Екатерин</w:t>
      </w:r>
      <w:r w:rsidRPr="00EB6A11"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Владимировн</w:t>
      </w:r>
      <w:r w:rsidRPr="00EB6A11">
        <w:rPr>
          <w:sz w:val="28"/>
          <w:szCs w:val="28"/>
        </w:rPr>
        <w:t xml:space="preserve">а, </w:t>
      </w:r>
      <w:r w:rsidR="001B6BE1" w:rsidRPr="00EB6A11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</w:t>
      </w:r>
    </w:p>
    <w:p w:rsidR="00EB6A11" w:rsidRPr="007458CB" w:rsidRDefault="00EB6A1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отдела камеральных проверок №3 (</w:t>
      </w:r>
      <w:r w:rsidRPr="007458CB">
        <w:rPr>
          <w:sz w:val="28"/>
        </w:rPr>
        <w:t>дата включения - 24.04.2023).</w:t>
      </w:r>
    </w:p>
    <w:p w:rsidR="007458CB" w:rsidRDefault="00EB6A11" w:rsidP="00183FCD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 xml:space="preserve"> </w:t>
      </w:r>
      <w:proofErr w:type="spellStart"/>
      <w:r w:rsidR="001B6BE1" w:rsidRPr="00183FCD">
        <w:rPr>
          <w:sz w:val="28"/>
          <w:szCs w:val="28"/>
        </w:rPr>
        <w:t>Полетуев</w:t>
      </w:r>
      <w:r w:rsidRPr="00183FCD">
        <w:rPr>
          <w:sz w:val="28"/>
          <w:szCs w:val="28"/>
        </w:rPr>
        <w:t>а</w:t>
      </w:r>
      <w:proofErr w:type="spellEnd"/>
      <w:r w:rsidR="001B6BE1" w:rsidRPr="00183FCD">
        <w:rPr>
          <w:sz w:val="28"/>
          <w:szCs w:val="28"/>
        </w:rPr>
        <w:t xml:space="preserve"> Алён</w:t>
      </w:r>
      <w:r w:rsidRPr="00183FCD">
        <w:rPr>
          <w:sz w:val="28"/>
          <w:szCs w:val="28"/>
        </w:rPr>
        <w:t>а</w:t>
      </w:r>
      <w:r w:rsidR="001B6BE1" w:rsidRPr="00183FCD">
        <w:rPr>
          <w:sz w:val="28"/>
          <w:szCs w:val="28"/>
        </w:rPr>
        <w:t xml:space="preserve"> Александровн</w:t>
      </w:r>
      <w:r w:rsidRPr="00183FCD">
        <w:rPr>
          <w:sz w:val="28"/>
          <w:szCs w:val="28"/>
        </w:rPr>
        <w:t xml:space="preserve">а, </w:t>
      </w:r>
      <w:r w:rsidR="001B6BE1" w:rsidRPr="00183FCD">
        <w:rPr>
          <w:sz w:val="28"/>
          <w:szCs w:val="28"/>
        </w:rPr>
        <w:t xml:space="preserve"> специалист 1 разряда</w:t>
      </w:r>
      <w:r w:rsidR="001B6BE1" w:rsidRPr="00183FCD">
        <w:rPr>
          <w:sz w:val="28"/>
          <w:szCs w:val="28"/>
          <w:lang w:eastAsia="en-US"/>
        </w:rPr>
        <w:t xml:space="preserve"> отдела </w:t>
      </w:r>
      <w:proofErr w:type="gramStart"/>
      <w:r w:rsidR="001B6BE1" w:rsidRPr="00183FCD">
        <w:rPr>
          <w:sz w:val="28"/>
          <w:szCs w:val="28"/>
        </w:rPr>
        <w:t>камеральных</w:t>
      </w:r>
      <w:proofErr w:type="gramEnd"/>
    </w:p>
    <w:p w:rsidR="001B6BE1" w:rsidRPr="007458CB" w:rsidRDefault="001B6BE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Default="00EB6A11" w:rsidP="00883E06">
      <w:pPr>
        <w:pStyle w:val="af3"/>
        <w:numPr>
          <w:ilvl w:val="0"/>
          <w:numId w:val="4"/>
        </w:numPr>
        <w:ind w:left="360" w:right="-1" w:hanging="76"/>
        <w:jc w:val="both"/>
        <w:rPr>
          <w:sz w:val="28"/>
          <w:szCs w:val="28"/>
        </w:rPr>
      </w:pPr>
      <w:r w:rsidRPr="00883E06">
        <w:rPr>
          <w:sz w:val="28"/>
          <w:szCs w:val="28"/>
        </w:rPr>
        <w:t xml:space="preserve"> </w:t>
      </w:r>
      <w:proofErr w:type="spellStart"/>
      <w:r w:rsidR="001B6BE1" w:rsidRPr="00883E06">
        <w:rPr>
          <w:sz w:val="28"/>
          <w:szCs w:val="28"/>
        </w:rPr>
        <w:t>Сиватеев</w:t>
      </w:r>
      <w:r w:rsidRPr="00883E06">
        <w:rPr>
          <w:sz w:val="28"/>
          <w:szCs w:val="28"/>
        </w:rPr>
        <w:t>а</w:t>
      </w:r>
      <w:proofErr w:type="spellEnd"/>
      <w:r w:rsidRPr="00883E06">
        <w:rPr>
          <w:sz w:val="28"/>
          <w:szCs w:val="28"/>
        </w:rPr>
        <w:t xml:space="preserve"> Анна</w:t>
      </w:r>
      <w:r w:rsidR="001B6BE1" w:rsidRPr="00883E06">
        <w:rPr>
          <w:sz w:val="28"/>
          <w:szCs w:val="28"/>
        </w:rPr>
        <w:t xml:space="preserve"> Николаевн</w:t>
      </w:r>
      <w:r w:rsidRPr="00883E06">
        <w:rPr>
          <w:sz w:val="28"/>
          <w:szCs w:val="28"/>
        </w:rPr>
        <w:t xml:space="preserve">а, </w:t>
      </w:r>
      <w:r w:rsidR="001B6BE1" w:rsidRPr="00883E06">
        <w:rPr>
          <w:sz w:val="28"/>
          <w:szCs w:val="28"/>
        </w:rPr>
        <w:t>старш</w:t>
      </w:r>
      <w:r w:rsidRPr="00883E06">
        <w:rPr>
          <w:sz w:val="28"/>
          <w:szCs w:val="28"/>
        </w:rPr>
        <w:t>ий</w:t>
      </w:r>
      <w:r w:rsidR="001B6BE1" w:rsidRPr="00883E06">
        <w:rPr>
          <w:sz w:val="28"/>
          <w:szCs w:val="28"/>
        </w:rPr>
        <w:t xml:space="preserve"> государственн</w:t>
      </w:r>
      <w:r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налогов</w:t>
      </w:r>
      <w:r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инспектор</w:t>
      </w:r>
    </w:p>
    <w:p w:rsidR="001B6BE1" w:rsidRPr="007458CB" w:rsidRDefault="001B6BE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  <w:lang w:eastAsia="en-US"/>
        </w:rPr>
        <w:t xml:space="preserve">отдела </w:t>
      </w:r>
      <w:r w:rsidRPr="007458CB">
        <w:rPr>
          <w:sz w:val="28"/>
          <w:szCs w:val="28"/>
        </w:rPr>
        <w:t>камеральных 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Default="007458CB" w:rsidP="007458CB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 xml:space="preserve"> </w:t>
      </w:r>
      <w:proofErr w:type="spellStart"/>
      <w:r w:rsidR="001B6BE1" w:rsidRPr="007458CB">
        <w:rPr>
          <w:sz w:val="28"/>
          <w:szCs w:val="28"/>
        </w:rPr>
        <w:t>Перейма</w:t>
      </w:r>
      <w:proofErr w:type="spellEnd"/>
      <w:r w:rsidR="001B6BE1" w:rsidRPr="007458CB">
        <w:rPr>
          <w:sz w:val="28"/>
          <w:szCs w:val="28"/>
        </w:rPr>
        <w:t xml:space="preserve"> Елен</w:t>
      </w:r>
      <w:r w:rsidR="00EB6A11" w:rsidRPr="007458CB">
        <w:rPr>
          <w:sz w:val="28"/>
          <w:szCs w:val="28"/>
        </w:rPr>
        <w:t>а</w:t>
      </w:r>
      <w:r w:rsidR="001B6BE1" w:rsidRPr="007458CB">
        <w:rPr>
          <w:sz w:val="28"/>
          <w:szCs w:val="28"/>
        </w:rPr>
        <w:t xml:space="preserve"> Владимировн</w:t>
      </w:r>
      <w:r w:rsidR="00EB6A11" w:rsidRPr="007458CB">
        <w:rPr>
          <w:sz w:val="28"/>
          <w:szCs w:val="28"/>
        </w:rPr>
        <w:t>а,</w:t>
      </w:r>
      <w:r w:rsidR="001B6BE1" w:rsidRPr="007458CB">
        <w:rPr>
          <w:sz w:val="28"/>
          <w:szCs w:val="28"/>
        </w:rPr>
        <w:t xml:space="preserve"> специалист-эксперт отдела общего</w:t>
      </w:r>
    </w:p>
    <w:p w:rsidR="001B6BE1" w:rsidRPr="007458CB" w:rsidRDefault="001B6BE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обеспечения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Default="007458CB" w:rsidP="007458CB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B6BE1" w:rsidRPr="007458CB">
        <w:rPr>
          <w:sz w:val="28"/>
          <w:szCs w:val="28"/>
        </w:rPr>
        <w:t>Шохрин</w:t>
      </w:r>
      <w:r w:rsidR="00EB6A11" w:rsidRPr="007458CB">
        <w:rPr>
          <w:sz w:val="28"/>
          <w:szCs w:val="28"/>
        </w:rPr>
        <w:t>а</w:t>
      </w:r>
      <w:proofErr w:type="spellEnd"/>
      <w:r w:rsidR="00EB6A11" w:rsidRPr="007458CB">
        <w:rPr>
          <w:sz w:val="28"/>
          <w:szCs w:val="28"/>
        </w:rPr>
        <w:t xml:space="preserve"> Галина</w:t>
      </w:r>
      <w:r w:rsidR="001B6BE1" w:rsidRPr="007458CB">
        <w:rPr>
          <w:sz w:val="28"/>
          <w:szCs w:val="28"/>
        </w:rPr>
        <w:t xml:space="preserve"> Владимировн</w:t>
      </w:r>
      <w:r w:rsidR="00EB6A11" w:rsidRPr="007458CB">
        <w:rPr>
          <w:sz w:val="28"/>
          <w:szCs w:val="28"/>
        </w:rPr>
        <w:t>а,</w:t>
      </w:r>
      <w:r w:rsidR="001B6BE1" w:rsidRPr="007458CB">
        <w:rPr>
          <w:sz w:val="28"/>
          <w:szCs w:val="28"/>
        </w:rPr>
        <w:t xml:space="preserve"> ведущ</w:t>
      </w:r>
      <w:r w:rsidR="00EB6A11" w:rsidRPr="007458CB">
        <w:rPr>
          <w:sz w:val="28"/>
          <w:szCs w:val="28"/>
        </w:rPr>
        <w:t>ий</w:t>
      </w:r>
      <w:r w:rsidR="001B6BE1" w:rsidRPr="007458CB">
        <w:rPr>
          <w:sz w:val="28"/>
          <w:szCs w:val="28"/>
        </w:rPr>
        <w:t xml:space="preserve"> специалист-эксперт о</w:t>
      </w:r>
      <w:r w:rsidR="00EB6A11" w:rsidRPr="007458CB">
        <w:rPr>
          <w:sz w:val="28"/>
          <w:szCs w:val="28"/>
        </w:rPr>
        <w:t>тдела</w:t>
      </w:r>
    </w:p>
    <w:p w:rsidR="001B6BE1" w:rsidRPr="007458CB" w:rsidRDefault="00EB6A1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информационных технологий (</w:t>
      </w:r>
      <w:r w:rsidRPr="007458CB">
        <w:rPr>
          <w:sz w:val="28"/>
        </w:rPr>
        <w:t>дата включения - 24.04.2023).</w:t>
      </w:r>
    </w:p>
    <w:p w:rsidR="001B6BE1" w:rsidRPr="004A51AC" w:rsidRDefault="00EB6A11" w:rsidP="00EB6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51AC" w:rsidRPr="004A51AC">
        <w:rPr>
          <w:sz w:val="28"/>
          <w:szCs w:val="28"/>
        </w:rPr>
        <w:t>2</w:t>
      </w:r>
      <w:r w:rsidR="007458CB">
        <w:rPr>
          <w:sz w:val="28"/>
          <w:szCs w:val="28"/>
        </w:rPr>
        <w:t>1</w:t>
      </w:r>
      <w:r w:rsidR="004A51AC" w:rsidRPr="004A51AC">
        <w:rPr>
          <w:sz w:val="28"/>
          <w:szCs w:val="28"/>
        </w:rPr>
        <w:t xml:space="preserve">.  </w:t>
      </w:r>
      <w:proofErr w:type="spellStart"/>
      <w:r w:rsidR="001B6BE1" w:rsidRPr="004A51AC">
        <w:rPr>
          <w:sz w:val="28"/>
          <w:szCs w:val="28"/>
        </w:rPr>
        <w:t>Барцев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специалист 1 разряда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B6BE1" w:rsidP="001B6BE1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  </w:t>
      </w:r>
      <w:r w:rsidR="004A51AC" w:rsidRPr="004A51AC">
        <w:rPr>
          <w:sz w:val="28"/>
          <w:szCs w:val="28"/>
        </w:rPr>
        <w:t>2</w:t>
      </w:r>
      <w:r w:rsidR="007458CB">
        <w:rPr>
          <w:sz w:val="28"/>
          <w:szCs w:val="28"/>
        </w:rPr>
        <w:t>2</w:t>
      </w:r>
      <w:r w:rsidR="004A51AC" w:rsidRPr="004A51AC">
        <w:rPr>
          <w:sz w:val="28"/>
          <w:szCs w:val="28"/>
        </w:rPr>
        <w:t xml:space="preserve">. </w:t>
      </w:r>
      <w:r w:rsidRPr="004A51AC">
        <w:rPr>
          <w:sz w:val="28"/>
          <w:szCs w:val="28"/>
        </w:rPr>
        <w:t>Виноградов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Вероник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Константиновн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>, специалист 1 разряда отдела камеральных проверок №3</w:t>
      </w:r>
      <w:r w:rsidR="00EB6A11">
        <w:rPr>
          <w:sz w:val="28"/>
          <w:szCs w:val="28"/>
        </w:rPr>
        <w:t xml:space="preserve"> (</w:t>
      </w:r>
      <w:r w:rsidR="00EB6A11">
        <w:rPr>
          <w:sz w:val="28"/>
        </w:rPr>
        <w:t>дата включения - 05.06</w:t>
      </w:r>
      <w:r w:rsidR="00EB6A11" w:rsidRPr="001978FB">
        <w:rPr>
          <w:sz w:val="28"/>
        </w:rPr>
        <w:t>.202</w:t>
      </w:r>
      <w:r w:rsidR="00EB6A11">
        <w:rPr>
          <w:sz w:val="28"/>
        </w:rPr>
        <w:t>3</w:t>
      </w:r>
      <w:r w:rsidR="00EB6A11" w:rsidRPr="001978FB">
        <w:rPr>
          <w:sz w:val="28"/>
        </w:rPr>
        <w:t>).</w:t>
      </w:r>
      <w:r w:rsidRPr="004A51AC">
        <w:rPr>
          <w:sz w:val="28"/>
          <w:szCs w:val="28"/>
        </w:rPr>
        <w:t xml:space="preserve">      </w:t>
      </w:r>
    </w:p>
    <w:p w:rsidR="00EB6A11" w:rsidRPr="00EB6A11" w:rsidRDefault="001B6BE1" w:rsidP="00EB6A11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  </w:t>
      </w:r>
      <w:r w:rsidR="007458CB">
        <w:rPr>
          <w:sz w:val="28"/>
          <w:szCs w:val="28"/>
        </w:rPr>
        <w:t>23</w:t>
      </w:r>
      <w:r w:rsidR="004A51AC" w:rsidRPr="00EB6A11">
        <w:rPr>
          <w:sz w:val="28"/>
          <w:szCs w:val="28"/>
        </w:rPr>
        <w:t xml:space="preserve">. </w:t>
      </w:r>
      <w:proofErr w:type="spellStart"/>
      <w:r w:rsidRPr="00EB6A11">
        <w:rPr>
          <w:sz w:val="28"/>
          <w:szCs w:val="28"/>
        </w:rPr>
        <w:t>Годухин</w:t>
      </w:r>
      <w:r w:rsidR="00EB6A11" w:rsidRPr="00EB6A11">
        <w:rPr>
          <w:sz w:val="28"/>
          <w:szCs w:val="28"/>
        </w:rPr>
        <w:t>а</w:t>
      </w:r>
      <w:proofErr w:type="spellEnd"/>
      <w:r w:rsidRPr="00EB6A11">
        <w:rPr>
          <w:sz w:val="28"/>
          <w:szCs w:val="28"/>
        </w:rPr>
        <w:t xml:space="preserve"> Надежд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Викторовн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>, государственн</w:t>
      </w:r>
      <w:r w:rsidR="00EB6A11" w:rsidRPr="00EB6A11">
        <w:rPr>
          <w:sz w:val="28"/>
          <w:szCs w:val="28"/>
        </w:rPr>
        <w:t>ый</w:t>
      </w:r>
      <w:r w:rsidRPr="00EB6A11">
        <w:rPr>
          <w:sz w:val="28"/>
          <w:szCs w:val="28"/>
        </w:rPr>
        <w:t xml:space="preserve"> налогов</w:t>
      </w:r>
      <w:r w:rsidR="00EB6A11" w:rsidRPr="00EB6A11">
        <w:rPr>
          <w:sz w:val="28"/>
          <w:szCs w:val="28"/>
        </w:rPr>
        <w:t>ый</w:t>
      </w:r>
      <w:r w:rsidRPr="00EB6A11">
        <w:rPr>
          <w:sz w:val="28"/>
          <w:szCs w:val="28"/>
        </w:rPr>
        <w:t xml:space="preserve"> инспектор отдела камеральных проверок №3</w:t>
      </w:r>
      <w:r w:rsidR="00EB6A11" w:rsidRPr="00EB6A11">
        <w:rPr>
          <w:sz w:val="28"/>
          <w:szCs w:val="28"/>
        </w:rPr>
        <w:t xml:space="preserve">  (</w:t>
      </w:r>
      <w:r w:rsidR="00EB6A11" w:rsidRPr="00EB6A11">
        <w:rPr>
          <w:sz w:val="28"/>
        </w:rPr>
        <w:t>дата включения - 05.06.2023).</w:t>
      </w:r>
      <w:r w:rsidRPr="00EB6A11">
        <w:rPr>
          <w:sz w:val="28"/>
          <w:szCs w:val="28"/>
        </w:rPr>
        <w:t xml:space="preserve">     </w:t>
      </w:r>
    </w:p>
    <w:p w:rsidR="001B6BE1" w:rsidRPr="00EB6A11" w:rsidRDefault="001B6BE1" w:rsidP="00EB6A11">
      <w:pPr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    </w:t>
      </w:r>
      <w:r w:rsidR="004A51AC" w:rsidRPr="00EB6A11">
        <w:rPr>
          <w:sz w:val="28"/>
          <w:szCs w:val="28"/>
        </w:rPr>
        <w:t>2</w:t>
      </w:r>
      <w:r w:rsidR="007458CB">
        <w:rPr>
          <w:sz w:val="28"/>
          <w:szCs w:val="28"/>
        </w:rPr>
        <w:t>4</w:t>
      </w:r>
      <w:r w:rsidR="004A51AC" w:rsidRPr="00EB6A11">
        <w:rPr>
          <w:sz w:val="28"/>
          <w:szCs w:val="28"/>
        </w:rPr>
        <w:t xml:space="preserve">. </w:t>
      </w:r>
      <w:r w:rsidRPr="00EB6A11">
        <w:rPr>
          <w:sz w:val="28"/>
          <w:szCs w:val="28"/>
        </w:rPr>
        <w:t>Кузнецов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Наталь</w:t>
      </w:r>
      <w:r w:rsidR="00EB6A11"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Владимировн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, </w:t>
      </w:r>
      <w:r w:rsidR="00EB6A11"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 w:rsidR="00EB6A11">
        <w:rPr>
          <w:sz w:val="28"/>
          <w:szCs w:val="28"/>
        </w:rPr>
        <w:t>2</w:t>
      </w:r>
      <w:r w:rsidR="00EB6A11" w:rsidRPr="00EB6A11">
        <w:rPr>
          <w:sz w:val="28"/>
          <w:szCs w:val="28"/>
        </w:rPr>
        <w:t xml:space="preserve">  (</w:t>
      </w:r>
      <w:r w:rsidR="00EB6A11" w:rsidRPr="00EB6A11">
        <w:rPr>
          <w:sz w:val="28"/>
        </w:rPr>
        <w:t>дата включения - 05.06.2023).</w:t>
      </w:r>
    </w:p>
    <w:p w:rsidR="001B6BE1" w:rsidRPr="004A51AC" w:rsidRDefault="001B6BE1" w:rsidP="00EB6A11">
      <w:pPr>
        <w:jc w:val="both"/>
        <w:rPr>
          <w:b/>
          <w:sz w:val="28"/>
          <w:szCs w:val="28"/>
        </w:rPr>
      </w:pPr>
      <w:r w:rsidRPr="00EB6A11">
        <w:rPr>
          <w:sz w:val="28"/>
          <w:szCs w:val="28"/>
        </w:rPr>
        <w:lastRenderedPageBreak/>
        <w:t xml:space="preserve">     </w:t>
      </w:r>
      <w:r w:rsidR="007458CB">
        <w:rPr>
          <w:sz w:val="28"/>
          <w:szCs w:val="28"/>
        </w:rPr>
        <w:t>25</w:t>
      </w:r>
      <w:r w:rsidR="004A51AC" w:rsidRPr="00EB6A11">
        <w:rPr>
          <w:sz w:val="28"/>
          <w:szCs w:val="28"/>
        </w:rPr>
        <w:t xml:space="preserve">. </w:t>
      </w:r>
      <w:r w:rsidRPr="00EB6A11">
        <w:rPr>
          <w:sz w:val="28"/>
          <w:szCs w:val="28"/>
        </w:rPr>
        <w:t>Санкин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Игоревн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>, ведущ</w:t>
      </w:r>
      <w:r w:rsidR="00EB6A11" w:rsidRPr="00EB6A11">
        <w:rPr>
          <w:sz w:val="28"/>
          <w:szCs w:val="28"/>
        </w:rPr>
        <w:t>ий</w:t>
      </w:r>
      <w:r w:rsidRPr="00EB6A11">
        <w:rPr>
          <w:sz w:val="28"/>
          <w:szCs w:val="28"/>
        </w:rPr>
        <w:t xml:space="preserve"> специалист-эксперт правового отдела</w:t>
      </w:r>
      <w:r w:rsidR="00EB6A11" w:rsidRPr="00EB6A11">
        <w:rPr>
          <w:sz w:val="28"/>
          <w:szCs w:val="28"/>
        </w:rPr>
        <w:t xml:space="preserve"> (</w:t>
      </w:r>
      <w:r w:rsidR="00EB6A11" w:rsidRPr="00EB6A11">
        <w:rPr>
          <w:sz w:val="28"/>
        </w:rPr>
        <w:t>дата включения - 05.06.2023).</w:t>
      </w:r>
    </w:p>
    <w:p w:rsidR="00344E5E" w:rsidRPr="00344E5E" w:rsidRDefault="001B6BE1" w:rsidP="00344E5E">
      <w:pPr>
        <w:jc w:val="both"/>
        <w:rPr>
          <w:sz w:val="28"/>
          <w:szCs w:val="28"/>
        </w:rPr>
      </w:pPr>
      <w:r w:rsidRPr="00344E5E">
        <w:rPr>
          <w:sz w:val="28"/>
          <w:szCs w:val="28"/>
        </w:rPr>
        <w:t xml:space="preserve">     </w:t>
      </w:r>
      <w:r w:rsidR="007458CB">
        <w:rPr>
          <w:sz w:val="28"/>
          <w:szCs w:val="28"/>
        </w:rPr>
        <w:t>26</w:t>
      </w:r>
      <w:r w:rsidR="004A51AC" w:rsidRPr="00344E5E">
        <w:rPr>
          <w:sz w:val="28"/>
          <w:szCs w:val="28"/>
        </w:rPr>
        <w:t xml:space="preserve">. </w:t>
      </w:r>
      <w:r w:rsidRPr="00344E5E">
        <w:rPr>
          <w:sz w:val="28"/>
          <w:szCs w:val="28"/>
        </w:rPr>
        <w:t>Степанов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Ирин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Петровн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, </w:t>
      </w:r>
      <w:r w:rsidR="00344E5E" w:rsidRPr="00344E5E">
        <w:rPr>
          <w:sz w:val="28"/>
          <w:szCs w:val="28"/>
        </w:rPr>
        <w:t>государственный налоговый инспектор отдела камеральных проверок №</w:t>
      </w:r>
      <w:r w:rsidR="00344E5E">
        <w:rPr>
          <w:sz w:val="28"/>
          <w:szCs w:val="28"/>
        </w:rPr>
        <w:t>4</w:t>
      </w:r>
      <w:r w:rsidR="00344E5E" w:rsidRPr="00344E5E">
        <w:rPr>
          <w:sz w:val="28"/>
          <w:szCs w:val="28"/>
        </w:rPr>
        <w:t xml:space="preserve">  (</w:t>
      </w:r>
      <w:r w:rsidR="00344E5E" w:rsidRPr="00344E5E">
        <w:rPr>
          <w:sz w:val="28"/>
        </w:rPr>
        <w:t>дата включения - 05.06.2023).</w:t>
      </w:r>
    </w:p>
    <w:p w:rsidR="00344E5E" w:rsidRPr="00344E5E" w:rsidRDefault="001B6BE1" w:rsidP="00344E5E">
      <w:pPr>
        <w:jc w:val="both"/>
        <w:rPr>
          <w:sz w:val="28"/>
          <w:szCs w:val="28"/>
        </w:rPr>
      </w:pPr>
      <w:r w:rsidRPr="00344E5E">
        <w:rPr>
          <w:sz w:val="28"/>
          <w:szCs w:val="28"/>
        </w:rPr>
        <w:t xml:space="preserve">     </w:t>
      </w:r>
      <w:r w:rsidR="007458CB">
        <w:rPr>
          <w:sz w:val="28"/>
          <w:szCs w:val="28"/>
        </w:rPr>
        <w:t>27</w:t>
      </w:r>
      <w:r w:rsidR="004A51AC" w:rsidRPr="00344E5E">
        <w:rPr>
          <w:sz w:val="28"/>
          <w:szCs w:val="28"/>
        </w:rPr>
        <w:t xml:space="preserve">. </w:t>
      </w:r>
      <w:proofErr w:type="spellStart"/>
      <w:r w:rsidRPr="00344E5E">
        <w:rPr>
          <w:sz w:val="28"/>
          <w:szCs w:val="28"/>
        </w:rPr>
        <w:t>Шерстобитов</w:t>
      </w:r>
      <w:r w:rsidR="00344E5E" w:rsidRPr="00344E5E">
        <w:rPr>
          <w:sz w:val="28"/>
          <w:szCs w:val="28"/>
        </w:rPr>
        <w:t>а</w:t>
      </w:r>
      <w:proofErr w:type="spellEnd"/>
      <w:r w:rsidRPr="00344E5E">
        <w:rPr>
          <w:sz w:val="28"/>
          <w:szCs w:val="28"/>
        </w:rPr>
        <w:t xml:space="preserve"> Ольг</w:t>
      </w:r>
      <w:r w:rsidR="00344E5E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Валентиновн</w:t>
      </w:r>
      <w:r w:rsidR="00344E5E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>, государственн</w:t>
      </w:r>
      <w:r w:rsidR="00344E5E" w:rsidRPr="00344E5E">
        <w:rPr>
          <w:sz w:val="28"/>
          <w:szCs w:val="28"/>
        </w:rPr>
        <w:t>ый</w:t>
      </w:r>
      <w:r w:rsidRPr="00344E5E">
        <w:rPr>
          <w:sz w:val="28"/>
          <w:szCs w:val="28"/>
        </w:rPr>
        <w:t xml:space="preserve"> налогов</w:t>
      </w:r>
      <w:r w:rsidR="00344E5E" w:rsidRPr="00344E5E">
        <w:rPr>
          <w:sz w:val="28"/>
          <w:szCs w:val="28"/>
        </w:rPr>
        <w:t>ый</w:t>
      </w:r>
      <w:r w:rsidRPr="00344E5E">
        <w:rPr>
          <w:sz w:val="28"/>
          <w:szCs w:val="28"/>
        </w:rPr>
        <w:t xml:space="preserve"> инспектор отдела работы с налогоплательщиками</w:t>
      </w:r>
      <w:r w:rsidR="00344E5E" w:rsidRPr="00344E5E">
        <w:rPr>
          <w:sz w:val="28"/>
          <w:szCs w:val="28"/>
        </w:rPr>
        <w:t xml:space="preserve"> (</w:t>
      </w:r>
      <w:r w:rsidR="00344E5E" w:rsidRPr="00344E5E">
        <w:rPr>
          <w:sz w:val="28"/>
        </w:rPr>
        <w:t>дата включения - 05.06.2023).</w:t>
      </w:r>
    </w:p>
    <w:p w:rsidR="001B6BE1" w:rsidRPr="00344E5E" w:rsidRDefault="001B6BE1" w:rsidP="001B6BE1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</w:p>
    <w:p w:rsidR="00E56A4D" w:rsidRPr="004A51AC" w:rsidRDefault="00E56A4D" w:rsidP="00E56A4D">
      <w:pPr>
        <w:pStyle w:val="af3"/>
        <w:ind w:left="709"/>
        <w:jc w:val="both"/>
        <w:rPr>
          <w:sz w:val="28"/>
          <w:szCs w:val="28"/>
        </w:rPr>
      </w:pPr>
    </w:p>
    <w:sectPr w:rsidR="00E56A4D" w:rsidRPr="004A51AC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31" w:rsidRDefault="002A0331">
      <w:r>
        <w:separator/>
      </w:r>
    </w:p>
  </w:endnote>
  <w:endnote w:type="continuationSeparator" w:id="0">
    <w:p w:rsidR="002A0331" w:rsidRDefault="002A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31" w:rsidRDefault="002A0331">
      <w:r>
        <w:separator/>
      </w:r>
    </w:p>
  </w:footnote>
  <w:footnote w:type="continuationSeparator" w:id="0">
    <w:p w:rsidR="002A0331" w:rsidRDefault="002A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71AB">
      <w:rPr>
        <w:rStyle w:val="a8"/>
        <w:noProof/>
      </w:rPr>
      <w:t>3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784658"/>
    <w:multiLevelType w:val="hybridMultilevel"/>
    <w:tmpl w:val="D12E7476"/>
    <w:lvl w:ilvl="0" w:tplc="0D943536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4DD0"/>
    <w:rsid w:val="00020EC2"/>
    <w:rsid w:val="00032239"/>
    <w:rsid w:val="00061753"/>
    <w:rsid w:val="00081142"/>
    <w:rsid w:val="000848E7"/>
    <w:rsid w:val="000A7FFD"/>
    <w:rsid w:val="001002D6"/>
    <w:rsid w:val="00111F55"/>
    <w:rsid w:val="001128F8"/>
    <w:rsid w:val="001230CC"/>
    <w:rsid w:val="001376E3"/>
    <w:rsid w:val="00147C52"/>
    <w:rsid w:val="00167434"/>
    <w:rsid w:val="00183FCD"/>
    <w:rsid w:val="00187D77"/>
    <w:rsid w:val="001978FB"/>
    <w:rsid w:val="001B6BE1"/>
    <w:rsid w:val="001C0E6C"/>
    <w:rsid w:val="001C1408"/>
    <w:rsid w:val="001E70FF"/>
    <w:rsid w:val="001F222C"/>
    <w:rsid w:val="002034D6"/>
    <w:rsid w:val="00207BD7"/>
    <w:rsid w:val="0021379C"/>
    <w:rsid w:val="00226493"/>
    <w:rsid w:val="00241BDF"/>
    <w:rsid w:val="0026141F"/>
    <w:rsid w:val="002640CD"/>
    <w:rsid w:val="002757D4"/>
    <w:rsid w:val="00287AD1"/>
    <w:rsid w:val="00296CF6"/>
    <w:rsid w:val="002A0331"/>
    <w:rsid w:val="002A411A"/>
    <w:rsid w:val="002B0D6B"/>
    <w:rsid w:val="00330689"/>
    <w:rsid w:val="00344E5E"/>
    <w:rsid w:val="00354CAE"/>
    <w:rsid w:val="003B40CD"/>
    <w:rsid w:val="004020CF"/>
    <w:rsid w:val="004044C9"/>
    <w:rsid w:val="004232B7"/>
    <w:rsid w:val="00424A06"/>
    <w:rsid w:val="004376CE"/>
    <w:rsid w:val="00445A3C"/>
    <w:rsid w:val="00454E37"/>
    <w:rsid w:val="004671AB"/>
    <w:rsid w:val="00471E86"/>
    <w:rsid w:val="004859EE"/>
    <w:rsid w:val="00490713"/>
    <w:rsid w:val="004A51AC"/>
    <w:rsid w:val="004D0903"/>
    <w:rsid w:val="004E647C"/>
    <w:rsid w:val="00527D53"/>
    <w:rsid w:val="00532DB4"/>
    <w:rsid w:val="005C2AC5"/>
    <w:rsid w:val="006203F9"/>
    <w:rsid w:val="00642B35"/>
    <w:rsid w:val="00657C03"/>
    <w:rsid w:val="00660C4A"/>
    <w:rsid w:val="00686479"/>
    <w:rsid w:val="006955CF"/>
    <w:rsid w:val="007035CA"/>
    <w:rsid w:val="007276D7"/>
    <w:rsid w:val="00731B63"/>
    <w:rsid w:val="00736A29"/>
    <w:rsid w:val="00737325"/>
    <w:rsid w:val="007458CB"/>
    <w:rsid w:val="00776FD4"/>
    <w:rsid w:val="00784A85"/>
    <w:rsid w:val="007F7E6F"/>
    <w:rsid w:val="00836E57"/>
    <w:rsid w:val="00841529"/>
    <w:rsid w:val="00852EE7"/>
    <w:rsid w:val="0087720E"/>
    <w:rsid w:val="00883E06"/>
    <w:rsid w:val="008B763C"/>
    <w:rsid w:val="008C2366"/>
    <w:rsid w:val="008D1438"/>
    <w:rsid w:val="008F5372"/>
    <w:rsid w:val="00914FEE"/>
    <w:rsid w:val="0093628B"/>
    <w:rsid w:val="0095544E"/>
    <w:rsid w:val="009A27BD"/>
    <w:rsid w:val="009D460D"/>
    <w:rsid w:val="00A0794B"/>
    <w:rsid w:val="00A22645"/>
    <w:rsid w:val="00A404C2"/>
    <w:rsid w:val="00A6346F"/>
    <w:rsid w:val="00A70695"/>
    <w:rsid w:val="00AA2545"/>
    <w:rsid w:val="00AC46E0"/>
    <w:rsid w:val="00AF1983"/>
    <w:rsid w:val="00B02AC0"/>
    <w:rsid w:val="00B11E55"/>
    <w:rsid w:val="00B134D6"/>
    <w:rsid w:val="00B327DE"/>
    <w:rsid w:val="00B3611A"/>
    <w:rsid w:val="00B448FD"/>
    <w:rsid w:val="00B52B33"/>
    <w:rsid w:val="00B66786"/>
    <w:rsid w:val="00B93236"/>
    <w:rsid w:val="00BA4DCB"/>
    <w:rsid w:val="00BD35F1"/>
    <w:rsid w:val="00C013D5"/>
    <w:rsid w:val="00C13B47"/>
    <w:rsid w:val="00C60399"/>
    <w:rsid w:val="00C61D96"/>
    <w:rsid w:val="00C72C24"/>
    <w:rsid w:val="00C73609"/>
    <w:rsid w:val="00C9090A"/>
    <w:rsid w:val="00CA262E"/>
    <w:rsid w:val="00CB077A"/>
    <w:rsid w:val="00D06194"/>
    <w:rsid w:val="00D27173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F0E5E"/>
    <w:rsid w:val="00E16146"/>
    <w:rsid w:val="00E16D75"/>
    <w:rsid w:val="00E26CF7"/>
    <w:rsid w:val="00E56A4D"/>
    <w:rsid w:val="00E62A65"/>
    <w:rsid w:val="00E752A3"/>
    <w:rsid w:val="00E9353B"/>
    <w:rsid w:val="00EB6A11"/>
    <w:rsid w:val="00EB77B1"/>
    <w:rsid w:val="00ED70F4"/>
    <w:rsid w:val="00F307B3"/>
    <w:rsid w:val="00F405AC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1</TotalTime>
  <Pages>3</Pages>
  <Words>665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Маркелов Юрий Андреевич</cp:lastModifiedBy>
  <cp:revision>3</cp:revision>
  <cp:lastPrinted>2022-04-06T13:08:00Z</cp:lastPrinted>
  <dcterms:created xsi:type="dcterms:W3CDTF">2023-09-29T11:18:00Z</dcterms:created>
  <dcterms:modified xsi:type="dcterms:W3CDTF">2023-09-29T11:18:00Z</dcterms:modified>
</cp:coreProperties>
</file>