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CD" w:rsidRPr="00EB401D" w:rsidRDefault="00D65758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 xml:space="preserve">Сведения </w:t>
      </w:r>
      <w:r w:rsidR="00527D53" w:rsidRPr="005C2AC5">
        <w:rPr>
          <w:b/>
          <w:sz w:val="28"/>
        </w:rPr>
        <w:t>о кадровом резерве</w:t>
      </w:r>
      <w:r w:rsidR="00EB401D">
        <w:rPr>
          <w:b/>
          <w:sz w:val="28"/>
        </w:rPr>
        <w:t xml:space="preserve"> Межрайонной ИФНС России №5 по</w:t>
      </w:r>
      <w:r w:rsidR="00EB401D" w:rsidRPr="00EB401D">
        <w:rPr>
          <w:b/>
          <w:sz w:val="28"/>
        </w:rPr>
        <w:t xml:space="preserve"> </w:t>
      </w:r>
      <w:r w:rsidR="00EB401D">
        <w:rPr>
          <w:b/>
          <w:sz w:val="28"/>
        </w:rPr>
        <w:t>Нижегородской области</w:t>
      </w:r>
      <w:r w:rsidRPr="005C2AC5">
        <w:rPr>
          <w:b/>
          <w:sz w:val="28"/>
        </w:rPr>
        <w:t xml:space="preserve"> по состоянию на </w:t>
      </w:r>
      <w:r w:rsidR="00207BD7">
        <w:rPr>
          <w:b/>
          <w:sz w:val="28"/>
        </w:rPr>
        <w:t>05</w:t>
      </w:r>
      <w:r w:rsidRPr="005C2AC5">
        <w:rPr>
          <w:b/>
          <w:sz w:val="28"/>
        </w:rPr>
        <w:t>.</w:t>
      </w:r>
      <w:r w:rsidR="00207BD7">
        <w:rPr>
          <w:b/>
          <w:sz w:val="28"/>
        </w:rPr>
        <w:t>03</w:t>
      </w:r>
      <w:r w:rsidRPr="005C2AC5">
        <w:rPr>
          <w:b/>
          <w:sz w:val="28"/>
        </w:rPr>
        <w:t>.20</w:t>
      </w:r>
      <w:r w:rsidR="00207BD7">
        <w:rPr>
          <w:b/>
          <w:sz w:val="28"/>
        </w:rPr>
        <w:t>20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Pr="005C2AC5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Pr="005C2AC5" w:rsidRDefault="000A7FFD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Виноградова Мария Александровна, старший государственный налоговый инспекто</w:t>
      </w:r>
      <w:r w:rsidR="00EB401D">
        <w:rPr>
          <w:sz w:val="28"/>
        </w:rPr>
        <w:t>р отдела камеральных проверок №</w:t>
      </w:r>
      <w:r w:rsidRPr="005C2AC5">
        <w:rPr>
          <w:sz w:val="28"/>
        </w:rPr>
        <w:t>3.</w:t>
      </w:r>
    </w:p>
    <w:p w:rsidR="00E26CF7" w:rsidRPr="005C2AC5" w:rsidRDefault="00E26CF7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Волкова Анна Сергеевна, старший государственный налоговый инспекто</w:t>
      </w:r>
      <w:r w:rsidR="00EB401D">
        <w:rPr>
          <w:sz w:val="28"/>
        </w:rPr>
        <w:t>р отдела камеральных проверок №</w:t>
      </w:r>
      <w:r w:rsidRPr="005C2AC5">
        <w:rPr>
          <w:sz w:val="28"/>
        </w:rPr>
        <w:t>3.</w:t>
      </w:r>
    </w:p>
    <w:p w:rsidR="000A7FFD" w:rsidRPr="005C2AC5" w:rsidRDefault="000A7FFD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Гвоздева Наталья Николаевна, старший государственный налоговый инспектор отдела выездных проверок.</w:t>
      </w:r>
    </w:p>
    <w:p w:rsidR="000A7FFD" w:rsidRPr="005C2AC5" w:rsidRDefault="000A7FFD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proofErr w:type="gramStart"/>
      <w:r w:rsidRPr="005C2AC5">
        <w:rPr>
          <w:sz w:val="28"/>
        </w:rPr>
        <w:t>Голубев</w:t>
      </w:r>
      <w:proofErr w:type="gramEnd"/>
      <w:r w:rsidRPr="005C2AC5">
        <w:rPr>
          <w:sz w:val="28"/>
        </w:rPr>
        <w:t xml:space="preserve"> Игорь Евгеньевич, главный государственный налоговый инспектор отдела предпроверочного анализа и истребования документов.</w:t>
      </w:r>
    </w:p>
    <w:p w:rsidR="00E26CF7" w:rsidRPr="005C2AC5" w:rsidRDefault="00E26CF7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Зеленина Елена Михайловна, старший государственный налоговый инспектор отдела урегулирования задолженности.</w:t>
      </w:r>
    </w:p>
    <w:p w:rsidR="00E26CF7" w:rsidRDefault="00E26CF7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Зиновьев Павел Николаевич, главный государственный налоговый инспектор отдела урегулирования задолженности.</w:t>
      </w:r>
    </w:p>
    <w:p w:rsidR="00A22645" w:rsidRPr="005C2AC5" w:rsidRDefault="00A22645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Русакова</w:t>
      </w:r>
      <w:proofErr w:type="spellEnd"/>
      <w:r>
        <w:rPr>
          <w:sz w:val="28"/>
        </w:rPr>
        <w:t xml:space="preserve"> Светлана Николаевна, главный специалист - эксперт отдела общего обеспечения.</w:t>
      </w:r>
    </w:p>
    <w:p w:rsidR="00EB77B1" w:rsidRPr="005C2AC5" w:rsidRDefault="00EB77B1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Страхова Марина Викторовна, старший государственный налоговый инспектор отдела работы с налогоплательщиками.</w:t>
      </w:r>
    </w:p>
    <w:p w:rsidR="00E26CF7" w:rsidRPr="005C2AC5" w:rsidRDefault="00E26CF7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Тупицына Анна Валерьевна, старший государственный налоговый инспектор отдела работы с налогоплательщиками.</w:t>
      </w:r>
    </w:p>
    <w:p w:rsidR="00EB77B1" w:rsidRPr="005C2AC5" w:rsidRDefault="00EB77B1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Филичкина Елена Николаевна, старший государственный налоговый инспектор отдела урегулирования задолженности.</w:t>
      </w:r>
    </w:p>
    <w:p w:rsidR="00EB77B1" w:rsidRPr="005C2AC5" w:rsidRDefault="00EB77B1" w:rsidP="007276D7">
      <w:pPr>
        <w:pStyle w:val="af2"/>
        <w:numPr>
          <w:ilvl w:val="0"/>
          <w:numId w:val="1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Шмелева Юлия В</w:t>
      </w:r>
      <w:r w:rsidR="00EB401D">
        <w:rPr>
          <w:sz w:val="28"/>
        </w:rPr>
        <w:t>ладимировна, главный специалист</w:t>
      </w:r>
      <w:r w:rsidR="00EB401D" w:rsidRPr="00EB401D">
        <w:rPr>
          <w:sz w:val="28"/>
        </w:rPr>
        <w:t>-</w:t>
      </w:r>
      <w:r w:rsidRPr="005C2AC5">
        <w:rPr>
          <w:sz w:val="28"/>
        </w:rPr>
        <w:t>эксперт отдела информационных технологий.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207BD7" w:rsidRDefault="00207BD7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Белова Марина Витальевна, государственный налоговый инспектор правового отдела.</w:t>
      </w:r>
    </w:p>
    <w:p w:rsidR="00207BD7" w:rsidRPr="00207BD7" w:rsidRDefault="00207BD7" w:rsidP="00207B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>Гусихина Ирина Евгеньевна, специалист 1 разряд</w:t>
      </w:r>
      <w:r w:rsidR="00EB401D">
        <w:rPr>
          <w:sz w:val="28"/>
        </w:rPr>
        <w:t>а отдела камеральных проверок №</w:t>
      </w:r>
      <w:r>
        <w:rPr>
          <w:sz w:val="28"/>
        </w:rPr>
        <w:t>2.</w:t>
      </w:r>
    </w:p>
    <w:p w:rsidR="00424A06" w:rsidRPr="005C2AC5" w:rsidRDefault="00424A06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Комарова Анастасия Павловна, специалист 1 разряда отдела камеральных проверок № 1.</w:t>
      </w:r>
    </w:p>
    <w:p w:rsidR="00527D53" w:rsidRDefault="00424A06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Коныгина Татьяна Вадимовна, специалист 1 разряда</w:t>
      </w:r>
      <w:r w:rsidR="00527D53" w:rsidRPr="005C2AC5">
        <w:rPr>
          <w:sz w:val="28"/>
        </w:rPr>
        <w:t xml:space="preserve"> отдела общего обеспечения.</w:t>
      </w:r>
    </w:p>
    <w:p w:rsidR="00207BD7" w:rsidRPr="005C2AC5" w:rsidRDefault="00207BD7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proofErr w:type="spellStart"/>
      <w:r>
        <w:rPr>
          <w:sz w:val="28"/>
        </w:rPr>
        <w:t>Носалик</w:t>
      </w:r>
      <w:proofErr w:type="spellEnd"/>
      <w:r>
        <w:rPr>
          <w:sz w:val="28"/>
        </w:rPr>
        <w:t xml:space="preserve"> Лидия Васильевна, государственный налоговый инспектор отдела урегулирования задолженности.</w:t>
      </w:r>
      <w:bookmarkStart w:id="0" w:name="_GoBack"/>
      <w:bookmarkEnd w:id="0"/>
    </w:p>
    <w:p w:rsidR="00527D53" w:rsidRPr="005C2AC5" w:rsidRDefault="00527D53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Петрова Элина Александровна, специалист 1 разряд</w:t>
      </w:r>
      <w:r w:rsidR="00EB401D">
        <w:rPr>
          <w:sz w:val="28"/>
        </w:rPr>
        <w:t>а отдела камеральных проверок №</w:t>
      </w:r>
      <w:r w:rsidRPr="005C2AC5">
        <w:rPr>
          <w:sz w:val="28"/>
        </w:rPr>
        <w:t>1.</w:t>
      </w:r>
    </w:p>
    <w:p w:rsidR="00527D53" w:rsidRPr="005C2AC5" w:rsidRDefault="00527D53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Смирнова Ульяна Олеговна, специалист 1 разряда отдела предпроверочного анализа и истребования документов.</w:t>
      </w:r>
    </w:p>
    <w:p w:rsidR="00D65758" w:rsidRPr="005C2AC5" w:rsidRDefault="00527D53" w:rsidP="007276D7">
      <w:pPr>
        <w:pStyle w:val="af2"/>
        <w:numPr>
          <w:ilvl w:val="0"/>
          <w:numId w:val="2"/>
        </w:numPr>
        <w:ind w:left="0" w:firstLine="567"/>
        <w:jc w:val="both"/>
        <w:rPr>
          <w:sz w:val="28"/>
        </w:rPr>
      </w:pPr>
      <w:r w:rsidRPr="005C2AC5">
        <w:rPr>
          <w:sz w:val="28"/>
        </w:rPr>
        <w:t>Сухарева Дарья Юрьевна, специалист 1 разряд</w:t>
      </w:r>
      <w:r w:rsidR="00EB401D">
        <w:rPr>
          <w:sz w:val="28"/>
        </w:rPr>
        <w:t>а отдела камеральных проверок №</w:t>
      </w:r>
      <w:r w:rsidRPr="005C2AC5">
        <w:rPr>
          <w:sz w:val="28"/>
        </w:rPr>
        <w:t>2.</w:t>
      </w:r>
    </w:p>
    <w:sectPr w:rsidR="00D65758" w:rsidRPr="005C2AC5" w:rsidSect="00137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567" w:right="567" w:bottom="142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D2" w:rsidRDefault="003F65D2">
      <w:r>
        <w:separator/>
      </w:r>
    </w:p>
  </w:endnote>
  <w:endnote w:type="continuationSeparator" w:id="0">
    <w:p w:rsidR="003F65D2" w:rsidRDefault="003F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3C" w:rsidRDefault="008B763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3C" w:rsidRDefault="008B76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3C" w:rsidRDefault="008B76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D2" w:rsidRDefault="003F65D2">
      <w:r>
        <w:separator/>
      </w:r>
    </w:p>
  </w:footnote>
  <w:footnote w:type="continuationSeparator" w:id="0">
    <w:p w:rsidR="003F65D2" w:rsidRDefault="003F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B401D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63C" w:rsidRDefault="008B76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A7FFD"/>
    <w:rsid w:val="001128F8"/>
    <w:rsid w:val="001376E3"/>
    <w:rsid w:val="00187D77"/>
    <w:rsid w:val="00207BD7"/>
    <w:rsid w:val="00226493"/>
    <w:rsid w:val="002640CD"/>
    <w:rsid w:val="00296CF6"/>
    <w:rsid w:val="002B0D6B"/>
    <w:rsid w:val="003F65D2"/>
    <w:rsid w:val="004020CF"/>
    <w:rsid w:val="00424A06"/>
    <w:rsid w:val="00454E37"/>
    <w:rsid w:val="00527D53"/>
    <w:rsid w:val="00532DB4"/>
    <w:rsid w:val="005C2AC5"/>
    <w:rsid w:val="00686479"/>
    <w:rsid w:val="006955CF"/>
    <w:rsid w:val="007035CA"/>
    <w:rsid w:val="007276D7"/>
    <w:rsid w:val="00784A85"/>
    <w:rsid w:val="008B763C"/>
    <w:rsid w:val="008D1438"/>
    <w:rsid w:val="008F5372"/>
    <w:rsid w:val="009A27BD"/>
    <w:rsid w:val="00A0794B"/>
    <w:rsid w:val="00A22645"/>
    <w:rsid w:val="00A6346F"/>
    <w:rsid w:val="00B327DE"/>
    <w:rsid w:val="00BA4DCB"/>
    <w:rsid w:val="00BD35F1"/>
    <w:rsid w:val="00D06194"/>
    <w:rsid w:val="00D27173"/>
    <w:rsid w:val="00D51B52"/>
    <w:rsid w:val="00D65758"/>
    <w:rsid w:val="00D85F7A"/>
    <w:rsid w:val="00DA07D0"/>
    <w:rsid w:val="00DC3CE9"/>
    <w:rsid w:val="00E26CF7"/>
    <w:rsid w:val="00EB401D"/>
    <w:rsid w:val="00EB77B1"/>
    <w:rsid w:val="00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10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Татьяна Сергеевна Макурина</cp:lastModifiedBy>
  <cp:revision>5</cp:revision>
  <cp:lastPrinted>2019-11-25T12:25:00Z</cp:lastPrinted>
  <dcterms:created xsi:type="dcterms:W3CDTF">2020-03-05T07:14:00Z</dcterms:created>
  <dcterms:modified xsi:type="dcterms:W3CDTF">2020-03-06T08:24:00Z</dcterms:modified>
</cp:coreProperties>
</file>