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3820CD">
        <w:rPr>
          <w:b/>
          <w:sz w:val="28"/>
          <w:szCs w:val="28"/>
          <w:u w:val="single"/>
        </w:rPr>
        <w:t>01</w:t>
      </w:r>
      <w:r w:rsidR="00A1463D" w:rsidRPr="00FA7CD9">
        <w:rPr>
          <w:b/>
          <w:sz w:val="28"/>
          <w:szCs w:val="28"/>
          <w:u w:val="single"/>
        </w:rPr>
        <w:t>.</w:t>
      </w:r>
      <w:r w:rsidR="003820CD">
        <w:rPr>
          <w:b/>
          <w:sz w:val="28"/>
          <w:szCs w:val="28"/>
          <w:u w:val="single"/>
        </w:rPr>
        <w:t>04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Пинаева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Борисовна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663F1E" w:rsidRDefault="00F8177E" w:rsidP="00D57008">
            <w:pPr>
              <w:jc w:val="center"/>
              <w:rPr>
                <w:sz w:val="26"/>
                <w:szCs w:val="26"/>
              </w:rPr>
            </w:pPr>
            <w:r w:rsidRPr="00663F1E">
              <w:rPr>
                <w:sz w:val="26"/>
                <w:szCs w:val="26"/>
              </w:rPr>
              <w:t>от 02.05.2023 № 02-03/037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Боброва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Юрьевна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F8177E" w:rsidRPr="002C521E" w:rsidTr="003820CD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3820CD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Pr="00270416" w:rsidRDefault="003820CD" w:rsidP="00382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Федотова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Петровна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Pr="00270416" w:rsidRDefault="003820CD" w:rsidP="00382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.03.2024 № 02-03/04</w:t>
            </w:r>
            <w:r>
              <w:rPr>
                <w:sz w:val="26"/>
                <w:szCs w:val="26"/>
              </w:rPr>
              <w:t>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Кондратова</w:t>
            </w:r>
            <w:proofErr w:type="spellEnd"/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Ирина Руслановна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Колбасей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Сергеевна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3820CD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3E" w:rsidRDefault="0026623E" w:rsidP="00453FA4">
      <w:r>
        <w:separator/>
      </w:r>
    </w:p>
  </w:endnote>
  <w:endnote w:type="continuationSeparator" w:id="0">
    <w:p w:rsidR="0026623E" w:rsidRDefault="0026623E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3E" w:rsidRDefault="0026623E" w:rsidP="00453FA4">
      <w:r>
        <w:separator/>
      </w:r>
    </w:p>
  </w:footnote>
  <w:footnote w:type="continuationSeparator" w:id="0">
    <w:p w:rsidR="0026623E" w:rsidRDefault="0026623E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3820CD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57EE6"/>
    <w:rsid w:val="00867B4D"/>
    <w:rsid w:val="008757B1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2</cp:revision>
  <cp:lastPrinted>2024-03-29T11:03:00Z</cp:lastPrinted>
  <dcterms:created xsi:type="dcterms:W3CDTF">2024-03-29T11:04:00Z</dcterms:created>
  <dcterms:modified xsi:type="dcterms:W3CDTF">2024-03-29T11:04:00Z</dcterms:modified>
</cp:coreProperties>
</file>