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3B" w:rsidRPr="00664CF7" w:rsidRDefault="00DD0E3B" w:rsidP="00972498">
      <w:pPr>
        <w:jc w:val="center"/>
        <w:rPr>
          <w:b/>
          <w:sz w:val="28"/>
          <w:szCs w:val="28"/>
        </w:rPr>
      </w:pPr>
      <w:r w:rsidRPr="00664CF7">
        <w:rPr>
          <w:b/>
          <w:sz w:val="28"/>
          <w:szCs w:val="28"/>
        </w:rPr>
        <w:t>Объявление о</w:t>
      </w:r>
      <w:r>
        <w:rPr>
          <w:b/>
          <w:sz w:val="28"/>
          <w:szCs w:val="28"/>
        </w:rPr>
        <w:t xml:space="preserve"> кадров</w:t>
      </w:r>
      <w:r w:rsidR="00972498">
        <w:rPr>
          <w:b/>
          <w:sz w:val="28"/>
          <w:szCs w:val="28"/>
        </w:rPr>
        <w:t xml:space="preserve">ом </w:t>
      </w:r>
      <w:r w:rsidR="00972498" w:rsidRPr="009724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резерв</w:t>
      </w:r>
      <w:r w:rsidR="0097249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32719E">
        <w:rPr>
          <w:b/>
          <w:sz w:val="28"/>
          <w:szCs w:val="28"/>
        </w:rPr>
        <w:t xml:space="preserve"> </w:t>
      </w:r>
      <w:r w:rsidR="006F605B">
        <w:rPr>
          <w:b/>
          <w:sz w:val="28"/>
          <w:szCs w:val="28"/>
        </w:rPr>
        <w:t>Межрайонной и</w:t>
      </w:r>
      <w:r w:rsidR="00972498">
        <w:rPr>
          <w:b/>
          <w:sz w:val="28"/>
          <w:szCs w:val="28"/>
        </w:rPr>
        <w:t xml:space="preserve">нспекции </w:t>
      </w:r>
      <w:r w:rsidRPr="00664CF7">
        <w:rPr>
          <w:b/>
          <w:sz w:val="28"/>
          <w:szCs w:val="28"/>
        </w:rPr>
        <w:t>Федеральной налоговой службы</w:t>
      </w:r>
      <w:r>
        <w:rPr>
          <w:b/>
          <w:sz w:val="28"/>
          <w:szCs w:val="28"/>
        </w:rPr>
        <w:t xml:space="preserve"> </w:t>
      </w:r>
      <w:r w:rsidR="006F605B">
        <w:rPr>
          <w:b/>
          <w:sz w:val="28"/>
          <w:szCs w:val="28"/>
        </w:rPr>
        <w:t xml:space="preserve">№ 19 </w:t>
      </w:r>
      <w:r w:rsidRPr="00664CF7">
        <w:rPr>
          <w:b/>
          <w:sz w:val="28"/>
          <w:szCs w:val="28"/>
        </w:rPr>
        <w:t xml:space="preserve">по </w:t>
      </w:r>
      <w:r w:rsidR="00972498">
        <w:rPr>
          <w:b/>
          <w:sz w:val="28"/>
          <w:szCs w:val="28"/>
        </w:rPr>
        <w:t>Перм</w:t>
      </w:r>
      <w:r w:rsidR="006F605B">
        <w:rPr>
          <w:b/>
          <w:sz w:val="28"/>
          <w:szCs w:val="28"/>
        </w:rPr>
        <w:t>скому краю</w:t>
      </w:r>
    </w:p>
    <w:p w:rsidR="00DD0E3B" w:rsidRPr="000654F3" w:rsidRDefault="00DD0E3B" w:rsidP="00DD0E3B">
      <w:pPr>
        <w:ind w:firstLine="709"/>
        <w:rPr>
          <w:sz w:val="26"/>
          <w:szCs w:val="26"/>
        </w:rPr>
      </w:pPr>
    </w:p>
    <w:p w:rsidR="00DD0E3B" w:rsidRDefault="006F605B" w:rsidP="004152F9">
      <w:pPr>
        <w:spacing w:before="120"/>
        <w:ind w:right="140"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Межрайонная и</w:t>
      </w:r>
      <w:r w:rsidR="00972498">
        <w:rPr>
          <w:sz w:val="26"/>
          <w:szCs w:val="26"/>
        </w:rPr>
        <w:t xml:space="preserve">нспекция </w:t>
      </w:r>
      <w:r w:rsidR="00DD0E3B" w:rsidRPr="002A427B">
        <w:rPr>
          <w:sz w:val="26"/>
          <w:szCs w:val="26"/>
        </w:rPr>
        <w:t xml:space="preserve"> Федеральной налоговой службы</w:t>
      </w:r>
      <w:r>
        <w:rPr>
          <w:sz w:val="26"/>
          <w:szCs w:val="26"/>
        </w:rPr>
        <w:t xml:space="preserve"> № 19</w:t>
      </w:r>
      <w:r w:rsidR="00DD0E3B" w:rsidRPr="002A427B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</w:t>
      </w:r>
      <w:r w:rsidR="00972498">
        <w:rPr>
          <w:sz w:val="26"/>
          <w:szCs w:val="26"/>
        </w:rPr>
        <w:t>Перм</w:t>
      </w:r>
      <w:r>
        <w:rPr>
          <w:sz w:val="26"/>
          <w:szCs w:val="26"/>
        </w:rPr>
        <w:t>скому краю</w:t>
      </w:r>
      <w:r w:rsidR="00972498">
        <w:rPr>
          <w:sz w:val="26"/>
          <w:szCs w:val="26"/>
        </w:rPr>
        <w:t xml:space="preserve"> </w:t>
      </w:r>
      <w:r w:rsidR="00DD0E3B" w:rsidRPr="002A427B">
        <w:rPr>
          <w:sz w:val="26"/>
          <w:szCs w:val="26"/>
        </w:rPr>
        <w:t xml:space="preserve"> (далее –</w:t>
      </w:r>
      <w:r w:rsidR="00972498">
        <w:rPr>
          <w:sz w:val="26"/>
          <w:szCs w:val="26"/>
        </w:rPr>
        <w:t xml:space="preserve"> Инспекция</w:t>
      </w:r>
      <w:r w:rsidR="00DD0E3B" w:rsidRPr="002A427B">
        <w:rPr>
          <w:sz w:val="26"/>
          <w:szCs w:val="26"/>
        </w:rPr>
        <w:t>)</w:t>
      </w:r>
      <w:r w:rsidR="00DD0E3B">
        <w:rPr>
          <w:sz w:val="26"/>
          <w:szCs w:val="26"/>
        </w:rPr>
        <w:t xml:space="preserve"> </w:t>
      </w:r>
      <w:r w:rsidR="00972498">
        <w:rPr>
          <w:sz w:val="26"/>
          <w:szCs w:val="26"/>
        </w:rPr>
        <w:t>направляет информацию о</w:t>
      </w:r>
      <w:r w:rsidR="00460515">
        <w:rPr>
          <w:sz w:val="26"/>
          <w:szCs w:val="26"/>
        </w:rPr>
        <w:t xml:space="preserve"> формировании кадрового резерва и работе с ним </w:t>
      </w:r>
      <w:r w:rsidR="00C30F9D">
        <w:rPr>
          <w:sz w:val="26"/>
          <w:szCs w:val="26"/>
        </w:rPr>
        <w:t xml:space="preserve"> по состоянию </w:t>
      </w:r>
      <w:r w:rsidR="00460515">
        <w:rPr>
          <w:sz w:val="26"/>
          <w:szCs w:val="26"/>
        </w:rPr>
        <w:t xml:space="preserve"> на </w:t>
      </w:r>
      <w:r w:rsidR="00BE709A">
        <w:rPr>
          <w:sz w:val="26"/>
          <w:szCs w:val="26"/>
        </w:rPr>
        <w:t>0</w:t>
      </w:r>
      <w:r w:rsidR="00C94E3D">
        <w:rPr>
          <w:sz w:val="26"/>
          <w:szCs w:val="26"/>
        </w:rPr>
        <w:t>2</w:t>
      </w:r>
      <w:r w:rsidR="00460515">
        <w:rPr>
          <w:sz w:val="26"/>
          <w:szCs w:val="26"/>
        </w:rPr>
        <w:t>.</w:t>
      </w:r>
      <w:r w:rsidR="00600C17">
        <w:rPr>
          <w:sz w:val="26"/>
          <w:szCs w:val="26"/>
        </w:rPr>
        <w:t>0</w:t>
      </w:r>
      <w:r w:rsidR="00C94E3D">
        <w:rPr>
          <w:sz w:val="26"/>
          <w:szCs w:val="26"/>
        </w:rPr>
        <w:t>2</w:t>
      </w:r>
      <w:r w:rsidR="00460515">
        <w:rPr>
          <w:sz w:val="26"/>
          <w:szCs w:val="26"/>
        </w:rPr>
        <w:t>.20</w:t>
      </w:r>
      <w:r w:rsidR="00600C17">
        <w:rPr>
          <w:sz w:val="26"/>
          <w:szCs w:val="26"/>
        </w:rPr>
        <w:t>2</w:t>
      </w:r>
      <w:r w:rsidR="00C94E3D">
        <w:rPr>
          <w:sz w:val="26"/>
          <w:szCs w:val="26"/>
        </w:rPr>
        <w:t>2</w:t>
      </w:r>
      <w:r w:rsidR="00972498">
        <w:rPr>
          <w:sz w:val="26"/>
          <w:szCs w:val="26"/>
        </w:rPr>
        <w:t>.</w:t>
      </w:r>
      <w:r w:rsidR="00DD0E3B">
        <w:rPr>
          <w:sz w:val="26"/>
          <w:szCs w:val="26"/>
        </w:rPr>
        <w:t xml:space="preserve"> </w:t>
      </w:r>
    </w:p>
    <w:p w:rsidR="00DD0E3B" w:rsidRDefault="00DD0E3B" w:rsidP="00DD0E3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4152F9" w:rsidRDefault="004152F9" w:rsidP="00DD0E3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/>
      </w:tblPr>
      <w:tblGrid>
        <w:gridCol w:w="3227"/>
        <w:gridCol w:w="3260"/>
        <w:gridCol w:w="3686"/>
      </w:tblGrid>
      <w:tr w:rsidR="00453FA4" w:rsidRPr="00453FA4" w:rsidTr="00AB4020">
        <w:trPr>
          <w:cantSplit/>
        </w:trPr>
        <w:tc>
          <w:tcPr>
            <w:tcW w:w="10173" w:type="dxa"/>
            <w:gridSpan w:val="3"/>
            <w:tcBorders>
              <w:top w:val="nil"/>
              <w:bottom w:val="nil"/>
            </w:tcBorders>
            <w:vAlign w:val="center"/>
          </w:tcPr>
          <w:p w:rsidR="004A60A1" w:rsidRPr="00453FA4" w:rsidRDefault="004A60A1" w:rsidP="00C163D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FA4" w:rsidRPr="00DD7012" w:rsidTr="00AB4020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A4" w:rsidRPr="00DD7012" w:rsidRDefault="00972498" w:rsidP="00C163D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A4" w:rsidRPr="00DD7012" w:rsidRDefault="00972498" w:rsidP="0097249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резерве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A4" w:rsidRPr="00DD7012" w:rsidRDefault="00C30F9D" w:rsidP="00A7173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64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732">
              <w:rPr>
                <w:rFonts w:ascii="Times New Roman" w:hAnsi="Times New Roman" w:cs="Times New Roman"/>
                <w:sz w:val="24"/>
                <w:szCs w:val="24"/>
              </w:rPr>
              <w:t xml:space="preserve">и номер приказа о включении в кадровый резерв </w:t>
            </w:r>
            <w:r w:rsidR="0064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4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A60A1" w:rsidTr="00636116">
        <w:trPr>
          <w:cantSplit/>
          <w:trHeight w:val="10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17" w:rsidRDefault="007569CF" w:rsidP="00C22A1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  <w:r w:rsidR="00C22A17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4A60A1" w:rsidRDefault="004A60A1" w:rsidP="004A60A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42" w:rsidRDefault="00256942" w:rsidP="006361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56942" w:rsidRDefault="00256942" w:rsidP="006361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  <w:p w:rsidR="00256942" w:rsidRPr="00256942" w:rsidRDefault="00256942" w:rsidP="006361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42" w:rsidRDefault="00256942" w:rsidP="006361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42"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56942">
              <w:rPr>
                <w:rFonts w:ascii="Times New Roman" w:hAnsi="Times New Roman" w:cs="Times New Roman"/>
                <w:sz w:val="24"/>
                <w:szCs w:val="24"/>
              </w:rPr>
              <w:t xml:space="preserve"> Татьян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6942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56942" w:rsidRPr="00256942" w:rsidRDefault="00256942" w:rsidP="006361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42" w:rsidRDefault="00256942" w:rsidP="006361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42">
              <w:rPr>
                <w:rFonts w:ascii="Times New Roman" w:hAnsi="Times New Roman" w:cs="Times New Roman"/>
                <w:sz w:val="24"/>
                <w:szCs w:val="24"/>
              </w:rPr>
              <w:t>Полотнянщиков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56942">
              <w:rPr>
                <w:rFonts w:ascii="Times New Roman" w:hAnsi="Times New Roman" w:cs="Times New Roman"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Анатольевна</w:t>
            </w:r>
          </w:p>
          <w:p w:rsidR="00256942" w:rsidRPr="00256942" w:rsidRDefault="00256942" w:rsidP="006361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42" w:rsidRDefault="00256942" w:rsidP="006361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42">
              <w:rPr>
                <w:rFonts w:ascii="Times New Roman" w:hAnsi="Times New Roman" w:cs="Times New Roman"/>
                <w:sz w:val="24"/>
                <w:szCs w:val="24"/>
              </w:rPr>
              <w:t>Кочкин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56942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6942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56942" w:rsidRPr="00CD6AB7" w:rsidRDefault="00256942" w:rsidP="006361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42" w:rsidRDefault="00256942" w:rsidP="00636116"/>
          <w:p w:rsidR="00256942" w:rsidRDefault="00256942" w:rsidP="00256942">
            <w:r>
              <w:t>Пр. № 02-06/181 от 10.10.2019</w:t>
            </w:r>
          </w:p>
          <w:p w:rsidR="00B30EC7" w:rsidRDefault="00B30EC7" w:rsidP="00256942"/>
          <w:p w:rsidR="00B30EC7" w:rsidRDefault="00B30EC7" w:rsidP="00256942"/>
          <w:p w:rsidR="00B30EC7" w:rsidRDefault="00B30EC7" w:rsidP="00256942">
            <w:r>
              <w:t>Пр. № 02-06/181 от 10.10.2019</w:t>
            </w:r>
          </w:p>
          <w:p w:rsidR="00B30EC7" w:rsidRDefault="00B30EC7" w:rsidP="00256942"/>
          <w:p w:rsidR="00B30EC7" w:rsidRDefault="00B30EC7" w:rsidP="00256942"/>
          <w:p w:rsidR="00B30EC7" w:rsidRDefault="00B30EC7" w:rsidP="00256942">
            <w:r>
              <w:t>Пр. № 02-06/181 от 10.10.2019</w:t>
            </w:r>
          </w:p>
          <w:p w:rsidR="00B30EC7" w:rsidRDefault="00B30EC7" w:rsidP="00256942"/>
          <w:p w:rsidR="00B30EC7" w:rsidRDefault="00B30EC7" w:rsidP="00256942"/>
          <w:p w:rsidR="00B30EC7" w:rsidRPr="00600C17" w:rsidRDefault="00B30EC7" w:rsidP="00256942">
            <w:r>
              <w:t>Пр. № 02-06/181 от 10.10.2019</w:t>
            </w:r>
          </w:p>
        </w:tc>
      </w:tr>
      <w:tr w:rsidR="007569CF" w:rsidTr="006850D0">
        <w:trPr>
          <w:cantSplit/>
          <w:trHeight w:val="11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CF" w:rsidRDefault="007569CF" w:rsidP="004922E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7569CF" w:rsidRDefault="007569CF" w:rsidP="004922E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9CF" w:rsidRPr="00DD7012" w:rsidRDefault="007569CF" w:rsidP="004922E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17" w:rsidRDefault="00600C17" w:rsidP="0025694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C17" w:rsidRDefault="00600C17" w:rsidP="0025694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600C17" w:rsidRDefault="00600C17" w:rsidP="0025694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C17" w:rsidRDefault="00C94E3D" w:rsidP="0025694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Кишмир</w:t>
            </w:r>
            <w:r w:rsidR="00600C17"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  <w:proofErr w:type="spellEnd"/>
            <w:r w:rsidR="00600C17">
              <w:rPr>
                <w:rFonts w:ascii="Times New Roman" w:hAnsi="Times New Roman" w:cs="Times New Roman"/>
                <w:sz w:val="24"/>
                <w:szCs w:val="24"/>
              </w:rPr>
              <w:t xml:space="preserve"> Анюта </w:t>
            </w:r>
            <w:proofErr w:type="spellStart"/>
            <w:r w:rsidR="00600C17">
              <w:rPr>
                <w:rFonts w:ascii="Times New Roman" w:hAnsi="Times New Roman" w:cs="Times New Roman"/>
                <w:sz w:val="24"/>
                <w:szCs w:val="24"/>
              </w:rPr>
              <w:t>Мисаковна</w:t>
            </w:r>
            <w:proofErr w:type="spellEnd"/>
          </w:p>
          <w:p w:rsidR="002836CF" w:rsidRDefault="002836CF" w:rsidP="0025694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6CF" w:rsidRDefault="002836CF" w:rsidP="0025694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Кузовкина Татьяна Михайловна</w:t>
            </w:r>
          </w:p>
          <w:p w:rsidR="00C94E3D" w:rsidRDefault="00C94E3D" w:rsidP="0025694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E3D" w:rsidRDefault="00C94E3D" w:rsidP="0025694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Ухов Дмитрий Дмитриевич</w:t>
            </w:r>
          </w:p>
          <w:p w:rsidR="00C94E3D" w:rsidRDefault="00C94E3D" w:rsidP="0025694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E3D" w:rsidRDefault="00C94E3D" w:rsidP="0025694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 Яна Владимировна</w:t>
            </w:r>
          </w:p>
          <w:p w:rsidR="00C94E3D" w:rsidRDefault="00C94E3D" w:rsidP="0025694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E3D" w:rsidRPr="00256942" w:rsidRDefault="00C94E3D" w:rsidP="0025694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Галиаскарова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Салихяановна</w:t>
            </w:r>
            <w:proofErr w:type="spellEnd"/>
          </w:p>
          <w:p w:rsidR="0029494C" w:rsidRPr="0029494C" w:rsidRDefault="0029494C" w:rsidP="003E64C6">
            <w:pPr>
              <w:pStyle w:val="ConsNonformat"/>
              <w:widowControl/>
              <w:ind w:right="0"/>
            </w:pP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2" w:rsidRDefault="003B3B52" w:rsidP="0029494C"/>
          <w:p w:rsidR="00600C17" w:rsidRDefault="00600C17" w:rsidP="00600C17">
            <w:r>
              <w:t>Пр. № 02-06/1</w:t>
            </w:r>
            <w:r w:rsidR="00767A0B">
              <w:t>77</w:t>
            </w:r>
            <w:r>
              <w:t xml:space="preserve"> от 2</w:t>
            </w:r>
            <w:r w:rsidR="00767A0B">
              <w:t>1</w:t>
            </w:r>
            <w:r>
              <w:t>.09.2020</w:t>
            </w:r>
          </w:p>
          <w:p w:rsidR="00600C17" w:rsidRDefault="00600C17" w:rsidP="0029494C"/>
          <w:p w:rsidR="00600C17" w:rsidRDefault="00600C17" w:rsidP="0029494C"/>
          <w:p w:rsidR="00600C17" w:rsidRDefault="00600C17" w:rsidP="00600C17">
            <w:r>
              <w:t>Пр. № 02-06/1</w:t>
            </w:r>
            <w:r w:rsidR="00767A0B">
              <w:t>77</w:t>
            </w:r>
            <w:r>
              <w:t xml:space="preserve"> от 2</w:t>
            </w:r>
            <w:r w:rsidR="00767A0B">
              <w:t>1</w:t>
            </w:r>
            <w:r>
              <w:t>.09.2020</w:t>
            </w:r>
          </w:p>
          <w:p w:rsidR="00600C17" w:rsidRDefault="00600C17" w:rsidP="0029494C"/>
          <w:p w:rsidR="00C94E3D" w:rsidRDefault="00C94E3D" w:rsidP="0029494C"/>
          <w:p w:rsidR="002836CF" w:rsidRDefault="002836CF" w:rsidP="002836CF">
            <w:r>
              <w:t>Пр. № 02-06/177 от 21.09.2020</w:t>
            </w:r>
          </w:p>
          <w:p w:rsidR="002836CF" w:rsidRDefault="002836CF" w:rsidP="0029494C"/>
          <w:p w:rsidR="00C94E3D" w:rsidRDefault="00C94E3D" w:rsidP="0029494C"/>
          <w:p w:rsidR="00C94E3D" w:rsidRDefault="00C94E3D" w:rsidP="00C94E3D">
            <w:r>
              <w:t>Пр. № 02-06/127 от 29.06.2021</w:t>
            </w:r>
          </w:p>
          <w:p w:rsidR="00C94E3D" w:rsidRDefault="00C94E3D" w:rsidP="0029494C"/>
          <w:p w:rsidR="00C94E3D" w:rsidRDefault="00C94E3D" w:rsidP="0029494C"/>
          <w:p w:rsidR="00C94E3D" w:rsidRDefault="00C94E3D" w:rsidP="00C94E3D">
            <w:r>
              <w:t>Пр. № 02-06/289 от 22.12.2021</w:t>
            </w:r>
          </w:p>
          <w:p w:rsidR="00C94E3D" w:rsidRDefault="00C94E3D" w:rsidP="0029494C"/>
          <w:p w:rsidR="00C94E3D" w:rsidRDefault="00C94E3D" w:rsidP="00C94E3D"/>
          <w:p w:rsidR="00C94E3D" w:rsidRDefault="00C94E3D" w:rsidP="00C94E3D">
            <w:r>
              <w:t>Пр. № 02-06/289 от 22.12.2021</w:t>
            </w:r>
          </w:p>
          <w:p w:rsidR="00C94E3D" w:rsidRPr="003B3B52" w:rsidRDefault="00C94E3D" w:rsidP="0029494C"/>
        </w:tc>
      </w:tr>
    </w:tbl>
    <w:p w:rsidR="00453FA4" w:rsidRPr="004A60A1" w:rsidRDefault="00453FA4" w:rsidP="006850D0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53FA4" w:rsidRPr="004A60A1" w:rsidSect="009C3BD1">
      <w:headerReference w:type="default" r:id="rId7"/>
      <w:pgSz w:w="11906" w:h="16838" w:code="9"/>
      <w:pgMar w:top="709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B9" w:rsidRDefault="007A7FB9" w:rsidP="00453FA4">
      <w:r>
        <w:separator/>
      </w:r>
    </w:p>
  </w:endnote>
  <w:endnote w:type="continuationSeparator" w:id="0">
    <w:p w:rsidR="007A7FB9" w:rsidRDefault="007A7FB9" w:rsidP="00453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B9" w:rsidRDefault="007A7FB9" w:rsidP="00453FA4">
      <w:r>
        <w:separator/>
      </w:r>
    </w:p>
  </w:footnote>
  <w:footnote w:type="continuationSeparator" w:id="0">
    <w:p w:rsidR="007A7FB9" w:rsidRDefault="007A7FB9" w:rsidP="00453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E3B" w:rsidRDefault="003B6360">
    <w:pPr>
      <w:pStyle w:val="a6"/>
      <w:jc w:val="center"/>
    </w:pPr>
    <w:r>
      <w:fldChar w:fldCharType="begin"/>
    </w:r>
    <w:r w:rsidR="000F529E">
      <w:instrText xml:space="preserve"> PAGE   \* MERGEFORMAT </w:instrText>
    </w:r>
    <w:r>
      <w:fldChar w:fldCharType="separate"/>
    </w:r>
    <w:r w:rsidR="00A316DA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FA4"/>
    <w:rsid w:val="00012525"/>
    <w:rsid w:val="00077554"/>
    <w:rsid w:val="00092A2B"/>
    <w:rsid w:val="000F529E"/>
    <w:rsid w:val="00173221"/>
    <w:rsid w:val="001742FF"/>
    <w:rsid w:val="001B3BA9"/>
    <w:rsid w:val="002035C0"/>
    <w:rsid w:val="00233B87"/>
    <w:rsid w:val="00256942"/>
    <w:rsid w:val="0026792B"/>
    <w:rsid w:val="002836CF"/>
    <w:rsid w:val="0029494C"/>
    <w:rsid w:val="002D0602"/>
    <w:rsid w:val="003001A0"/>
    <w:rsid w:val="00306771"/>
    <w:rsid w:val="0032719E"/>
    <w:rsid w:val="003A4E68"/>
    <w:rsid w:val="003B3B52"/>
    <w:rsid w:val="003B6360"/>
    <w:rsid w:val="003E64C6"/>
    <w:rsid w:val="004152F9"/>
    <w:rsid w:val="00453FA4"/>
    <w:rsid w:val="00460515"/>
    <w:rsid w:val="004701F2"/>
    <w:rsid w:val="004A60A1"/>
    <w:rsid w:val="005059B1"/>
    <w:rsid w:val="00507FBC"/>
    <w:rsid w:val="00525B50"/>
    <w:rsid w:val="005414D5"/>
    <w:rsid w:val="00600C17"/>
    <w:rsid w:val="00636116"/>
    <w:rsid w:val="00642BE9"/>
    <w:rsid w:val="00671115"/>
    <w:rsid w:val="006850D0"/>
    <w:rsid w:val="006A64C8"/>
    <w:rsid w:val="006E08C2"/>
    <w:rsid w:val="006F605B"/>
    <w:rsid w:val="0073351E"/>
    <w:rsid w:val="007569CF"/>
    <w:rsid w:val="00767A0B"/>
    <w:rsid w:val="007804C3"/>
    <w:rsid w:val="007A7FB9"/>
    <w:rsid w:val="007E25CD"/>
    <w:rsid w:val="007E5DB2"/>
    <w:rsid w:val="00844156"/>
    <w:rsid w:val="00956795"/>
    <w:rsid w:val="00972498"/>
    <w:rsid w:val="009C3BD1"/>
    <w:rsid w:val="00A316DA"/>
    <w:rsid w:val="00A34D72"/>
    <w:rsid w:val="00A37977"/>
    <w:rsid w:val="00A51CC2"/>
    <w:rsid w:val="00A71732"/>
    <w:rsid w:val="00A9228A"/>
    <w:rsid w:val="00AB4020"/>
    <w:rsid w:val="00AE64CA"/>
    <w:rsid w:val="00AF38E7"/>
    <w:rsid w:val="00B0148E"/>
    <w:rsid w:val="00B20BCB"/>
    <w:rsid w:val="00B30EC7"/>
    <w:rsid w:val="00B80DB1"/>
    <w:rsid w:val="00B86CFA"/>
    <w:rsid w:val="00BC5C42"/>
    <w:rsid w:val="00BE709A"/>
    <w:rsid w:val="00C1073B"/>
    <w:rsid w:val="00C163D8"/>
    <w:rsid w:val="00C22A17"/>
    <w:rsid w:val="00C30F9D"/>
    <w:rsid w:val="00C8445B"/>
    <w:rsid w:val="00C94E3D"/>
    <w:rsid w:val="00CD6AB7"/>
    <w:rsid w:val="00CE665A"/>
    <w:rsid w:val="00D56AAE"/>
    <w:rsid w:val="00D720D4"/>
    <w:rsid w:val="00DD0E3B"/>
    <w:rsid w:val="00DD7012"/>
    <w:rsid w:val="00E066C3"/>
    <w:rsid w:val="00E14937"/>
    <w:rsid w:val="00E461EC"/>
    <w:rsid w:val="00E56D87"/>
    <w:rsid w:val="00E624A3"/>
    <w:rsid w:val="00EA1C68"/>
    <w:rsid w:val="00F42081"/>
    <w:rsid w:val="00FE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2821-D023-41FB-B695-74B0814C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12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5948-00-391</cp:lastModifiedBy>
  <cp:revision>6</cp:revision>
  <cp:lastPrinted>2019-02-20T11:49:00Z</cp:lastPrinted>
  <dcterms:created xsi:type="dcterms:W3CDTF">2020-12-29T06:55:00Z</dcterms:created>
  <dcterms:modified xsi:type="dcterms:W3CDTF">2022-02-02T10:54:00Z</dcterms:modified>
</cp:coreProperties>
</file>