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3555C0">
        <w:rPr>
          <w:b/>
          <w:sz w:val="28"/>
          <w:szCs w:val="28"/>
          <w:u w:val="single"/>
        </w:rPr>
        <w:t>18</w:t>
      </w:r>
      <w:r w:rsidR="00A1463D" w:rsidRPr="00FA7CD9">
        <w:rPr>
          <w:b/>
          <w:sz w:val="28"/>
          <w:szCs w:val="28"/>
          <w:u w:val="single"/>
        </w:rPr>
        <w:t>.</w:t>
      </w:r>
      <w:r w:rsidR="003555C0">
        <w:rPr>
          <w:b/>
          <w:sz w:val="28"/>
          <w:szCs w:val="28"/>
          <w:u w:val="single"/>
        </w:rPr>
        <w:t>10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975FB0">
        <w:rPr>
          <w:b/>
          <w:sz w:val="28"/>
          <w:szCs w:val="28"/>
          <w:u w:val="single"/>
        </w:rPr>
        <w:t>3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544"/>
      </w:tblGrid>
      <w:tr w:rsidR="006A1BAD" w:rsidRPr="002C521E" w:rsidTr="006A1BAD">
        <w:tc>
          <w:tcPr>
            <w:tcW w:w="3402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544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474DEB" w:rsidRPr="002C521E" w:rsidTr="00D57008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DEB" w:rsidRDefault="00474DEB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1985" w:type="dxa"/>
            <w:vAlign w:val="center"/>
          </w:tcPr>
          <w:p w:rsidR="00474DEB" w:rsidRDefault="00474DEB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Default="00474DEB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2E18F6" w:rsidRPr="002C521E" w:rsidTr="00D57008">
        <w:tc>
          <w:tcPr>
            <w:tcW w:w="3402" w:type="dxa"/>
            <w:vAlign w:val="bottom"/>
          </w:tcPr>
          <w:p w:rsidR="00975FB0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2E18F6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985" w:type="dxa"/>
            <w:vAlign w:val="center"/>
          </w:tcPr>
          <w:p w:rsidR="002E18F6" w:rsidRDefault="002E18F6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E18F6" w:rsidRPr="001371BB" w:rsidRDefault="002E18F6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 w:rsidR="00EE415D"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EE415D">
              <w:rPr>
                <w:sz w:val="26"/>
                <w:szCs w:val="26"/>
              </w:rPr>
              <w:t>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</w:t>
            </w:r>
            <w:r w:rsidR="00EE415D">
              <w:rPr>
                <w:sz w:val="26"/>
                <w:szCs w:val="26"/>
              </w:rPr>
              <w:t>9</w:t>
            </w:r>
          </w:p>
        </w:tc>
      </w:tr>
      <w:tr w:rsidR="00975FB0" w:rsidRPr="002C521E" w:rsidTr="00D57008">
        <w:tc>
          <w:tcPr>
            <w:tcW w:w="3402" w:type="dxa"/>
            <w:vAlign w:val="bottom"/>
          </w:tcPr>
          <w:p w:rsidR="00975FB0" w:rsidRDefault="00975FB0" w:rsidP="00975FB0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Попова </w:t>
            </w:r>
          </w:p>
          <w:p w:rsidR="00975FB0" w:rsidRDefault="00975FB0" w:rsidP="00975FB0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985" w:type="dxa"/>
            <w:vAlign w:val="center"/>
          </w:tcPr>
          <w:p w:rsidR="00975FB0" w:rsidRDefault="00975FB0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975FB0" w:rsidRPr="00663F1E" w:rsidRDefault="00975FB0" w:rsidP="00D57008">
            <w:pPr>
              <w:jc w:val="center"/>
              <w:rPr>
                <w:sz w:val="26"/>
                <w:szCs w:val="26"/>
              </w:rPr>
            </w:pPr>
            <w:r w:rsidRPr="00663F1E">
              <w:rPr>
                <w:sz w:val="26"/>
                <w:szCs w:val="26"/>
              </w:rPr>
              <w:t>от 02.05.2023 № 02-03/0</w:t>
            </w:r>
            <w:r w:rsidR="00663F1E" w:rsidRPr="00663F1E">
              <w:rPr>
                <w:sz w:val="26"/>
                <w:szCs w:val="26"/>
              </w:rPr>
              <w:t>37</w:t>
            </w:r>
          </w:p>
        </w:tc>
      </w:tr>
      <w:tr w:rsidR="00975FB0" w:rsidRPr="002C521E" w:rsidTr="00D57008">
        <w:tc>
          <w:tcPr>
            <w:tcW w:w="3402" w:type="dxa"/>
            <w:vAlign w:val="bottom"/>
          </w:tcPr>
          <w:p w:rsidR="00975FB0" w:rsidRDefault="00975FB0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Пинаева </w:t>
            </w:r>
          </w:p>
          <w:p w:rsidR="00975FB0" w:rsidRDefault="00975FB0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Борисовна</w:t>
            </w:r>
          </w:p>
        </w:tc>
        <w:tc>
          <w:tcPr>
            <w:tcW w:w="1985" w:type="dxa"/>
            <w:vAlign w:val="center"/>
          </w:tcPr>
          <w:p w:rsidR="00975FB0" w:rsidRDefault="00975FB0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975FB0" w:rsidRPr="00663F1E" w:rsidRDefault="00975FB0" w:rsidP="00D57008">
            <w:pPr>
              <w:jc w:val="center"/>
              <w:rPr>
                <w:sz w:val="26"/>
                <w:szCs w:val="26"/>
              </w:rPr>
            </w:pPr>
            <w:r w:rsidRPr="00663F1E">
              <w:rPr>
                <w:sz w:val="26"/>
                <w:szCs w:val="26"/>
              </w:rPr>
              <w:t>от 02.05.2023 № 02-03/0</w:t>
            </w:r>
            <w:r w:rsidR="00663F1E" w:rsidRPr="00663F1E">
              <w:rPr>
                <w:sz w:val="26"/>
                <w:szCs w:val="26"/>
              </w:rPr>
              <w:t>37</w:t>
            </w:r>
          </w:p>
        </w:tc>
      </w:tr>
      <w:tr w:rsidR="003555C0" w:rsidRPr="002C521E" w:rsidTr="00D57008">
        <w:tc>
          <w:tcPr>
            <w:tcW w:w="3402" w:type="dxa"/>
            <w:vAlign w:val="bottom"/>
          </w:tcPr>
          <w:p w:rsidR="003555C0" w:rsidRDefault="003555C0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55C0" w:rsidRDefault="003555C0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1985" w:type="dxa"/>
            <w:vAlign w:val="center"/>
          </w:tcPr>
          <w:p w:rsidR="003555C0" w:rsidRDefault="003555C0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3555C0" w:rsidRDefault="003555C0" w:rsidP="00D5700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 w:rsidR="00270416">
              <w:rPr>
                <w:sz w:val="26"/>
                <w:szCs w:val="26"/>
              </w:rPr>
              <w:t>86</w:t>
            </w:r>
          </w:p>
        </w:tc>
      </w:tr>
      <w:tr w:rsidR="00270416" w:rsidRPr="002C521E" w:rsidTr="00D57008">
        <w:tc>
          <w:tcPr>
            <w:tcW w:w="3402" w:type="dxa"/>
            <w:vAlign w:val="bottom"/>
          </w:tcPr>
          <w:p w:rsidR="00270416" w:rsidRDefault="0027041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270416" w:rsidRDefault="0027041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985" w:type="dxa"/>
            <w:vAlign w:val="center"/>
          </w:tcPr>
          <w:p w:rsidR="00270416" w:rsidRDefault="00270416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70416" w:rsidRPr="00270416" w:rsidRDefault="00270416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270416" w:rsidRPr="002C521E" w:rsidTr="00D57008">
        <w:tc>
          <w:tcPr>
            <w:tcW w:w="3402" w:type="dxa"/>
            <w:vAlign w:val="bottom"/>
          </w:tcPr>
          <w:p w:rsidR="00270416" w:rsidRDefault="0027041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Боброва </w:t>
            </w:r>
          </w:p>
          <w:p w:rsidR="00270416" w:rsidRDefault="0027041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Юрьевна</w:t>
            </w:r>
          </w:p>
        </w:tc>
        <w:tc>
          <w:tcPr>
            <w:tcW w:w="1985" w:type="dxa"/>
            <w:vAlign w:val="center"/>
          </w:tcPr>
          <w:p w:rsidR="00270416" w:rsidRDefault="00270416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70416" w:rsidRPr="00270416" w:rsidRDefault="00270416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270416" w:rsidRPr="002C521E" w:rsidTr="00D57008">
        <w:tc>
          <w:tcPr>
            <w:tcW w:w="3402" w:type="dxa"/>
            <w:vAlign w:val="bottom"/>
          </w:tcPr>
          <w:p w:rsidR="00270416" w:rsidRDefault="0027041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270416" w:rsidRDefault="0027041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1985" w:type="dxa"/>
            <w:vAlign w:val="center"/>
          </w:tcPr>
          <w:p w:rsidR="00270416" w:rsidRDefault="00270416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70416" w:rsidRPr="00270416" w:rsidRDefault="00270416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</w:t>
            </w:r>
            <w:bookmarkStart w:id="0" w:name="_GoBack"/>
            <w:bookmarkEnd w:id="0"/>
            <w:r w:rsidRPr="00270416">
              <w:rPr>
                <w:sz w:val="26"/>
                <w:szCs w:val="26"/>
              </w:rPr>
              <w:t>.10.2023 № 02-03/086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E4" w:rsidRDefault="003A1EE4" w:rsidP="00453FA4">
      <w:r>
        <w:separator/>
      </w:r>
    </w:p>
  </w:endnote>
  <w:endnote w:type="continuationSeparator" w:id="0">
    <w:p w:rsidR="003A1EE4" w:rsidRDefault="003A1EE4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E4" w:rsidRDefault="003A1EE4" w:rsidP="00453FA4">
      <w:r>
        <w:separator/>
      </w:r>
    </w:p>
  </w:footnote>
  <w:footnote w:type="continuationSeparator" w:id="0">
    <w:p w:rsidR="003A1EE4" w:rsidRDefault="003A1EE4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70416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799E"/>
    <w:rsid w:val="003A1EE4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2E50"/>
    <w:rsid w:val="00574C22"/>
    <w:rsid w:val="005807D1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67B4D"/>
    <w:rsid w:val="008757B1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415D"/>
    <w:rsid w:val="00F16B3D"/>
    <w:rsid w:val="00F337BC"/>
    <w:rsid w:val="00F75AB6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3</cp:revision>
  <cp:lastPrinted>2020-04-20T11:15:00Z</cp:lastPrinted>
  <dcterms:created xsi:type="dcterms:W3CDTF">2023-10-18T07:08:00Z</dcterms:created>
  <dcterms:modified xsi:type="dcterms:W3CDTF">2023-10-18T09:22:00Z</dcterms:modified>
</cp:coreProperties>
</file>