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510016">
        <w:rPr>
          <w:b/>
          <w:sz w:val="28"/>
          <w:szCs w:val="28"/>
          <w:u w:val="single"/>
        </w:rPr>
        <w:t>09</w:t>
      </w:r>
      <w:r w:rsidR="00A1463D" w:rsidRPr="00FA7CD9">
        <w:rPr>
          <w:b/>
          <w:sz w:val="28"/>
          <w:szCs w:val="28"/>
          <w:u w:val="single"/>
        </w:rPr>
        <w:t>.</w:t>
      </w:r>
      <w:r w:rsidR="00510016">
        <w:rPr>
          <w:b/>
          <w:sz w:val="28"/>
          <w:szCs w:val="28"/>
          <w:u w:val="single"/>
        </w:rPr>
        <w:t>0</w:t>
      </w:r>
      <w:r w:rsidR="00857EE6">
        <w:rPr>
          <w:b/>
          <w:sz w:val="28"/>
          <w:szCs w:val="28"/>
          <w:u w:val="single"/>
        </w:rPr>
        <w:t>1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510016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p w:rsidR="00D01B67" w:rsidRDefault="00D01B67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Пинаева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Борисовна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663F1E" w:rsidRDefault="00F8177E" w:rsidP="00D57008">
            <w:pPr>
              <w:jc w:val="center"/>
              <w:rPr>
                <w:sz w:val="26"/>
                <w:szCs w:val="26"/>
              </w:rPr>
            </w:pPr>
            <w:r w:rsidRPr="00663F1E">
              <w:rPr>
                <w:sz w:val="26"/>
                <w:szCs w:val="26"/>
              </w:rPr>
              <w:t>от 02.05.2023 № 02-03/037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Шадрина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51001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</w:tbl>
    <w:p w:rsidR="00304C33" w:rsidRDefault="00304C33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C33" w:rsidRPr="00304C33" w:rsidRDefault="00304C33" w:rsidP="00304C33"/>
    <w:p w:rsidR="00304C33" w:rsidRPr="00304C33" w:rsidRDefault="00304C33" w:rsidP="00304C33"/>
    <w:p w:rsidR="00304C33" w:rsidRPr="00304C33" w:rsidRDefault="00304C33" w:rsidP="00304C33"/>
    <w:p w:rsidR="00304C33" w:rsidRDefault="00304C33" w:rsidP="00304C33"/>
    <w:p w:rsidR="00304C33" w:rsidRDefault="00304C33" w:rsidP="00304C33">
      <w:bookmarkStart w:id="0" w:name="_GoBack"/>
      <w:bookmarkEnd w:id="0"/>
    </w:p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F9" w:rsidRDefault="007013F9" w:rsidP="00453FA4">
      <w:r>
        <w:separator/>
      </w:r>
    </w:p>
  </w:endnote>
  <w:endnote w:type="continuationSeparator" w:id="0">
    <w:p w:rsidR="007013F9" w:rsidRDefault="007013F9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F9" w:rsidRDefault="007013F9" w:rsidP="00453FA4">
      <w:r>
        <w:separator/>
      </w:r>
    </w:p>
  </w:footnote>
  <w:footnote w:type="continuationSeparator" w:id="0">
    <w:p w:rsidR="007013F9" w:rsidRDefault="007013F9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7D245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34B22"/>
    <w:rsid w:val="0003575A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207EE0"/>
    <w:rsid w:val="00216A55"/>
    <w:rsid w:val="00220577"/>
    <w:rsid w:val="00233B87"/>
    <w:rsid w:val="0025204B"/>
    <w:rsid w:val="00266247"/>
    <w:rsid w:val="00270416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0016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63F1E"/>
    <w:rsid w:val="00690768"/>
    <w:rsid w:val="006909EA"/>
    <w:rsid w:val="006A1BAD"/>
    <w:rsid w:val="006E5DE0"/>
    <w:rsid w:val="007013F9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57EE6"/>
    <w:rsid w:val="00867B4D"/>
    <w:rsid w:val="008757B1"/>
    <w:rsid w:val="00897265"/>
    <w:rsid w:val="008A2A91"/>
    <w:rsid w:val="008A4DAD"/>
    <w:rsid w:val="008B59E4"/>
    <w:rsid w:val="008C0DAC"/>
    <w:rsid w:val="008D26CF"/>
    <w:rsid w:val="008E3B90"/>
    <w:rsid w:val="008E3E23"/>
    <w:rsid w:val="008F37D6"/>
    <w:rsid w:val="00923A32"/>
    <w:rsid w:val="0093654F"/>
    <w:rsid w:val="0094551A"/>
    <w:rsid w:val="00972C1E"/>
    <w:rsid w:val="00975FB0"/>
    <w:rsid w:val="00991D7D"/>
    <w:rsid w:val="009A2E68"/>
    <w:rsid w:val="009C2710"/>
    <w:rsid w:val="009C3BD1"/>
    <w:rsid w:val="009D3775"/>
    <w:rsid w:val="00A12309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A74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3</cp:revision>
  <cp:lastPrinted>2020-04-20T11:15:00Z</cp:lastPrinted>
  <dcterms:created xsi:type="dcterms:W3CDTF">2023-11-17T10:28:00Z</dcterms:created>
  <dcterms:modified xsi:type="dcterms:W3CDTF">2023-12-26T07:27:00Z</dcterms:modified>
</cp:coreProperties>
</file>