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8742D9">
        <w:rPr>
          <w:b/>
          <w:sz w:val="28"/>
          <w:szCs w:val="28"/>
          <w:u w:val="single"/>
        </w:rPr>
        <w:t>22</w:t>
      </w:r>
      <w:bookmarkStart w:id="0" w:name="_GoBack"/>
      <w:bookmarkEnd w:id="0"/>
      <w:r w:rsidR="00A1463D" w:rsidRPr="00FA7CD9">
        <w:rPr>
          <w:b/>
          <w:sz w:val="28"/>
          <w:szCs w:val="28"/>
          <w:u w:val="single"/>
        </w:rPr>
        <w:t>.</w:t>
      </w:r>
      <w:r w:rsidR="00D07D02">
        <w:rPr>
          <w:b/>
          <w:sz w:val="28"/>
          <w:szCs w:val="28"/>
          <w:u w:val="single"/>
        </w:rPr>
        <w:t>1</w:t>
      </w:r>
      <w:r w:rsidR="006E0355">
        <w:rPr>
          <w:b/>
          <w:sz w:val="28"/>
          <w:szCs w:val="28"/>
          <w:u w:val="single"/>
        </w:rPr>
        <w:t>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6E0355" w:rsidRPr="002C521E" w:rsidTr="00F8177E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6E0355" w:rsidRDefault="006E035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6E0355" w:rsidRDefault="006E035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6E0355" w:rsidRDefault="006E0355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Pr="001371BB" w:rsidRDefault="006E0355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6E0355" w:rsidRPr="002C521E" w:rsidTr="00F8177E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6E0355" w:rsidRPr="002C521E" w:rsidTr="00F8177E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Pr="00270416" w:rsidRDefault="006E0355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Pr="00270416" w:rsidRDefault="006E0355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Безматерных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534331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E03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534331" w:rsidP="006E0355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E03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6E0355" w:rsidRDefault="006E0355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DF" w:rsidRDefault="00DC0EDF" w:rsidP="00453FA4">
      <w:r>
        <w:separator/>
      </w:r>
    </w:p>
  </w:endnote>
  <w:endnote w:type="continuationSeparator" w:id="0">
    <w:p w:rsidR="00DC0EDF" w:rsidRDefault="00DC0EDF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DF" w:rsidRDefault="00DC0EDF" w:rsidP="00453FA4">
      <w:r>
        <w:separator/>
      </w:r>
    </w:p>
  </w:footnote>
  <w:footnote w:type="continuationSeparator" w:id="0">
    <w:p w:rsidR="00DC0EDF" w:rsidRDefault="00DC0EDF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714D9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1F45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4331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0355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42D9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07D02"/>
    <w:rsid w:val="00D223E4"/>
    <w:rsid w:val="00D57008"/>
    <w:rsid w:val="00D657B8"/>
    <w:rsid w:val="00D92B93"/>
    <w:rsid w:val="00DC0652"/>
    <w:rsid w:val="00DC0723"/>
    <w:rsid w:val="00DC0EDF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87A11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10</cp:revision>
  <cp:lastPrinted>2024-03-29T11:03:00Z</cp:lastPrinted>
  <dcterms:created xsi:type="dcterms:W3CDTF">2024-09-03T12:08:00Z</dcterms:created>
  <dcterms:modified xsi:type="dcterms:W3CDTF">2024-11-25T10:34:00Z</dcterms:modified>
</cp:coreProperties>
</file>