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C27D95">
        <w:rPr>
          <w:b/>
          <w:sz w:val="28"/>
          <w:szCs w:val="28"/>
          <w:u w:val="single"/>
        </w:rPr>
        <w:t>03</w:t>
      </w:r>
      <w:r w:rsidR="00A1463D" w:rsidRPr="00FA7CD9">
        <w:rPr>
          <w:b/>
          <w:sz w:val="28"/>
          <w:szCs w:val="28"/>
          <w:u w:val="single"/>
        </w:rPr>
        <w:t>.</w:t>
      </w:r>
      <w:r w:rsidR="00C27D95">
        <w:rPr>
          <w:b/>
          <w:sz w:val="28"/>
          <w:szCs w:val="28"/>
          <w:u w:val="single"/>
        </w:rPr>
        <w:t>04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C27D95">
        <w:rPr>
          <w:b/>
          <w:sz w:val="28"/>
          <w:szCs w:val="28"/>
          <w:u w:val="single"/>
        </w:rPr>
        <w:t>5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C27D95" w:rsidRPr="002C521E" w:rsidTr="00F8177E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C27D95" w:rsidRPr="002C521E" w:rsidTr="00F8177E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Pr="00270416" w:rsidRDefault="00C27D95" w:rsidP="005B6E9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Pr="00270416" w:rsidRDefault="00C27D95" w:rsidP="005B6E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Корлякова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Безматерных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C27D95" w:rsidRDefault="00C27D95" w:rsidP="005B6E98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977" w:type="dxa"/>
            <w:vAlign w:val="bottom"/>
          </w:tcPr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7D95" w:rsidRDefault="00C27D95" w:rsidP="005B6E98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C27D95" w:rsidRDefault="00C27D95" w:rsidP="004136F5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Default="00C27D95" w:rsidP="005B6E98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977" w:type="dxa"/>
            <w:vAlign w:val="bottom"/>
          </w:tcPr>
          <w:p w:rsidR="00C27D95" w:rsidRDefault="00C27D95" w:rsidP="00066FA1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C27D95" w:rsidRDefault="00C27D95" w:rsidP="00066FA1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C27D95" w:rsidRDefault="00C27D95" w:rsidP="00066FA1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Pr="00085F43" w:rsidRDefault="00C27D95" w:rsidP="005B6E98">
            <w:pPr>
              <w:jc w:val="center"/>
              <w:rPr>
                <w:sz w:val="26"/>
                <w:szCs w:val="26"/>
              </w:rPr>
            </w:pPr>
            <w:r w:rsidRPr="00085F43">
              <w:rPr>
                <w:sz w:val="26"/>
                <w:szCs w:val="26"/>
              </w:rPr>
              <w:t>от 03.04.2025 № 00-03/</w:t>
            </w:r>
          </w:p>
        </w:tc>
      </w:tr>
      <w:tr w:rsidR="00C27D95" w:rsidRPr="002C521E" w:rsidTr="003820CD">
        <w:tc>
          <w:tcPr>
            <w:tcW w:w="709" w:type="dxa"/>
            <w:vAlign w:val="center"/>
          </w:tcPr>
          <w:p w:rsidR="00C27D95" w:rsidRDefault="00C27D95" w:rsidP="00066FA1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977" w:type="dxa"/>
            <w:vAlign w:val="bottom"/>
          </w:tcPr>
          <w:p w:rsidR="00C27D95" w:rsidRDefault="00C27D95" w:rsidP="00066FA1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Некипелова Татьяна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Ринардовна</w:t>
            </w:r>
            <w:proofErr w:type="spellEnd"/>
          </w:p>
        </w:tc>
        <w:tc>
          <w:tcPr>
            <w:tcW w:w="2693" w:type="dxa"/>
            <w:vAlign w:val="center"/>
          </w:tcPr>
          <w:p w:rsidR="00C27D95" w:rsidRPr="00AC58CA" w:rsidRDefault="00C27D95" w:rsidP="00066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C27D95" w:rsidRPr="00085F43" w:rsidRDefault="00C27D95" w:rsidP="005B6E98">
            <w:pPr>
              <w:jc w:val="center"/>
              <w:rPr>
                <w:sz w:val="26"/>
                <w:szCs w:val="26"/>
              </w:rPr>
            </w:pPr>
            <w:r w:rsidRPr="00085F43">
              <w:rPr>
                <w:sz w:val="26"/>
                <w:szCs w:val="26"/>
              </w:rPr>
              <w:t>от 03.04.2025 № 00-03/</w:t>
            </w:r>
            <w:bookmarkStart w:id="0" w:name="_GoBack"/>
            <w:bookmarkEnd w:id="0"/>
          </w:p>
        </w:tc>
      </w:tr>
    </w:tbl>
    <w:p w:rsidR="004136F5" w:rsidRDefault="00304C33" w:rsidP="004136F5">
      <w:pPr>
        <w:ind w:firstLine="709"/>
        <w:jc w:val="both"/>
        <w:rPr>
          <w:sz w:val="28"/>
        </w:rPr>
      </w:pPr>
      <w:r>
        <w:tab/>
      </w:r>
    </w:p>
    <w:sectPr w:rsidR="004136F5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67" w:rsidRDefault="000F6767" w:rsidP="00453FA4">
      <w:r>
        <w:separator/>
      </w:r>
    </w:p>
  </w:endnote>
  <w:endnote w:type="continuationSeparator" w:id="0">
    <w:p w:rsidR="000F6767" w:rsidRDefault="000F6767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67" w:rsidRDefault="000F6767" w:rsidP="00453FA4">
      <w:r>
        <w:separator/>
      </w:r>
    </w:p>
  </w:footnote>
  <w:footnote w:type="continuationSeparator" w:id="0">
    <w:p w:rsidR="000F6767" w:rsidRDefault="000F6767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4136F5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2248B"/>
    <w:rsid w:val="00034B22"/>
    <w:rsid w:val="0003575A"/>
    <w:rsid w:val="00041D08"/>
    <w:rsid w:val="0007225F"/>
    <w:rsid w:val="00085F43"/>
    <w:rsid w:val="0009089C"/>
    <w:rsid w:val="000A276F"/>
    <w:rsid w:val="000A4E5A"/>
    <w:rsid w:val="000B30C7"/>
    <w:rsid w:val="000C43FE"/>
    <w:rsid w:val="000D40F5"/>
    <w:rsid w:val="000F1621"/>
    <w:rsid w:val="000F6767"/>
    <w:rsid w:val="001115D1"/>
    <w:rsid w:val="00116EF4"/>
    <w:rsid w:val="0012011A"/>
    <w:rsid w:val="001358CF"/>
    <w:rsid w:val="0014582F"/>
    <w:rsid w:val="0016566D"/>
    <w:rsid w:val="001714D9"/>
    <w:rsid w:val="001B3BA9"/>
    <w:rsid w:val="001B6D95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A70"/>
    <w:rsid w:val="00290BB6"/>
    <w:rsid w:val="002A28EC"/>
    <w:rsid w:val="002A34CB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E731A"/>
    <w:rsid w:val="003F3F03"/>
    <w:rsid w:val="004055E7"/>
    <w:rsid w:val="00407E2E"/>
    <w:rsid w:val="00411F45"/>
    <w:rsid w:val="004136F5"/>
    <w:rsid w:val="004152F9"/>
    <w:rsid w:val="00415966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4331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2083"/>
    <w:rsid w:val="005F4524"/>
    <w:rsid w:val="005F64EA"/>
    <w:rsid w:val="00601186"/>
    <w:rsid w:val="00605BD3"/>
    <w:rsid w:val="00617DE4"/>
    <w:rsid w:val="006273F5"/>
    <w:rsid w:val="00652B1C"/>
    <w:rsid w:val="00663F1E"/>
    <w:rsid w:val="00684A0D"/>
    <w:rsid w:val="00690768"/>
    <w:rsid w:val="006909EA"/>
    <w:rsid w:val="006A1BAD"/>
    <w:rsid w:val="006E0355"/>
    <w:rsid w:val="006E5DE0"/>
    <w:rsid w:val="007230B0"/>
    <w:rsid w:val="00724636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026C9"/>
    <w:rsid w:val="008168D3"/>
    <w:rsid w:val="00857EE6"/>
    <w:rsid w:val="00867B4D"/>
    <w:rsid w:val="008742D9"/>
    <w:rsid w:val="008757B1"/>
    <w:rsid w:val="008A2A91"/>
    <w:rsid w:val="008A4DAD"/>
    <w:rsid w:val="008B59E4"/>
    <w:rsid w:val="008C0DAC"/>
    <w:rsid w:val="008D1EB5"/>
    <w:rsid w:val="008D26CF"/>
    <w:rsid w:val="008D3996"/>
    <w:rsid w:val="008D57FB"/>
    <w:rsid w:val="008E3B90"/>
    <w:rsid w:val="008E3E23"/>
    <w:rsid w:val="008F37D6"/>
    <w:rsid w:val="00910995"/>
    <w:rsid w:val="00923A32"/>
    <w:rsid w:val="0093654F"/>
    <w:rsid w:val="0094551A"/>
    <w:rsid w:val="00972C1E"/>
    <w:rsid w:val="00975FB0"/>
    <w:rsid w:val="00991D7D"/>
    <w:rsid w:val="009A2E68"/>
    <w:rsid w:val="009C06CC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C0502"/>
    <w:rsid w:val="00BD1461"/>
    <w:rsid w:val="00C163D8"/>
    <w:rsid w:val="00C27D95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07D02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87A11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4</TotalTime>
  <Pages>1</Pages>
  <Words>113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Шарафиева Эльвира Раисовна</cp:lastModifiedBy>
  <cp:revision>4</cp:revision>
  <cp:lastPrinted>2024-03-29T11:03:00Z</cp:lastPrinted>
  <dcterms:created xsi:type="dcterms:W3CDTF">2025-04-02T12:39:00Z</dcterms:created>
  <dcterms:modified xsi:type="dcterms:W3CDTF">2025-04-03T11:40:00Z</dcterms:modified>
</cp:coreProperties>
</file>