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9F5E98">
        <w:rPr>
          <w:b/>
          <w:sz w:val="28"/>
          <w:szCs w:val="28"/>
          <w:u w:val="single"/>
        </w:rPr>
        <w:t>07</w:t>
      </w:r>
      <w:r w:rsidR="00A1463D" w:rsidRPr="00FA7CD9">
        <w:rPr>
          <w:b/>
          <w:sz w:val="28"/>
          <w:szCs w:val="28"/>
          <w:u w:val="single"/>
        </w:rPr>
        <w:t>.</w:t>
      </w:r>
      <w:r w:rsidR="00C27D95">
        <w:rPr>
          <w:b/>
          <w:sz w:val="28"/>
          <w:szCs w:val="28"/>
          <w:u w:val="single"/>
        </w:rPr>
        <w:t>0</w:t>
      </w:r>
      <w:r w:rsidR="009F5E98">
        <w:rPr>
          <w:b/>
          <w:sz w:val="28"/>
          <w:szCs w:val="28"/>
          <w:u w:val="single"/>
        </w:rPr>
        <w:t>5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C27D95">
        <w:rPr>
          <w:b/>
          <w:sz w:val="28"/>
          <w:szCs w:val="28"/>
          <w:u w:val="single"/>
        </w:rPr>
        <w:t>5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9F5E98" w:rsidRPr="002C521E" w:rsidTr="00F8177E">
        <w:tc>
          <w:tcPr>
            <w:tcW w:w="709" w:type="dxa"/>
            <w:vAlign w:val="center"/>
          </w:tcPr>
          <w:p w:rsidR="009F5E98" w:rsidRDefault="009F5E98" w:rsidP="0092318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9F5E98" w:rsidRDefault="009F5E98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9F5E98" w:rsidRPr="00270416" w:rsidRDefault="009F5E98" w:rsidP="005B6E9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9F5E98" w:rsidRPr="002C521E" w:rsidTr="003820CD">
        <w:tc>
          <w:tcPr>
            <w:tcW w:w="709" w:type="dxa"/>
            <w:vAlign w:val="center"/>
          </w:tcPr>
          <w:p w:rsidR="009F5E98" w:rsidRDefault="009F5E98" w:rsidP="0092318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9F5E98" w:rsidRDefault="009F5E9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9F5E98" w:rsidRPr="00270416" w:rsidRDefault="009F5E98" w:rsidP="005B6E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9F5E98" w:rsidRPr="002C521E" w:rsidTr="003820CD">
        <w:tc>
          <w:tcPr>
            <w:tcW w:w="709" w:type="dxa"/>
            <w:vAlign w:val="center"/>
          </w:tcPr>
          <w:p w:rsidR="009F5E98" w:rsidRDefault="009F5E98" w:rsidP="0092318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vAlign w:val="bottom"/>
          </w:tcPr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Корлякова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9F5E98" w:rsidRDefault="009F5E9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9F5E98" w:rsidRDefault="009F5E9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9F5E98" w:rsidRPr="002C521E" w:rsidTr="003820CD">
        <w:tc>
          <w:tcPr>
            <w:tcW w:w="709" w:type="dxa"/>
            <w:vAlign w:val="center"/>
          </w:tcPr>
          <w:p w:rsidR="009F5E98" w:rsidRDefault="009F5E98" w:rsidP="0092318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  <w:vAlign w:val="bottom"/>
          </w:tcPr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Безматерных </w:t>
            </w:r>
          </w:p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9F5E98" w:rsidRDefault="009F5E9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9F5E98" w:rsidRDefault="009F5E9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9F5E98" w:rsidRPr="002C521E" w:rsidTr="003820CD">
        <w:tc>
          <w:tcPr>
            <w:tcW w:w="709" w:type="dxa"/>
            <w:vAlign w:val="center"/>
          </w:tcPr>
          <w:p w:rsidR="009F5E98" w:rsidRDefault="009F5E98" w:rsidP="0092318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77" w:type="dxa"/>
            <w:vAlign w:val="bottom"/>
          </w:tcPr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9F5E98" w:rsidRDefault="009F5E9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9F5E98" w:rsidRDefault="009F5E98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9F5E98" w:rsidRPr="002C521E" w:rsidTr="003820CD">
        <w:tc>
          <w:tcPr>
            <w:tcW w:w="709" w:type="dxa"/>
            <w:vAlign w:val="center"/>
          </w:tcPr>
          <w:p w:rsidR="009F5E98" w:rsidRDefault="009F5E98" w:rsidP="0092318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vAlign w:val="bottom"/>
          </w:tcPr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9F5E98" w:rsidRDefault="009F5E98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9F5E98" w:rsidRDefault="009F5E9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9F5E98" w:rsidRPr="002C521E" w:rsidTr="003820CD">
        <w:tc>
          <w:tcPr>
            <w:tcW w:w="709" w:type="dxa"/>
            <w:vAlign w:val="center"/>
          </w:tcPr>
          <w:p w:rsidR="009F5E98" w:rsidRDefault="009F5E98" w:rsidP="0092318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bottom"/>
          </w:tcPr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5E98" w:rsidRDefault="009F5E98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9F5E98" w:rsidRDefault="009F5E98" w:rsidP="004136F5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9F5E98" w:rsidRDefault="009F5E98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  <w:bookmarkStart w:id="0" w:name="_GoBack"/>
        <w:bookmarkEnd w:id="0"/>
      </w:tr>
      <w:tr w:rsidR="009F5E98" w:rsidRPr="002C521E" w:rsidTr="003820CD">
        <w:tc>
          <w:tcPr>
            <w:tcW w:w="709" w:type="dxa"/>
            <w:vAlign w:val="center"/>
          </w:tcPr>
          <w:p w:rsidR="009F5E98" w:rsidRDefault="009F5E98" w:rsidP="0092318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77" w:type="dxa"/>
            <w:vAlign w:val="bottom"/>
          </w:tcPr>
          <w:p w:rsidR="009F5E98" w:rsidRDefault="009F5E98" w:rsidP="00066FA1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9F5E98" w:rsidRDefault="009F5E98" w:rsidP="00066FA1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9F5E98" w:rsidRDefault="009F5E98" w:rsidP="00066FA1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9F5E98" w:rsidRPr="00FF2FB3" w:rsidRDefault="009F5E98" w:rsidP="005B6E98">
            <w:pPr>
              <w:jc w:val="center"/>
              <w:rPr>
                <w:sz w:val="26"/>
                <w:szCs w:val="26"/>
                <w:lang w:val="en-US"/>
              </w:rPr>
            </w:pPr>
            <w:r w:rsidRPr="00FF2FB3">
              <w:rPr>
                <w:sz w:val="26"/>
                <w:szCs w:val="26"/>
              </w:rPr>
              <w:t>от 03.04.2025 № 00-03/</w:t>
            </w:r>
            <w:r w:rsidRPr="00FF2FB3">
              <w:rPr>
                <w:sz w:val="26"/>
                <w:szCs w:val="26"/>
                <w:lang w:val="en-US"/>
              </w:rPr>
              <w:t>063</w:t>
            </w:r>
          </w:p>
        </w:tc>
      </w:tr>
    </w:tbl>
    <w:p w:rsidR="004136F5" w:rsidRDefault="00304C33" w:rsidP="004136F5">
      <w:pPr>
        <w:ind w:firstLine="709"/>
        <w:jc w:val="both"/>
        <w:rPr>
          <w:sz w:val="28"/>
        </w:rPr>
      </w:pPr>
      <w:r>
        <w:tab/>
      </w:r>
    </w:p>
    <w:sectPr w:rsidR="004136F5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00" w:rsidRDefault="00052200" w:rsidP="00453FA4">
      <w:r>
        <w:separator/>
      </w:r>
    </w:p>
  </w:endnote>
  <w:endnote w:type="continuationSeparator" w:id="0">
    <w:p w:rsidR="00052200" w:rsidRDefault="00052200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00" w:rsidRDefault="00052200" w:rsidP="00453FA4">
      <w:r>
        <w:separator/>
      </w:r>
    </w:p>
  </w:footnote>
  <w:footnote w:type="continuationSeparator" w:id="0">
    <w:p w:rsidR="00052200" w:rsidRDefault="00052200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4136F5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2248B"/>
    <w:rsid w:val="00034B22"/>
    <w:rsid w:val="0003575A"/>
    <w:rsid w:val="00041D08"/>
    <w:rsid w:val="00052200"/>
    <w:rsid w:val="0007225F"/>
    <w:rsid w:val="0009089C"/>
    <w:rsid w:val="000A276F"/>
    <w:rsid w:val="000A4E5A"/>
    <w:rsid w:val="000B30C7"/>
    <w:rsid w:val="000C43FE"/>
    <w:rsid w:val="000D40F5"/>
    <w:rsid w:val="000F1621"/>
    <w:rsid w:val="000F6767"/>
    <w:rsid w:val="001115D1"/>
    <w:rsid w:val="00116EF4"/>
    <w:rsid w:val="0012011A"/>
    <w:rsid w:val="001358CF"/>
    <w:rsid w:val="0014582F"/>
    <w:rsid w:val="0016566D"/>
    <w:rsid w:val="001714D9"/>
    <w:rsid w:val="001B3BA9"/>
    <w:rsid w:val="001B6D95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A70"/>
    <w:rsid w:val="00290BB6"/>
    <w:rsid w:val="002A28EC"/>
    <w:rsid w:val="002A34CB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1B17"/>
    <w:rsid w:val="003D666A"/>
    <w:rsid w:val="003E731A"/>
    <w:rsid w:val="003F3F03"/>
    <w:rsid w:val="004055E7"/>
    <w:rsid w:val="00407E2E"/>
    <w:rsid w:val="00411F45"/>
    <w:rsid w:val="004136F5"/>
    <w:rsid w:val="004152F9"/>
    <w:rsid w:val="00415966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4331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2083"/>
    <w:rsid w:val="005F4524"/>
    <w:rsid w:val="005F64EA"/>
    <w:rsid w:val="00601186"/>
    <w:rsid w:val="00605BD3"/>
    <w:rsid w:val="00617DE4"/>
    <w:rsid w:val="006273F5"/>
    <w:rsid w:val="00652B1C"/>
    <w:rsid w:val="00663F1E"/>
    <w:rsid w:val="00684A0D"/>
    <w:rsid w:val="00690768"/>
    <w:rsid w:val="006909EA"/>
    <w:rsid w:val="006A1BAD"/>
    <w:rsid w:val="006D2D5C"/>
    <w:rsid w:val="006E0355"/>
    <w:rsid w:val="006E5DE0"/>
    <w:rsid w:val="007230B0"/>
    <w:rsid w:val="00724636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026C9"/>
    <w:rsid w:val="008168D3"/>
    <w:rsid w:val="00857EE6"/>
    <w:rsid w:val="00867B4D"/>
    <w:rsid w:val="008742D9"/>
    <w:rsid w:val="008757B1"/>
    <w:rsid w:val="008A2A91"/>
    <w:rsid w:val="008A4DAD"/>
    <w:rsid w:val="008B59E4"/>
    <w:rsid w:val="008C0DAC"/>
    <w:rsid w:val="008D1EB5"/>
    <w:rsid w:val="008D26CF"/>
    <w:rsid w:val="008D3996"/>
    <w:rsid w:val="008D57FB"/>
    <w:rsid w:val="008E3B90"/>
    <w:rsid w:val="008E3E23"/>
    <w:rsid w:val="008F37D6"/>
    <w:rsid w:val="00910995"/>
    <w:rsid w:val="00923A32"/>
    <w:rsid w:val="0093654F"/>
    <w:rsid w:val="0094551A"/>
    <w:rsid w:val="00972C1E"/>
    <w:rsid w:val="00975FB0"/>
    <w:rsid w:val="00991D7D"/>
    <w:rsid w:val="009A2E68"/>
    <w:rsid w:val="009C06CC"/>
    <w:rsid w:val="009C2710"/>
    <w:rsid w:val="009C3BD1"/>
    <w:rsid w:val="009D3775"/>
    <w:rsid w:val="009F5E98"/>
    <w:rsid w:val="00A0444F"/>
    <w:rsid w:val="00A12309"/>
    <w:rsid w:val="00A1463D"/>
    <w:rsid w:val="00A15D42"/>
    <w:rsid w:val="00A20860"/>
    <w:rsid w:val="00A264E3"/>
    <w:rsid w:val="00A26B5B"/>
    <w:rsid w:val="00A32BC9"/>
    <w:rsid w:val="00A37977"/>
    <w:rsid w:val="00A513F5"/>
    <w:rsid w:val="00A55E4A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C0502"/>
    <w:rsid w:val="00BD1461"/>
    <w:rsid w:val="00C163D8"/>
    <w:rsid w:val="00C27D95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07D02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87A11"/>
    <w:rsid w:val="00FA2ACC"/>
    <w:rsid w:val="00FA6958"/>
    <w:rsid w:val="00FA7CD9"/>
    <w:rsid w:val="00FB4151"/>
    <w:rsid w:val="00FC2C09"/>
    <w:rsid w:val="00FD12C2"/>
    <w:rsid w:val="00FE3A8E"/>
    <w:rsid w:val="00FE6663"/>
    <w:rsid w:val="00F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Павловская Галина Юрьевна</cp:lastModifiedBy>
  <cp:revision>4</cp:revision>
  <cp:lastPrinted>2024-03-29T11:03:00Z</cp:lastPrinted>
  <dcterms:created xsi:type="dcterms:W3CDTF">2025-04-18T04:25:00Z</dcterms:created>
  <dcterms:modified xsi:type="dcterms:W3CDTF">2025-05-06T13:10:00Z</dcterms:modified>
</cp:coreProperties>
</file>