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8D3996">
        <w:rPr>
          <w:b/>
          <w:sz w:val="28"/>
          <w:szCs w:val="28"/>
          <w:u w:val="single"/>
        </w:rPr>
        <w:t>04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</w:t>
      </w:r>
      <w:r w:rsidR="008D3996">
        <w:rPr>
          <w:b/>
          <w:sz w:val="28"/>
          <w:szCs w:val="28"/>
          <w:u w:val="single"/>
        </w:rPr>
        <w:t>9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041D08" w:rsidRDefault="00041D08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4136F5" w:rsidRPr="004136F5" w:rsidTr="00C2729C">
        <w:tc>
          <w:tcPr>
            <w:tcW w:w="709" w:type="dxa"/>
            <w:vAlign w:val="center"/>
          </w:tcPr>
          <w:p w:rsidR="004136F5" w:rsidRPr="004136F5" w:rsidRDefault="004136F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77" w:type="dxa"/>
            <w:vAlign w:val="bottom"/>
          </w:tcPr>
          <w:p w:rsidR="004136F5" w:rsidRDefault="004136F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Григорьев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36F5" w:rsidRPr="004136F5" w:rsidRDefault="004136F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Екатерин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4136F5" w:rsidRDefault="004136F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4136F5" w:rsidRPr="004136F5" w:rsidRDefault="004136F5" w:rsidP="004136F5">
            <w:pPr>
              <w:jc w:val="center"/>
              <w:rPr>
                <w:sz w:val="26"/>
                <w:szCs w:val="26"/>
              </w:rPr>
            </w:pPr>
            <w:r w:rsidRPr="00032A84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04</w:t>
            </w:r>
            <w:r w:rsidRPr="00032A84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Pr="00032A84">
              <w:rPr>
                <w:sz w:val="26"/>
                <w:szCs w:val="26"/>
              </w:rPr>
              <w:t>.2024 № 02-03/</w:t>
            </w:r>
            <w:r>
              <w:rPr>
                <w:sz w:val="26"/>
                <w:szCs w:val="26"/>
              </w:rPr>
              <w:t>119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Смирнов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Елен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Власов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Ирин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Орлов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Елен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Усынин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Светлан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  <w:bookmarkStart w:id="0" w:name="_GoBack"/>
        <w:bookmarkEnd w:id="0"/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Синякин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Екатерин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1B6D9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Баженов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Татьян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8B" w:rsidRDefault="0002248B" w:rsidP="00453FA4">
      <w:r>
        <w:separator/>
      </w:r>
    </w:p>
  </w:endnote>
  <w:endnote w:type="continuationSeparator" w:id="0">
    <w:p w:rsidR="0002248B" w:rsidRDefault="0002248B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8B" w:rsidRDefault="0002248B" w:rsidP="00453FA4">
      <w:r>
        <w:separator/>
      </w:r>
    </w:p>
  </w:footnote>
  <w:footnote w:type="continuationSeparator" w:id="0">
    <w:p w:rsidR="0002248B" w:rsidRDefault="0002248B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4</cp:revision>
  <cp:lastPrinted>2024-03-29T11:03:00Z</cp:lastPrinted>
  <dcterms:created xsi:type="dcterms:W3CDTF">2024-09-03T12:08:00Z</dcterms:created>
  <dcterms:modified xsi:type="dcterms:W3CDTF">2024-09-04T07:15:00Z</dcterms:modified>
</cp:coreProperties>
</file>